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3C38F3" w:rsidRDefault="00F01087" w:rsidP="00C7408F">
      <w:pPr>
        <w:pStyle w:val="600"/>
        <w:rPr>
          <w:spacing w:val="-4"/>
          <w:sz w:val="28"/>
          <w:szCs w:val="28"/>
          <w:lang w:val="hy-AM"/>
        </w:rPr>
      </w:pPr>
      <w:r>
        <w:rPr>
          <w:spacing w:val="-4"/>
          <w:sz w:val="28"/>
          <w:szCs w:val="28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95pt;margin-top:3.2pt;width:80pt;height:74pt;z-index:-251659776">
            <v:imagedata r:id="rId9" o:title=""/>
          </v:shape>
          <o:OLEObject Type="Embed" ProgID="Word.Picture.8" ShapeID="_x0000_s1035" DrawAspect="Content" ObjectID="_1499086713" r:id="rId10"/>
        </w:pict>
      </w:r>
      <w:r w:rsidR="003F2C10">
        <w:rPr>
          <w:spacing w:val="-4"/>
          <w:sz w:val="28"/>
          <w:szCs w:val="28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5pt;margin-top:-28.35pt;width:153pt;height:27pt;z-index:251658752" stroked="f">
            <v:textbox style="mso-next-textbox:#_x0000_s1048">
              <w:txbxContent>
                <w:p w:rsidR="00B60EF9" w:rsidRPr="00F01087" w:rsidRDefault="003C38F3" w:rsidP="00F01087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F0108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600.0225.08.07.15</w:t>
                  </w:r>
                </w:p>
              </w:txbxContent>
            </v:textbox>
          </v:shape>
        </w:pict>
      </w:r>
    </w:p>
    <w:p w:rsidR="00F01087" w:rsidRDefault="00F01087" w:rsidP="00F01087">
      <w:pPr>
        <w:pStyle w:val="voroshum"/>
        <w:spacing w:before="0"/>
      </w:pPr>
    </w:p>
    <w:p w:rsidR="00F01087" w:rsidRDefault="00F01087" w:rsidP="00F01087">
      <w:pPr>
        <w:pStyle w:val="voroshum"/>
        <w:spacing w:before="0"/>
      </w:pPr>
    </w:p>
    <w:p w:rsidR="00F01087" w:rsidRDefault="00F01087" w:rsidP="00F01087">
      <w:pPr>
        <w:pStyle w:val="voroshum"/>
        <w:spacing w:before="0"/>
      </w:pPr>
    </w:p>
    <w:p w:rsidR="00F01087" w:rsidRDefault="00F01087" w:rsidP="00F01087">
      <w:pPr>
        <w:pStyle w:val="voroshum"/>
        <w:spacing w:before="0"/>
      </w:pPr>
    </w:p>
    <w:p w:rsidR="00E01DA6" w:rsidRPr="00BA2B7A" w:rsidRDefault="00FC1DAF" w:rsidP="00F01087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F01087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3C38F3" w:rsidP="00F01087">
      <w:pPr>
        <w:pStyle w:val="data"/>
        <w:spacing w:line="240" w:lineRule="auto"/>
        <w:rPr>
          <w:lang w:val="hy-AM"/>
        </w:rPr>
      </w:pPr>
      <w:r w:rsidRPr="002E2456">
        <w:rPr>
          <w:lang w:val="hy-AM"/>
        </w:rPr>
        <w:t xml:space="preserve">8 </w:t>
      </w:r>
      <w:r w:rsidR="00C86D38" w:rsidRPr="00BA2B7A">
        <w:rPr>
          <w:lang w:val="hy-AM"/>
        </w:rPr>
        <w:t>հու</w:t>
      </w:r>
      <w:r w:rsidR="00230470" w:rsidRPr="00B61DBD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Pr="002E2456">
        <w:rPr>
          <w:lang w:val="hy-AM"/>
        </w:rPr>
        <w:t>225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F01087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«ՀԱՅԱՍՏԱՆԻ ԷԼ</w:t>
      </w:r>
      <w:r w:rsidR="002E2456" w:rsidRPr="002E2456">
        <w:rPr>
          <w:lang w:val="hy-AM"/>
        </w:rPr>
        <w:t>Ե</w:t>
      </w:r>
      <w:r w:rsidRPr="00BA2B7A">
        <w:rPr>
          <w:lang w:val="hy-AM"/>
        </w:rPr>
        <w:t>ԿՏՐԱԿԱՆ ՑԱՆՑԵՐ»</w:t>
      </w:r>
      <w:r w:rsidR="009437D2" w:rsidRPr="00BA2B7A">
        <w:rPr>
          <w:lang w:val="hy-AM"/>
        </w:rPr>
        <w:t xml:space="preserve"> </w:t>
      </w:r>
      <w:r w:rsidRPr="00BA2B7A">
        <w:rPr>
          <w:lang w:val="hy-AM"/>
        </w:rPr>
        <w:t>ՓԱԿ ԲԱԺՆԵՏԻՐԱԿԱՆ ԸՆԿԵՐՈՒԹՅԱՆ</w:t>
      </w:r>
      <w:r w:rsidR="009437D2" w:rsidRPr="00BA2B7A">
        <w:rPr>
          <w:lang w:val="hy-AM"/>
        </w:rPr>
        <w:t xml:space="preserve"> 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lang w:val="hy-AM"/>
        </w:rPr>
        <w:t>ՏՈՒԳԱՆՔ</w:t>
      </w:r>
      <w:r w:rsidR="009437D2" w:rsidRPr="00BA2B7A">
        <w:rPr>
          <w:lang w:val="hy-AM"/>
        </w:rPr>
        <w:t xml:space="preserve"> ԿԻՐԱՌԵԼՈՒ ՄԱՍԻՆ</w:t>
      </w:r>
      <w:bookmarkEnd w:id="0"/>
    </w:p>
    <w:p w:rsidR="00A35F30" w:rsidRPr="00BA2B7A" w:rsidRDefault="00A35F30" w:rsidP="00A35F30">
      <w:pPr>
        <w:tabs>
          <w:tab w:val="left" w:pos="90"/>
          <w:tab w:val="left" w:pos="8640"/>
        </w:tabs>
        <w:spacing w:line="360" w:lineRule="auto"/>
        <w:ind w:left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2E2456" w:rsidRPr="002E2456">
        <w:rPr>
          <w:rFonts w:ascii="Sylfaen" w:eastAsia="GHEA Grapalat" w:hAnsi="Sylfaen" w:cs="GHEA Grapalat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2E2456" w:rsidRDefault="00A558D7" w:rsidP="00A35F30">
      <w:pPr>
        <w:spacing w:line="360" w:lineRule="auto"/>
        <w:ind w:left="567" w:hanging="283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GHEA Grapalat" w:hAnsi="Sylfaen" w:cs="GHEA Grapalat"/>
          <w:lang w:val="hy-AM"/>
        </w:rPr>
        <w:t>1)</w:t>
      </w:r>
      <w:r w:rsidR="001B1FE1" w:rsidRPr="001B1FE1">
        <w:rPr>
          <w:rFonts w:ascii="Sylfaen" w:eastAsia="GHEA Grapalat" w:hAnsi="Sylfaen" w:cs="GHEA Grapalat"/>
          <w:lang w:val="hy-AM"/>
        </w:rPr>
        <w:t xml:space="preserve"> որ, </w:t>
      </w:r>
      <w:r w:rsidRPr="00BA2B7A">
        <w:rPr>
          <w:rFonts w:ascii="Sylfaen" w:eastAsia="GHEA Grapalat" w:hAnsi="Sylfaen" w:cs="GHEA Grapalat"/>
          <w:lang w:val="hy-AM"/>
        </w:rPr>
        <w:t>2015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Pr="00BA2B7A">
        <w:rPr>
          <w:rFonts w:ascii="Sylfaen" w:eastAsia="GHEA Grapalat" w:hAnsi="Sylfaen" w:cs="GHEA Grapalat"/>
          <w:lang w:val="hy-AM"/>
        </w:rPr>
        <w:t xml:space="preserve"> ապրիլի</w:t>
      </w:r>
      <w:r w:rsidR="008B3966">
        <w:rPr>
          <w:rFonts w:ascii="Sylfaen" w:eastAsia="GHEA Grapalat" w:hAnsi="Sylfaen" w:cs="GHEA Grapalat"/>
          <w:lang w:val="hy-AM"/>
        </w:rPr>
        <w:t xml:space="preserve"> 1</w:t>
      </w:r>
      <w:r w:rsidR="008B3966" w:rsidRPr="008B3966">
        <w:rPr>
          <w:rFonts w:ascii="Sylfaen" w:eastAsia="GHEA Grapalat" w:hAnsi="Sylfaen" w:cs="GHEA Grapalat"/>
          <w:lang w:val="hy-AM"/>
        </w:rPr>
        <w:t>7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Pr="00BA2B7A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GHEA Grapalat" w:hAnsi="Sylfaen" w:cs="GHEA Grapalat"/>
          <w:lang w:val="hy-AM"/>
        </w:rPr>
        <w:t>Կարեն Գալոյանը</w:t>
      </w:r>
      <w:r w:rsidR="000F5BA0" w:rsidRPr="000F5BA0">
        <w:rPr>
          <w:rFonts w:ascii="Sylfaen" w:eastAsia="GHEA Grapalat" w:hAnsi="Sylfaen" w:cs="GHEA Grapalat"/>
          <w:lang w:val="hy-AM"/>
        </w:rPr>
        <w:t xml:space="preserve"> (այսուհետ՝ Դիմող) </w:t>
      </w:r>
      <w:r w:rsidR="00A35F30" w:rsidRPr="00BA2B7A">
        <w:rPr>
          <w:rFonts w:ascii="Sylfaen" w:eastAsia="Sylfaen" w:hAnsi="Sylfaen" w:cs="Sylfaen"/>
          <w:lang w:val="hy-AM"/>
        </w:rPr>
        <w:t>դիմել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հանրային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ծառայությունները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կարգավորող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հանձնաժողով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(</w:t>
      </w:r>
      <w:r w:rsidR="00A35F30" w:rsidRPr="00BA2B7A">
        <w:rPr>
          <w:rFonts w:ascii="Sylfaen" w:eastAsia="Sylfaen" w:hAnsi="Sylfaen" w:cs="Sylfaen"/>
          <w:lang w:val="hy-AM"/>
        </w:rPr>
        <w:t>այսուհետ՝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Հանձնաժողով</w:t>
      </w:r>
      <w:r w:rsidR="00A35F30" w:rsidRPr="00BA2B7A">
        <w:rPr>
          <w:rFonts w:ascii="Sylfaen" w:eastAsia="GHEA Grapalat" w:hAnsi="Sylfaen" w:cs="GHEA Grapalat"/>
          <w:lang w:val="hy-AM"/>
        </w:rPr>
        <w:t>)</w:t>
      </w:r>
      <w:r w:rsidR="008A2863" w:rsidRPr="00BA2B7A">
        <w:rPr>
          <w:rFonts w:ascii="Sylfaen" w:eastAsia="GHEA Grapalat" w:hAnsi="Sylfaen" w:cs="GHEA Grapalat"/>
          <w:lang w:val="hy-AM"/>
        </w:rPr>
        <w:t>`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հայտնելով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, </w:t>
      </w:r>
      <w:r w:rsidR="00A35F30" w:rsidRPr="00BA2B7A">
        <w:rPr>
          <w:rFonts w:ascii="Sylfaen" w:eastAsia="Sylfaen" w:hAnsi="Sylfaen" w:cs="Sylfaen"/>
          <w:lang w:val="hy-AM"/>
        </w:rPr>
        <w:t>որ</w:t>
      </w:r>
      <w:r w:rsidR="002E2456" w:rsidRPr="002E2456">
        <w:rPr>
          <w:rFonts w:ascii="Sylfaen" w:eastAsia="GHEA Grapalat" w:hAnsi="Sylfaen" w:cs="GHEA Grapalat"/>
          <w:lang w:val="hy-AM"/>
        </w:rPr>
        <w:t>՝</w:t>
      </w:r>
    </w:p>
    <w:p w:rsidR="00A35F30" w:rsidRPr="00BA2B7A" w:rsidRDefault="00A35F30" w:rsidP="00A35F30">
      <w:pPr>
        <w:spacing w:line="360" w:lineRule="auto"/>
        <w:ind w:left="993" w:hanging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ա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ab/>
      </w:r>
      <w:r w:rsidRPr="00BA2B7A">
        <w:rPr>
          <w:rFonts w:ascii="Sylfaen" w:eastAsia="GHEA Grapalat" w:hAnsi="Sylfaen" w:cs="GHEA Grapalat"/>
          <w:lang w:val="hy-AM"/>
        </w:rPr>
        <w:t>«</w:t>
      </w:r>
      <w:r w:rsidRPr="00BA2B7A">
        <w:rPr>
          <w:rFonts w:ascii="Sylfaen" w:eastAsia="Sylfaen" w:hAnsi="Sylfaen" w:cs="Sylfaen"/>
          <w:lang w:val="hy-AM"/>
        </w:rPr>
        <w:t>Հայաստանի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ցանցեր</w:t>
      </w:r>
      <w:r w:rsidRPr="00BA2B7A">
        <w:rPr>
          <w:rFonts w:ascii="Sylfaen" w:eastAsia="GHEA Grapalat" w:hAnsi="Sylfaen" w:cs="GHEA Grapalat"/>
          <w:lang w:val="hy-AM"/>
        </w:rPr>
        <w:t xml:space="preserve">» </w:t>
      </w:r>
      <w:r w:rsidRPr="00BA2B7A">
        <w:rPr>
          <w:rFonts w:ascii="Sylfaen" w:eastAsia="Sylfaen" w:hAnsi="Sylfaen" w:cs="Sylfaen"/>
          <w:lang w:val="hy-AM"/>
        </w:rPr>
        <w:t>փակ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բաժնետիրական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ընկերության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8736C4" w:rsidRPr="008736C4">
        <w:rPr>
          <w:rFonts w:ascii="Sylfaen" w:eastAsia="Sylfaen" w:hAnsi="Sylfaen" w:cs="Sylfaen"/>
          <w:lang w:val="hy-AM"/>
        </w:rPr>
        <w:t>Ընկերություն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հետ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2014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դեկտեմբերի 17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կնքված</w:t>
      </w:r>
      <w:r w:rsidR="00635E03" w:rsidRPr="00635E03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նոր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կամ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սպառողի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վերակառուցվող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5315B7" w:rsidRPr="005315B7">
        <w:rPr>
          <w:rFonts w:ascii="Sylfaen" w:eastAsia="Sylfaen" w:hAnsi="Sylfaen" w:cs="Sylfaen"/>
          <w:lang w:val="hy-AM"/>
        </w:rPr>
        <w:t>ն</w:t>
      </w:r>
      <w:r w:rsidRPr="00BA2B7A">
        <w:rPr>
          <w:rFonts w:ascii="Sylfaen" w:eastAsia="Sylfaen" w:hAnsi="Sylfaen" w:cs="Sylfaen"/>
          <w:lang w:val="hy-AM"/>
        </w:rPr>
        <w:t xml:space="preserve"> 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="008736C4" w:rsidRPr="008736C4">
        <w:rPr>
          <w:rFonts w:ascii="Sylfaen" w:eastAsia="GHEA Grapalat" w:hAnsi="Sylfaen" w:cs="GHEA Grapalat"/>
          <w:lang w:val="hy-AM"/>
        </w:rPr>
        <w:t xml:space="preserve"> </w:t>
      </w:r>
      <w:r w:rsidR="008736C4">
        <w:rPr>
          <w:rFonts w:ascii="GHEA Grapalat" w:eastAsia="GHEA Grapalat" w:hAnsi="GHEA Grapalat" w:cs="GHEA Grapalat"/>
          <w:lang w:val="hy-AM"/>
        </w:rPr>
        <w:t>№</w:t>
      </w:r>
      <w:r w:rsidR="00612B22" w:rsidRPr="00BA2B7A">
        <w:rPr>
          <w:rFonts w:ascii="Sylfaen" w:eastAsia="GHEA Grapalat" w:hAnsi="Sylfaen" w:cs="GHEA Grapalat"/>
          <w:lang w:val="hy-AM"/>
        </w:rPr>
        <w:t xml:space="preserve">15796111 </w:t>
      </w:r>
      <w:r w:rsidRPr="00BA2B7A">
        <w:rPr>
          <w:rFonts w:ascii="Sylfaen" w:eastAsia="Sylfaen" w:hAnsi="Sylfaen" w:cs="Sylfaen"/>
          <w:lang w:val="hy-AM"/>
        </w:rPr>
        <w:t>պայմանագրի</w:t>
      </w:r>
      <w:r w:rsidRPr="00BA2B7A">
        <w:rPr>
          <w:rFonts w:ascii="Sylfaen" w:eastAsia="GHEA Grapalat" w:hAnsi="Sylfaen" w:cs="GHEA Grapalat"/>
          <w:lang w:val="hy-AM"/>
        </w:rPr>
        <w:t xml:space="preserve"> (</w:t>
      </w:r>
      <w:r w:rsidRPr="00BA2B7A">
        <w:rPr>
          <w:rFonts w:ascii="Sylfaen" w:eastAsia="Sylfaen" w:hAnsi="Sylfaen" w:cs="Sylfaen"/>
          <w:lang w:val="hy-AM"/>
        </w:rPr>
        <w:t>այսուհետ</w:t>
      </w:r>
      <w:r w:rsidR="005E2540" w:rsidRPr="00BA2B7A">
        <w:rPr>
          <w:rFonts w:ascii="Sylfaen" w:eastAsia="Sylfaen" w:hAnsi="Sylfaen" w:cs="Sylfaen"/>
          <w:lang w:val="hy-AM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պայմանագիր</w:t>
      </w:r>
      <w:r w:rsidRPr="00BA2B7A">
        <w:rPr>
          <w:rFonts w:ascii="Sylfaen" w:eastAsia="GHEA Grapalat" w:hAnsi="Sylfaen" w:cs="GHEA Grapalat"/>
          <w:lang w:val="hy-AM"/>
        </w:rPr>
        <w:t xml:space="preserve">) </w:t>
      </w:r>
      <w:r w:rsidRPr="00BA2B7A">
        <w:rPr>
          <w:rFonts w:ascii="Sylfaen" w:eastAsia="Sylfaen" w:hAnsi="Sylfaen" w:cs="Sylfaen"/>
          <w:lang w:val="hy-AM"/>
        </w:rPr>
        <w:t>համաձայն</w:t>
      </w:r>
      <w:r w:rsidR="00612B22" w:rsidRPr="00BA2B7A">
        <w:rPr>
          <w:rFonts w:ascii="Sylfaen" w:eastAsia="Sylfaen" w:hAnsi="Sylfaen" w:cs="Sylfaen"/>
          <w:lang w:val="hy-AM"/>
        </w:rPr>
        <w:t xml:space="preserve">` </w:t>
      </w:r>
      <w:r w:rsidR="008736C4">
        <w:rPr>
          <w:rFonts w:ascii="Sylfaen" w:hAnsi="Sylfaen"/>
          <w:lang w:val="af-ZA"/>
        </w:rPr>
        <w:t xml:space="preserve">Արագածոտնի մարզի Բազմաղբյուր գյուղի 4-րդ փողոցի </w:t>
      </w:r>
      <w:r w:rsidR="008736C4">
        <w:rPr>
          <w:rFonts w:ascii="GHEA Grapalat" w:hAnsi="GHEA Grapalat"/>
          <w:lang w:val="af-ZA"/>
        </w:rPr>
        <w:t>№</w:t>
      </w:r>
      <w:r w:rsidR="00612B22" w:rsidRPr="00BA2B7A">
        <w:rPr>
          <w:rFonts w:ascii="Sylfaen" w:hAnsi="Sylfaen"/>
          <w:lang w:val="af-ZA"/>
        </w:rPr>
        <w:t>10 տան</w:t>
      </w:r>
      <w:r w:rsidR="008736C4">
        <w:rPr>
          <w:rFonts w:ascii="Sylfaen" w:hAnsi="Sylfaen"/>
          <w:lang w:val="af-ZA"/>
        </w:rPr>
        <w:t xml:space="preserve"> սեփականատեր Կարինե Գաբրիելյանի</w:t>
      </w:r>
      <w:r w:rsidR="00F01087">
        <w:rPr>
          <w:rFonts w:ascii="Sylfaen" w:hAnsi="Sylfaen"/>
          <w:lang w:val="af-ZA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սպառման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համակարգ</w:t>
      </w:r>
      <w:r w:rsidR="005315B7" w:rsidRPr="005315B7">
        <w:rPr>
          <w:rFonts w:ascii="Sylfaen" w:eastAsia="Sylfaen" w:hAnsi="Sylfaen" w:cs="Sylfaen"/>
          <w:lang w:val="hy-AM"/>
        </w:rPr>
        <w:t>ն</w:t>
      </w:r>
      <w:r w:rsidR="00426186" w:rsidRPr="00426186">
        <w:rPr>
          <w:rFonts w:ascii="Sylfaen" w:eastAsia="Sylfaen" w:hAnsi="Sylfaen" w:cs="Sylfaen"/>
          <w:lang w:val="hy-AM"/>
        </w:rPr>
        <w:t xml:space="preserve"> </w:t>
      </w:r>
      <w:r w:rsidR="00426186" w:rsidRPr="00BA2B7A">
        <w:rPr>
          <w:rFonts w:ascii="Sylfaen" w:eastAsia="GHEA Grapalat" w:hAnsi="Sylfaen" w:cs="GHEA Grapalat"/>
          <w:lang w:val="hy-AM"/>
        </w:rPr>
        <w:t>(</w:t>
      </w:r>
      <w:r w:rsidR="00426186" w:rsidRPr="00BA2B7A">
        <w:rPr>
          <w:rFonts w:ascii="Sylfaen" w:eastAsia="Sylfaen" w:hAnsi="Sylfaen" w:cs="Sylfaen"/>
          <w:lang w:val="hy-AM"/>
        </w:rPr>
        <w:t>այսուհետ՝</w:t>
      </w:r>
      <w:r w:rsidR="00426186" w:rsidRPr="00BA2B7A">
        <w:rPr>
          <w:rFonts w:ascii="Sylfaen" w:eastAsia="GHEA Grapalat" w:hAnsi="Sylfaen" w:cs="GHEA Grapalat"/>
          <w:lang w:val="hy-AM"/>
        </w:rPr>
        <w:t xml:space="preserve"> </w:t>
      </w:r>
      <w:r w:rsidR="00426186" w:rsidRPr="00426186">
        <w:rPr>
          <w:rFonts w:ascii="Sylfaen" w:eastAsia="Sylfaen" w:hAnsi="Sylfaen" w:cs="Sylfaen"/>
          <w:lang w:val="hy-AM"/>
        </w:rPr>
        <w:t>Սպառման համակարգ</w:t>
      </w:r>
      <w:r w:rsidR="00426186" w:rsidRPr="00BA2B7A">
        <w:rPr>
          <w:rFonts w:ascii="Sylfaen" w:eastAsia="GHEA Grapalat" w:hAnsi="Sylfaen" w:cs="GHEA Grapalat"/>
          <w:lang w:val="hy-AM"/>
        </w:rPr>
        <w:t>)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էլեկտրական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ցանցին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ժամկետ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սահմանվել</w:t>
      </w:r>
      <w:r w:rsidR="00612B22" w:rsidRPr="00BA2B7A">
        <w:rPr>
          <w:rFonts w:ascii="Sylfaen" w:eastAsia="GHEA Grapalat" w:hAnsi="Sylfaen" w:cs="GHEA Grapalat"/>
          <w:lang w:val="hy-AM"/>
        </w:rPr>
        <w:t xml:space="preserve"> 2015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հուն</w:t>
      </w:r>
      <w:r w:rsidR="00BA2B7A" w:rsidRPr="00BA2B7A">
        <w:rPr>
          <w:rFonts w:ascii="Sylfaen" w:eastAsia="Sylfaen" w:hAnsi="Sylfaen" w:cs="Sylfaen"/>
          <w:lang w:val="hy-AM"/>
        </w:rPr>
        <w:t>վարի 31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ը</w:t>
      </w:r>
      <w:r w:rsidRPr="00BA2B7A">
        <w:rPr>
          <w:rFonts w:ascii="Sylfaen" w:eastAsia="GHEA Grapalat" w:hAnsi="Sylfaen" w:cs="GHEA Grapalat"/>
          <w:lang w:val="hy-AM"/>
        </w:rPr>
        <w:t xml:space="preserve">, </w:t>
      </w:r>
      <w:r w:rsidRPr="00BA2B7A">
        <w:rPr>
          <w:rFonts w:ascii="Sylfaen" w:eastAsia="Sylfaen" w:hAnsi="Sylfaen" w:cs="Sylfaen"/>
          <w:lang w:val="hy-AM"/>
        </w:rPr>
        <w:t>սակայն</w:t>
      </w:r>
      <w:r w:rsidR="002E2456" w:rsidRPr="002E2456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մինչ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օրս</w:t>
      </w:r>
      <w:r w:rsidR="002E2456" w:rsidRPr="002E2456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չի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միացվել</w:t>
      </w:r>
      <w:r w:rsidRPr="00BA2B7A">
        <w:rPr>
          <w:rFonts w:ascii="Sylfaen" w:eastAsia="GHEA Grapalat" w:hAnsi="Sylfaen" w:cs="GHEA Grapalat"/>
          <w:lang w:val="hy-AM"/>
        </w:rPr>
        <w:t>,</w:t>
      </w:r>
    </w:p>
    <w:p w:rsidR="009918C5" w:rsidRPr="002E2456" w:rsidRDefault="00A35F30" w:rsidP="00A35F30">
      <w:pPr>
        <w:spacing w:line="360" w:lineRule="auto"/>
        <w:ind w:left="993" w:hanging="284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բ</w:t>
      </w:r>
      <w:r w:rsidR="00BA2B7A">
        <w:rPr>
          <w:rFonts w:ascii="Sylfaen" w:eastAsia="GHEA Grapalat" w:hAnsi="Sylfaen" w:cs="GHEA Grapalat"/>
          <w:lang w:val="hy-AM"/>
        </w:rPr>
        <w:t>.</w:t>
      </w:r>
      <w:r w:rsidR="00BA2B7A" w:rsidRPr="00BA2B7A">
        <w:rPr>
          <w:rFonts w:ascii="Sylfaen" w:eastAsia="GHEA Grapalat" w:hAnsi="Sylfaen" w:cs="GHEA Grapalat"/>
          <w:lang w:val="hy-AM"/>
        </w:rPr>
        <w:t xml:space="preserve"> </w:t>
      </w:r>
      <w:r w:rsidR="00426186" w:rsidRPr="00426186">
        <w:rPr>
          <w:rFonts w:ascii="Sylfaen" w:eastAsia="Sylfaen" w:hAnsi="Sylfaen" w:cs="Sylfaen"/>
          <w:lang w:val="hy-AM"/>
        </w:rPr>
        <w:t>Սպառման համակարգ</w:t>
      </w:r>
      <w:r w:rsidR="005315B7" w:rsidRPr="005315B7">
        <w:rPr>
          <w:rFonts w:ascii="Sylfaen" w:eastAsia="Sylfaen" w:hAnsi="Sylfaen" w:cs="Sylfaen"/>
          <w:lang w:val="hy-AM"/>
        </w:rPr>
        <w:t xml:space="preserve">ն էլեկտրական ցանցին </w:t>
      </w:r>
      <w:r w:rsidRPr="00BA2B7A">
        <w:rPr>
          <w:rFonts w:ascii="Sylfaen" w:eastAsia="Sylfaen" w:hAnsi="Sylfaen" w:cs="Sylfaen"/>
          <w:lang w:val="hy-AM"/>
        </w:rPr>
        <w:t>միացման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նպատակով</w:t>
      </w:r>
      <w:r w:rsidRPr="00BA2B7A">
        <w:rPr>
          <w:rFonts w:ascii="Sylfaen" w:eastAsia="GHEA Grapalat" w:hAnsi="Sylfaen" w:cs="GHEA Grapalat"/>
          <w:lang w:val="hy-AM"/>
        </w:rPr>
        <w:t xml:space="preserve"> 201</w:t>
      </w:r>
      <w:r w:rsidR="00BA2B7A" w:rsidRPr="00BA2B7A">
        <w:rPr>
          <w:rFonts w:ascii="Sylfaen" w:eastAsia="GHEA Grapalat" w:hAnsi="Sylfaen" w:cs="GHEA Grapalat"/>
          <w:lang w:val="hy-AM"/>
        </w:rPr>
        <w:t xml:space="preserve">5 թվականի </w:t>
      </w:r>
      <w:r w:rsidR="00BA2B7A" w:rsidRPr="00BA2B7A">
        <w:rPr>
          <w:rFonts w:ascii="Sylfaen" w:eastAsia="Sylfaen" w:hAnsi="Sylfaen" w:cs="Sylfaen"/>
          <w:lang w:val="hy-AM"/>
        </w:rPr>
        <w:t>մարտին</w:t>
      </w:r>
      <w:r w:rsidR="008B3966" w:rsidRPr="008B3966">
        <w:rPr>
          <w:rFonts w:ascii="Sylfaen" w:eastAsia="Sylfaen" w:hAnsi="Sylfaen" w:cs="Sylfaen"/>
          <w:lang w:val="hy-AM"/>
        </w:rPr>
        <w:t xml:space="preserve"> </w:t>
      </w:r>
      <w:r w:rsidR="008B3966" w:rsidRPr="00BA2B7A">
        <w:rPr>
          <w:rFonts w:ascii="Sylfaen" w:eastAsia="GHEA Grapalat" w:hAnsi="Sylfaen" w:cs="GHEA Grapalat"/>
          <w:lang w:val="hy-AM"/>
        </w:rPr>
        <w:t>Կարեն Գալոյանը</w:t>
      </w:r>
      <w:r w:rsidR="008B3966" w:rsidRPr="008B3966">
        <w:rPr>
          <w:rFonts w:ascii="Sylfaen" w:eastAsia="GHEA Grapalat" w:hAnsi="Sylfaen" w:cs="GHEA Grapalat"/>
          <w:lang w:val="hy-AM"/>
        </w:rPr>
        <w:t xml:space="preserve"> </w:t>
      </w:r>
      <w:r w:rsidR="00BA2B7A" w:rsidRPr="00BA2B7A">
        <w:rPr>
          <w:rFonts w:ascii="Sylfaen" w:eastAsia="Sylfaen" w:hAnsi="Sylfaen" w:cs="Sylfaen"/>
          <w:lang w:val="hy-AM"/>
        </w:rPr>
        <w:t xml:space="preserve">գրությամբ </w:t>
      </w:r>
      <w:r w:rsidRPr="00BA2B7A">
        <w:rPr>
          <w:rFonts w:ascii="Sylfaen" w:eastAsia="Sylfaen" w:hAnsi="Sylfaen" w:cs="Sylfaen"/>
          <w:lang w:val="hy-AM"/>
        </w:rPr>
        <w:t>դիմել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է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8B3966" w:rsidRPr="008B3966">
        <w:rPr>
          <w:rFonts w:ascii="Sylfaen" w:eastAsia="Sylfaen" w:hAnsi="Sylfaen" w:cs="Sylfaen"/>
          <w:lang w:val="hy-AM"/>
        </w:rPr>
        <w:t xml:space="preserve">Ընկերությանը </w:t>
      </w:r>
      <w:r w:rsidR="00BA2B7A" w:rsidRPr="00BA2B7A">
        <w:rPr>
          <w:rFonts w:ascii="Sylfaen" w:eastAsia="Sylfaen" w:hAnsi="Sylfaen" w:cs="Sylfaen"/>
          <w:lang w:val="hy-AM"/>
        </w:rPr>
        <w:t>և 2015 թվականի</w:t>
      </w:r>
      <w:r w:rsidR="0044562E" w:rsidRPr="0044562E">
        <w:rPr>
          <w:rFonts w:ascii="Sylfaen" w:eastAsia="Sylfaen" w:hAnsi="Sylfaen" w:cs="Sylfaen"/>
          <w:lang w:val="hy-AM"/>
        </w:rPr>
        <w:t xml:space="preserve"> մարտի 20-ին </w:t>
      </w:r>
      <w:r w:rsidR="002E2456">
        <w:rPr>
          <w:rFonts w:ascii="Sylfaen" w:eastAsia="Sylfaen" w:hAnsi="Sylfaen" w:cs="Sylfaen"/>
          <w:lang w:val="hy-AM"/>
        </w:rPr>
        <w:t>ստացե</w:t>
      </w:r>
      <w:r w:rsidR="002E2456" w:rsidRPr="002E2456">
        <w:rPr>
          <w:rFonts w:ascii="Sylfaen" w:eastAsia="Sylfaen" w:hAnsi="Sylfaen" w:cs="Sylfaen"/>
          <w:lang w:val="hy-AM"/>
        </w:rPr>
        <w:t xml:space="preserve">լ </w:t>
      </w:r>
      <w:r w:rsidR="0044562E" w:rsidRPr="0044562E">
        <w:rPr>
          <w:rFonts w:ascii="Sylfaen" w:eastAsia="Sylfaen" w:hAnsi="Sylfaen" w:cs="Sylfaen"/>
          <w:lang w:val="hy-AM"/>
        </w:rPr>
        <w:t xml:space="preserve">պատասխան, որ </w:t>
      </w:r>
      <w:r w:rsidR="008B3966" w:rsidRPr="008B3966">
        <w:rPr>
          <w:rFonts w:ascii="Sylfaen" w:eastAsia="Sylfaen" w:hAnsi="Sylfaen" w:cs="Sylfaen"/>
          <w:lang w:val="hy-AM"/>
        </w:rPr>
        <w:t xml:space="preserve">Ընկերությունը </w:t>
      </w:r>
      <w:r w:rsidR="0044562E" w:rsidRPr="0044562E">
        <w:rPr>
          <w:rFonts w:ascii="Sylfaen" w:eastAsia="Sylfaen" w:hAnsi="Sylfaen" w:cs="Sylfaen"/>
          <w:lang w:val="hy-AM"/>
        </w:rPr>
        <w:t>գտնվում</w:t>
      </w:r>
      <w:r w:rsidR="000F5BA0" w:rsidRPr="000F5BA0">
        <w:rPr>
          <w:rFonts w:ascii="Sylfaen" w:eastAsia="Sylfaen" w:hAnsi="Sylfaen" w:cs="Sylfaen"/>
          <w:lang w:val="hy-AM"/>
        </w:rPr>
        <w:t xml:space="preserve"> </w:t>
      </w:r>
      <w:r w:rsidR="0044562E" w:rsidRPr="0044562E">
        <w:rPr>
          <w:rFonts w:ascii="Sylfaen" w:eastAsia="Sylfaen" w:hAnsi="Sylfaen" w:cs="Sylfaen"/>
          <w:lang w:val="hy-AM"/>
        </w:rPr>
        <w:t>է</w:t>
      </w:r>
      <w:r w:rsidR="000F5BA0" w:rsidRPr="000F5BA0">
        <w:rPr>
          <w:rFonts w:ascii="Sylfaen" w:eastAsia="Sylfaen" w:hAnsi="Sylfaen" w:cs="Sylfaen"/>
          <w:lang w:val="hy-AM"/>
        </w:rPr>
        <w:t xml:space="preserve"> </w:t>
      </w:r>
      <w:r w:rsidR="0044562E" w:rsidRPr="0044562E">
        <w:rPr>
          <w:rFonts w:ascii="Sylfaen" w:eastAsia="Sylfaen" w:hAnsi="Sylfaen" w:cs="Sylfaen"/>
          <w:lang w:val="hy-AM"/>
        </w:rPr>
        <w:t>ֆինանսատնտեսակ</w:t>
      </w:r>
      <w:r w:rsidR="008736C4" w:rsidRPr="008736C4">
        <w:rPr>
          <w:rFonts w:ascii="Sylfaen" w:eastAsia="Sylfaen" w:hAnsi="Sylfaen" w:cs="Sylfaen"/>
          <w:lang w:val="hy-AM"/>
        </w:rPr>
        <w:t>ա</w:t>
      </w:r>
      <w:r w:rsidR="0044562E" w:rsidRPr="0044562E">
        <w:rPr>
          <w:rFonts w:ascii="Sylfaen" w:eastAsia="Sylfaen" w:hAnsi="Sylfaen" w:cs="Sylfaen"/>
          <w:lang w:val="hy-AM"/>
        </w:rPr>
        <w:t xml:space="preserve">ն </w:t>
      </w:r>
      <w:r w:rsidR="002E2456" w:rsidRPr="0044562E">
        <w:rPr>
          <w:rFonts w:ascii="Sylfaen" w:eastAsia="Sylfaen" w:hAnsi="Sylfaen" w:cs="Sylfaen"/>
          <w:lang w:val="hy-AM"/>
        </w:rPr>
        <w:t xml:space="preserve">ծանր </w:t>
      </w:r>
      <w:r w:rsidR="0044562E" w:rsidRPr="0044562E">
        <w:rPr>
          <w:rFonts w:ascii="Sylfaen" w:eastAsia="Sylfaen" w:hAnsi="Sylfaen" w:cs="Sylfaen"/>
          <w:lang w:val="hy-AM"/>
        </w:rPr>
        <w:t>վիճակում և առաջարկում է</w:t>
      </w:r>
      <w:r w:rsidR="005315B7" w:rsidRPr="005315B7">
        <w:rPr>
          <w:rFonts w:ascii="Sylfaen" w:eastAsia="Sylfaen" w:hAnsi="Sylfaen" w:cs="Sylfaen"/>
          <w:lang w:val="hy-AM"/>
        </w:rPr>
        <w:t>,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2A1F65" w:rsidRPr="002A1F65">
        <w:rPr>
          <w:rFonts w:ascii="Sylfaen" w:eastAsia="Sylfaen" w:hAnsi="Sylfaen" w:cs="Sylfaen"/>
          <w:lang w:val="hy-AM"/>
        </w:rPr>
        <w:t>որ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0F5BA0" w:rsidRPr="000F5BA0">
        <w:rPr>
          <w:rFonts w:ascii="Sylfaen" w:eastAsia="Sylfaen" w:hAnsi="Sylfaen" w:cs="Sylfaen"/>
          <w:lang w:val="hy-AM"/>
        </w:rPr>
        <w:t>Դիմողը</w:t>
      </w:r>
      <w:r w:rsidR="007A1CE1" w:rsidRPr="007A1CE1">
        <w:rPr>
          <w:rFonts w:ascii="Sylfaen" w:eastAsia="Sylfaen" w:hAnsi="Sylfaen" w:cs="Sylfaen"/>
          <w:lang w:val="hy-AM"/>
        </w:rPr>
        <w:t xml:space="preserve"> սահմանված միացման վճարից բացի</w:t>
      </w:r>
      <w:r w:rsidR="00635E03" w:rsidRPr="00635E03">
        <w:rPr>
          <w:rFonts w:ascii="Sylfaen" w:eastAsia="Sylfaen" w:hAnsi="Sylfaen" w:cs="Sylfaen"/>
          <w:lang w:val="hy-AM"/>
        </w:rPr>
        <w:t xml:space="preserve"> </w:t>
      </w:r>
      <w:r w:rsidR="007A1CE1" w:rsidRPr="007A1CE1">
        <w:rPr>
          <w:rFonts w:ascii="Sylfaen" w:eastAsia="Sylfaen" w:hAnsi="Sylfaen" w:cs="Sylfaen"/>
          <w:lang w:val="hy-AM"/>
        </w:rPr>
        <w:t xml:space="preserve">վճարի նաև </w:t>
      </w:r>
      <w:r w:rsidR="0044562E" w:rsidRPr="0044562E">
        <w:rPr>
          <w:rFonts w:ascii="Sylfaen" w:eastAsia="Sylfaen" w:hAnsi="Sylfaen" w:cs="Sylfaen"/>
          <w:lang w:val="hy-AM"/>
        </w:rPr>
        <w:t>միացման</w:t>
      </w:r>
      <w:r w:rsidR="002E2456" w:rsidRPr="002E2456">
        <w:rPr>
          <w:rFonts w:ascii="Sylfaen" w:eastAsia="Sylfaen" w:hAnsi="Sylfaen" w:cs="Sylfaen"/>
          <w:lang w:val="hy-AM"/>
        </w:rPr>
        <w:t xml:space="preserve"> </w:t>
      </w:r>
      <w:r w:rsidR="006249F1" w:rsidRPr="006249F1">
        <w:rPr>
          <w:rFonts w:ascii="Sylfaen" w:eastAsia="Sylfaen" w:hAnsi="Sylfaen" w:cs="Sylfaen"/>
          <w:lang w:val="hy-AM"/>
        </w:rPr>
        <w:t xml:space="preserve">փաստացի </w:t>
      </w:r>
      <w:r w:rsidR="007B62F9">
        <w:rPr>
          <w:rFonts w:ascii="Sylfaen" w:eastAsia="Sylfaen" w:hAnsi="Sylfaen" w:cs="Sylfaen"/>
          <w:lang w:val="hy-AM"/>
        </w:rPr>
        <w:t>ծախսումն</w:t>
      </w:r>
      <w:r w:rsidR="007A1CE1">
        <w:rPr>
          <w:rFonts w:ascii="Sylfaen" w:eastAsia="Sylfaen" w:hAnsi="Sylfaen" w:cs="Sylfaen"/>
          <w:lang w:val="hy-AM"/>
        </w:rPr>
        <w:t>եր</w:t>
      </w:r>
      <w:r w:rsidR="007A1CE1" w:rsidRPr="007A1CE1">
        <w:rPr>
          <w:rFonts w:ascii="Sylfaen" w:eastAsia="Sylfaen" w:hAnsi="Sylfaen" w:cs="Sylfaen"/>
          <w:lang w:val="hy-AM"/>
        </w:rPr>
        <w:t xml:space="preserve">ի գումարը՝ </w:t>
      </w:r>
      <w:r w:rsidR="002A1F65">
        <w:rPr>
          <w:rFonts w:ascii="Sylfaen" w:eastAsia="Sylfaen" w:hAnsi="Sylfaen" w:cs="Sylfaen"/>
          <w:lang w:val="hy-AM"/>
        </w:rPr>
        <w:t>5 401</w:t>
      </w:r>
      <w:r w:rsidR="005315B7">
        <w:rPr>
          <w:rFonts w:ascii="Sylfaen" w:eastAsia="Sylfaen" w:hAnsi="Sylfaen" w:cs="Sylfaen"/>
          <w:lang w:val="hy-AM"/>
        </w:rPr>
        <w:t> </w:t>
      </w:r>
      <w:r w:rsidR="0044562E" w:rsidRPr="0044562E">
        <w:rPr>
          <w:rFonts w:ascii="Sylfaen" w:eastAsia="Sylfaen" w:hAnsi="Sylfaen" w:cs="Sylfaen"/>
          <w:lang w:val="hy-AM"/>
        </w:rPr>
        <w:t>940</w:t>
      </w:r>
      <w:r w:rsidR="005315B7" w:rsidRPr="005315B7">
        <w:rPr>
          <w:rFonts w:ascii="Sylfaen" w:eastAsia="Sylfaen" w:hAnsi="Sylfaen" w:cs="Sylfaen"/>
          <w:lang w:val="hy-AM"/>
        </w:rPr>
        <w:t xml:space="preserve"> (հինգ միլիոն չորս հարյուր մեկ հազար ինը հարյուր քառասուն)</w:t>
      </w:r>
      <w:r w:rsidR="0044562E" w:rsidRPr="0044562E">
        <w:rPr>
          <w:rFonts w:ascii="Sylfaen" w:eastAsia="Sylfaen" w:hAnsi="Sylfaen" w:cs="Sylfaen"/>
          <w:lang w:val="hy-AM"/>
        </w:rPr>
        <w:t xml:space="preserve"> ՀՀ դրամ</w:t>
      </w:r>
      <w:r w:rsidR="007B62F9" w:rsidRPr="007B62F9">
        <w:rPr>
          <w:rFonts w:ascii="Sylfaen" w:eastAsia="Sylfaen" w:hAnsi="Sylfaen" w:cs="Sylfaen"/>
          <w:lang w:val="hy-AM"/>
        </w:rPr>
        <w:t>ի չափով</w:t>
      </w:r>
      <w:r w:rsidR="007A1CE1" w:rsidRPr="007A1CE1">
        <w:rPr>
          <w:rFonts w:ascii="Sylfaen" w:eastAsia="Sylfaen" w:hAnsi="Sylfaen" w:cs="Sylfaen"/>
          <w:lang w:val="hy-AM"/>
        </w:rPr>
        <w:t xml:space="preserve">՝ </w:t>
      </w:r>
      <w:r w:rsidR="002A1F65" w:rsidRPr="002A1F65">
        <w:rPr>
          <w:rFonts w:ascii="Sylfaen" w:eastAsia="Sylfaen" w:hAnsi="Sylfaen" w:cs="Sylfaen"/>
          <w:lang w:val="hy-AM"/>
        </w:rPr>
        <w:t>նշված</w:t>
      </w:r>
      <w:r w:rsidR="007A1CE1" w:rsidRPr="007A1CE1">
        <w:rPr>
          <w:rFonts w:ascii="Sylfaen" w:eastAsia="Sylfaen" w:hAnsi="Sylfaen" w:cs="Sylfaen"/>
          <w:lang w:val="hy-AM"/>
        </w:rPr>
        <w:t xml:space="preserve"> </w:t>
      </w:r>
      <w:r w:rsidR="002A1F65" w:rsidRPr="002A1F65">
        <w:rPr>
          <w:rFonts w:ascii="Sylfaen" w:eastAsia="Sylfaen" w:hAnsi="Sylfaen" w:cs="Sylfaen"/>
          <w:lang w:val="hy-AM"/>
        </w:rPr>
        <w:t xml:space="preserve">գումարը </w:t>
      </w:r>
      <w:r w:rsidR="0044562E" w:rsidRPr="0044562E">
        <w:rPr>
          <w:rFonts w:ascii="Sylfaen" w:eastAsia="Sylfaen" w:hAnsi="Sylfaen" w:cs="Sylfaen"/>
          <w:lang w:val="hy-AM"/>
        </w:rPr>
        <w:t xml:space="preserve">հետագա 5 տարիների ընթացքում </w:t>
      </w:r>
      <w:r w:rsidR="009918C5" w:rsidRPr="009918C5">
        <w:rPr>
          <w:rFonts w:ascii="Sylfaen" w:eastAsia="Sylfaen" w:hAnsi="Sylfaen" w:cs="Sylfaen"/>
          <w:lang w:val="hy-AM"/>
        </w:rPr>
        <w:t xml:space="preserve">սպառված էլեկտրաէներգիայի դիմաց վճարների հաշվին </w:t>
      </w:r>
      <w:r w:rsidR="008B3966">
        <w:rPr>
          <w:rFonts w:ascii="Sylfaen" w:eastAsia="Sylfaen" w:hAnsi="Sylfaen" w:cs="Sylfaen"/>
          <w:lang w:val="hy-AM"/>
        </w:rPr>
        <w:t>մար</w:t>
      </w:r>
      <w:r w:rsidR="009918C5" w:rsidRPr="009918C5">
        <w:rPr>
          <w:rFonts w:ascii="Sylfaen" w:eastAsia="Sylfaen" w:hAnsi="Sylfaen" w:cs="Sylfaen"/>
          <w:lang w:val="hy-AM"/>
        </w:rPr>
        <w:t>ելու պայմանով</w:t>
      </w:r>
      <w:r w:rsidR="002E2456" w:rsidRPr="002E2456">
        <w:rPr>
          <w:rFonts w:ascii="Sylfaen" w:eastAsia="Sylfaen" w:hAnsi="Sylfaen" w:cs="Sylfaen"/>
          <w:lang w:val="hy-AM"/>
        </w:rPr>
        <w:t>.</w:t>
      </w:r>
    </w:p>
    <w:p w:rsidR="001536D0" w:rsidRPr="001B1FE1" w:rsidRDefault="00B60EF9" w:rsidP="00B60EF9">
      <w:pPr>
        <w:spacing w:line="360" w:lineRule="auto"/>
        <w:ind w:left="567" w:hanging="283"/>
        <w:jc w:val="both"/>
        <w:rPr>
          <w:rFonts w:ascii="Sylfaen" w:eastAsia="GHEA Grapalat" w:hAnsi="Sylfaen" w:cs="GHEA Grapalat"/>
          <w:lang w:val="hy-AM"/>
        </w:rPr>
      </w:pPr>
      <w:r>
        <w:rPr>
          <w:rFonts w:ascii="Sylfaen" w:eastAsia="GHEA Grapalat" w:hAnsi="Sylfaen" w:cs="GHEA Grapalat"/>
          <w:lang w:val="hy-AM"/>
        </w:rPr>
        <w:lastRenderedPageBreak/>
        <w:t>2)</w:t>
      </w:r>
      <w:r w:rsidRPr="00B60EF9">
        <w:rPr>
          <w:rFonts w:ascii="Sylfaen" w:eastAsia="GHEA Grapalat" w:hAnsi="Sylfaen" w:cs="GHEA Grapalat"/>
          <w:lang w:val="hy-AM"/>
        </w:rPr>
        <w:t xml:space="preserve"> </w:t>
      </w:r>
      <w:r w:rsidR="002E2456" w:rsidRPr="002E2456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Հանձնաժողովը</w:t>
      </w:r>
      <w:r w:rsidR="001536D0" w:rsidRPr="001536D0">
        <w:rPr>
          <w:rFonts w:ascii="Sylfaen" w:eastAsia="GHEA Grapalat" w:hAnsi="Sylfaen" w:cs="GHEA Grapalat"/>
          <w:lang w:val="hy-AM"/>
        </w:rPr>
        <w:t xml:space="preserve"> Ս</w:t>
      </w:r>
      <w:r w:rsidR="00A35F30" w:rsidRPr="00BA2B7A">
        <w:rPr>
          <w:rFonts w:ascii="Sylfaen" w:eastAsia="Sylfaen" w:hAnsi="Sylfaen" w:cs="Sylfaen"/>
          <w:lang w:val="hy-AM"/>
        </w:rPr>
        <w:t>պառման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համակարգն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էլեկտրական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ցանցին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միացնելու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և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4A3D00" w:rsidRPr="004A3D00">
        <w:rPr>
          <w:rFonts w:ascii="Sylfaen" w:eastAsia="Sylfaen" w:hAnsi="Sylfaen" w:cs="Sylfaen"/>
          <w:lang w:val="hy-AM"/>
        </w:rPr>
        <w:t>ամբողջական կանխավճարի կիրառման</w:t>
      </w:r>
      <w:r w:rsidR="00CB6F65" w:rsidRPr="00CB6F65">
        <w:rPr>
          <w:rFonts w:ascii="Sylfaen" w:eastAsia="Sylfaen" w:hAnsi="Sylfaen" w:cs="Sylfaen"/>
          <w:lang w:val="hy-AM"/>
        </w:rPr>
        <w:t xml:space="preserve"> սկզբունքի </w:t>
      </w:r>
      <w:r w:rsidR="00A35F30" w:rsidRPr="00BA2B7A">
        <w:rPr>
          <w:rFonts w:ascii="Sylfaen" w:eastAsia="Sylfaen" w:hAnsi="Sylfaen" w:cs="Sylfaen"/>
          <w:lang w:val="hy-AM"/>
        </w:rPr>
        <w:t>շուրջ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պարզաբանումներ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ստանալու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նպատակով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4A3D00" w:rsidRPr="004A3D00">
        <w:rPr>
          <w:rFonts w:ascii="Sylfaen" w:eastAsia="GHEA Grapalat" w:hAnsi="Sylfaen" w:cs="GHEA Grapalat"/>
          <w:lang w:val="hy-AM"/>
        </w:rPr>
        <w:t xml:space="preserve"> ապրիլի </w:t>
      </w:r>
      <w:r w:rsidR="004A3D00">
        <w:rPr>
          <w:rFonts w:ascii="Sylfaen" w:eastAsia="GHEA Grapalat" w:hAnsi="Sylfaen" w:cs="GHEA Grapalat"/>
          <w:lang w:val="hy-AM"/>
        </w:rPr>
        <w:t>22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№ԱՎ</w:t>
      </w:r>
      <w:r w:rsidR="004A3D00">
        <w:rPr>
          <w:rFonts w:ascii="Sylfaen" w:eastAsia="GHEA Grapalat" w:hAnsi="Sylfaen" w:cs="GHEA Grapalat"/>
          <w:lang w:val="hy-AM"/>
        </w:rPr>
        <w:t>-</w:t>
      </w:r>
      <w:r w:rsidR="004A3D00" w:rsidRPr="004A3D00">
        <w:rPr>
          <w:rFonts w:ascii="Sylfaen" w:eastAsia="GHEA Grapalat" w:hAnsi="Sylfaen" w:cs="GHEA Grapalat"/>
          <w:lang w:val="hy-AM"/>
        </w:rPr>
        <w:t>716Սպ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գրությամբ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դիմել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8B3966" w:rsidRPr="008B3966">
        <w:rPr>
          <w:rFonts w:ascii="Sylfaen" w:eastAsia="Sylfaen" w:hAnsi="Sylfaen" w:cs="Sylfaen"/>
          <w:lang w:val="hy-AM"/>
        </w:rPr>
        <w:t>Ընկերությանը</w:t>
      </w:r>
      <w:r w:rsidR="00635E03" w:rsidRPr="00635E03">
        <w:rPr>
          <w:rFonts w:ascii="Sylfaen" w:eastAsia="Sylfaen" w:hAnsi="Sylfaen" w:cs="Sylfaen"/>
          <w:lang w:val="hy-AM"/>
        </w:rPr>
        <w:t>: Հ</w:t>
      </w:r>
      <w:r w:rsidR="00A35F30" w:rsidRPr="00BA2B7A">
        <w:rPr>
          <w:rFonts w:ascii="Sylfaen" w:eastAsia="Sylfaen" w:hAnsi="Sylfaen" w:cs="Sylfaen"/>
          <w:lang w:val="hy-AM"/>
        </w:rPr>
        <w:t>աշվի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առնելով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վերջինիս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4A3D00" w:rsidRPr="004A3D00">
        <w:rPr>
          <w:rFonts w:ascii="Sylfaen" w:eastAsia="GHEA Grapalat" w:hAnsi="Sylfaen" w:cs="GHEA Grapalat"/>
          <w:lang w:val="hy-AM"/>
        </w:rPr>
        <w:t xml:space="preserve"> մայիսի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7-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F01087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</w:t>
      </w:r>
      <w:r w:rsidR="00A35F30" w:rsidRPr="00BA2B7A">
        <w:rPr>
          <w:rFonts w:ascii="Sylfaen" w:eastAsia="GHEA Grapalat" w:hAnsi="Sylfaen" w:cs="GHEA Grapalat"/>
          <w:lang w:val="hy-AM"/>
        </w:rPr>
        <w:t>04-</w:t>
      </w:r>
      <w:r w:rsidR="00A35F30" w:rsidRPr="00BA2B7A">
        <w:rPr>
          <w:rFonts w:ascii="Sylfaen" w:eastAsia="Sylfaen" w:hAnsi="Sylfaen" w:cs="Sylfaen"/>
          <w:lang w:val="hy-AM"/>
        </w:rPr>
        <w:t>ԵԲ</w:t>
      </w:r>
      <w:r w:rsidR="004A3D00" w:rsidRPr="004A3D00">
        <w:rPr>
          <w:rFonts w:ascii="Sylfaen" w:eastAsia="GHEA Grapalat" w:hAnsi="Sylfaen" w:cs="GHEA Grapalat"/>
          <w:lang w:val="hy-AM"/>
        </w:rPr>
        <w:t xml:space="preserve">-294 </w:t>
      </w:r>
      <w:r w:rsidR="00A35F30" w:rsidRPr="00BA2B7A">
        <w:rPr>
          <w:rFonts w:ascii="Sylfaen" w:eastAsia="Sylfaen" w:hAnsi="Sylfaen" w:cs="Sylfaen"/>
          <w:lang w:val="hy-AM"/>
        </w:rPr>
        <w:t>գրությամբ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ներկայացված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proofErr w:type="spellStart"/>
      <w:r w:rsidR="00A35F30" w:rsidRPr="00BA2B7A">
        <w:rPr>
          <w:rFonts w:ascii="Sylfaen" w:eastAsia="Sylfaen" w:hAnsi="Sylfaen" w:cs="Sylfaen"/>
          <w:lang w:val="hy-AM"/>
        </w:rPr>
        <w:t>պարզաբանումներում</w:t>
      </w:r>
      <w:proofErr w:type="spellEnd"/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ուսումնասիրության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ենթակա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հանգամանքներ</w:t>
      </w:r>
      <w:r w:rsidR="001536D0" w:rsidRPr="001536D0">
        <w:rPr>
          <w:rFonts w:ascii="Sylfaen" w:eastAsia="Sylfaen" w:hAnsi="Sylfaen" w:cs="Sylfaen"/>
          <w:lang w:val="hy-AM"/>
        </w:rPr>
        <w:t>ի առկայություն</w:t>
      </w:r>
      <w:r w:rsidR="00635E03" w:rsidRPr="00635E03">
        <w:rPr>
          <w:rFonts w:ascii="Sylfaen" w:eastAsia="Sylfaen" w:hAnsi="Sylfaen" w:cs="Sylfaen"/>
          <w:lang w:val="hy-AM"/>
        </w:rPr>
        <w:t xml:space="preserve">ը և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Վարչարարության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հիմունքների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և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30-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1-</w:t>
      </w:r>
      <w:r w:rsidR="00A35F30" w:rsidRPr="00BA2B7A">
        <w:rPr>
          <w:rFonts w:ascii="Sylfaen" w:eastAsia="Sylfaen" w:hAnsi="Sylfaen" w:cs="Sylfaen"/>
          <w:lang w:val="hy-AM"/>
        </w:rPr>
        <w:t>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կետը՝</w:t>
      </w:r>
      <w:r w:rsidR="004A3D00">
        <w:rPr>
          <w:rFonts w:ascii="Sylfaen" w:eastAsia="GHEA Grapalat" w:hAnsi="Sylfaen" w:cs="GHEA Grapalat"/>
          <w:lang w:val="hy-AM"/>
        </w:rPr>
        <w:t xml:space="preserve"> 201</w:t>
      </w:r>
      <w:r w:rsidR="004A3D00" w:rsidRPr="004A3D00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4A3D00" w:rsidRPr="004A3D00">
        <w:rPr>
          <w:rFonts w:ascii="Sylfaen" w:eastAsia="Sylfaen" w:hAnsi="Sylfaen" w:cs="Sylfaen"/>
          <w:lang w:val="hy-AM"/>
        </w:rPr>
        <w:t>մայիսի 21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ից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8B3966" w:rsidRPr="008B3966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BA2B7A">
        <w:rPr>
          <w:rFonts w:ascii="Sylfaen" w:eastAsia="Sylfaen" w:hAnsi="Sylfaen" w:cs="Sylfaen"/>
          <w:lang w:val="hy-AM"/>
        </w:rPr>
        <w:t>նկատմամբ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</w:t>
      </w:r>
      <w:r w:rsidR="001536D0" w:rsidRPr="001536D0">
        <w:rPr>
          <w:rFonts w:ascii="Sylfaen" w:eastAsia="Sylfaen" w:hAnsi="Sylfaen" w:cs="Sylfaen"/>
          <w:lang w:val="hy-AM"/>
        </w:rPr>
        <w:t>վ</w:t>
      </w:r>
      <w:r w:rsidR="00A35F30" w:rsidRPr="00BA2B7A">
        <w:rPr>
          <w:rFonts w:ascii="Sylfaen" w:eastAsia="Sylfaen" w:hAnsi="Sylfaen" w:cs="Sylfaen"/>
          <w:lang w:val="hy-AM"/>
        </w:rPr>
        <w:t>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</w:t>
      </w:r>
      <w:r w:rsidR="001B1FE1" w:rsidRPr="001B1FE1">
        <w:rPr>
          <w:rFonts w:ascii="Sylfaen" w:eastAsia="Sylfaen" w:hAnsi="Sylfaen" w:cs="Sylfaen"/>
          <w:lang w:val="hy-AM"/>
        </w:rPr>
        <w:t>,</w:t>
      </w:r>
    </w:p>
    <w:p w:rsidR="00A35F30" w:rsidRPr="005315B7" w:rsidRDefault="00A35F30" w:rsidP="00A35F30">
      <w:pPr>
        <w:spacing w:line="360" w:lineRule="auto"/>
        <w:ind w:left="567" w:hanging="283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GHEA Grapalat" w:hAnsi="Sylfaen" w:cs="GHEA Grapalat"/>
          <w:lang w:val="hy-AM"/>
        </w:rPr>
        <w:t xml:space="preserve">3) </w:t>
      </w:r>
      <w:r w:rsidR="00B47C30" w:rsidRPr="00B47C30">
        <w:rPr>
          <w:rFonts w:ascii="Sylfaen" w:eastAsia="GHEA Grapalat" w:hAnsi="Sylfaen" w:cs="GHEA Grapalat"/>
          <w:lang w:val="hy-AM"/>
        </w:rPr>
        <w:t xml:space="preserve">որ </w:t>
      </w:r>
      <w:r w:rsidR="008C6510" w:rsidRPr="008C6510">
        <w:rPr>
          <w:rFonts w:ascii="Sylfaen" w:eastAsia="Sylfaen" w:hAnsi="Sylfaen" w:cs="Sylfaen"/>
          <w:lang w:val="hy-AM"/>
        </w:rPr>
        <w:t xml:space="preserve">Ընկերությունը </w:t>
      </w:r>
      <w:r w:rsidR="00A07641">
        <w:rPr>
          <w:rFonts w:ascii="Sylfaen" w:eastAsia="GHEA Grapalat" w:hAnsi="Sylfaen" w:cs="GHEA Grapalat"/>
          <w:lang w:val="hy-AM"/>
        </w:rPr>
        <w:t>201</w:t>
      </w:r>
      <w:r w:rsidR="00A07641" w:rsidRPr="00A07641">
        <w:rPr>
          <w:rFonts w:ascii="Sylfaen" w:eastAsia="GHEA Grapalat" w:hAnsi="Sylfaen" w:cs="GHEA Grapalat"/>
          <w:lang w:val="hy-AM"/>
        </w:rPr>
        <w:t>5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թվականի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հու</w:t>
      </w:r>
      <w:r w:rsidR="00A07641" w:rsidRPr="00A07641">
        <w:rPr>
          <w:rFonts w:ascii="Sylfaen" w:eastAsia="Sylfaen" w:hAnsi="Sylfaen" w:cs="Sylfaen"/>
          <w:lang w:val="hy-AM"/>
        </w:rPr>
        <w:t>ն</w:t>
      </w:r>
      <w:r w:rsidRPr="00BA2B7A">
        <w:rPr>
          <w:rFonts w:ascii="Sylfaen" w:eastAsia="Sylfaen" w:hAnsi="Sylfaen" w:cs="Sylfaen"/>
          <w:lang w:val="hy-AM"/>
        </w:rPr>
        <w:t>իսի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="00A07641" w:rsidRPr="00A07641">
        <w:rPr>
          <w:rFonts w:ascii="Sylfaen" w:eastAsia="GHEA Grapalat" w:hAnsi="Sylfaen" w:cs="GHEA Grapalat"/>
          <w:lang w:val="hy-AM"/>
        </w:rPr>
        <w:t>2</w:t>
      </w:r>
      <w:r w:rsidRPr="00BA2B7A">
        <w:rPr>
          <w:rFonts w:ascii="Sylfaen" w:eastAsia="GHEA Grapalat" w:hAnsi="Sylfaen" w:cs="GHEA Grapalat"/>
          <w:lang w:val="hy-AM"/>
        </w:rPr>
        <w:t>-</w:t>
      </w:r>
      <w:r w:rsidRPr="00BA2B7A">
        <w:rPr>
          <w:rFonts w:ascii="Sylfaen" w:eastAsia="Sylfaen" w:hAnsi="Sylfaen" w:cs="Sylfaen"/>
          <w:lang w:val="hy-AM"/>
        </w:rPr>
        <w:t>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№</w:t>
      </w:r>
      <w:r w:rsidRPr="00BA2B7A">
        <w:rPr>
          <w:rFonts w:ascii="Sylfaen" w:eastAsia="GHEA Grapalat" w:hAnsi="Sylfaen" w:cs="GHEA Grapalat"/>
          <w:lang w:val="hy-AM"/>
        </w:rPr>
        <w:t>04-</w:t>
      </w:r>
      <w:r w:rsidRPr="00BA2B7A">
        <w:rPr>
          <w:rFonts w:ascii="Sylfaen" w:eastAsia="Sylfaen" w:hAnsi="Sylfaen" w:cs="Sylfaen"/>
          <w:lang w:val="hy-AM"/>
        </w:rPr>
        <w:t>ԵԲ</w:t>
      </w:r>
      <w:r w:rsidR="00A07641">
        <w:rPr>
          <w:rFonts w:ascii="Sylfaen" w:eastAsia="GHEA Grapalat" w:hAnsi="Sylfaen" w:cs="GHEA Grapalat"/>
          <w:lang w:val="hy-AM"/>
        </w:rPr>
        <w:t>-</w:t>
      </w:r>
      <w:r w:rsidR="00A07641" w:rsidRPr="00A07641">
        <w:rPr>
          <w:rFonts w:ascii="Sylfaen" w:eastAsia="GHEA Grapalat" w:hAnsi="Sylfaen" w:cs="GHEA Grapalat"/>
          <w:lang w:val="hy-AM"/>
        </w:rPr>
        <w:t>400</w:t>
      </w:r>
      <w:r w:rsidR="008315CB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07641">
        <w:rPr>
          <w:rFonts w:ascii="Sylfaen" w:eastAsia="Sylfaen" w:hAnsi="Sylfaen" w:cs="Sylfaen"/>
          <w:lang w:val="hy-AM"/>
        </w:rPr>
        <w:t xml:space="preserve">խնդրել է </w:t>
      </w:r>
      <w:r w:rsidR="008C6510" w:rsidRPr="008C6510">
        <w:rPr>
          <w:rFonts w:ascii="Sylfaen" w:eastAsia="Sylfaen" w:hAnsi="Sylfaen" w:cs="Sylfaen"/>
          <w:lang w:val="hy-AM"/>
        </w:rPr>
        <w:t>իր</w:t>
      </w:r>
      <w:r w:rsidR="00A07641" w:rsidRPr="00A07641">
        <w:rPr>
          <w:rFonts w:ascii="Sylfaen" w:eastAsia="Sylfaen" w:hAnsi="Sylfaen" w:cs="Sylfaen"/>
          <w:lang w:val="hy-AM"/>
        </w:rPr>
        <w:t xml:space="preserve"> դիրքո</w:t>
      </w:r>
      <w:r w:rsidR="001536D0" w:rsidRPr="001536D0">
        <w:rPr>
          <w:rFonts w:ascii="Sylfaen" w:eastAsia="Sylfaen" w:hAnsi="Sylfaen" w:cs="Sylfaen"/>
          <w:lang w:val="hy-AM"/>
        </w:rPr>
        <w:t>ր</w:t>
      </w:r>
      <w:r w:rsidR="00A07641" w:rsidRPr="00A07641">
        <w:rPr>
          <w:rFonts w:ascii="Sylfaen" w:eastAsia="Sylfaen" w:hAnsi="Sylfaen" w:cs="Sylfaen"/>
          <w:lang w:val="hy-AM"/>
        </w:rPr>
        <w:t>ոշումը ներկայացնելու համար</w:t>
      </w:r>
      <w:r w:rsidR="007A1CE1" w:rsidRPr="007A1CE1">
        <w:rPr>
          <w:rFonts w:ascii="Sylfaen" w:eastAsia="Sylfaen" w:hAnsi="Sylfaen" w:cs="Sylfaen"/>
          <w:lang w:val="hy-AM"/>
        </w:rPr>
        <w:t xml:space="preserve"> սահմանված </w:t>
      </w:r>
      <w:r w:rsidR="00A07641" w:rsidRPr="00A07641">
        <w:rPr>
          <w:rFonts w:ascii="Sylfaen" w:eastAsia="Sylfaen" w:hAnsi="Sylfaen" w:cs="Sylfaen"/>
          <w:lang w:val="hy-AM"/>
        </w:rPr>
        <w:t>ժամկետը երկարաձգել</w:t>
      </w:r>
      <w:r w:rsidR="008C6510" w:rsidRPr="008C6510">
        <w:rPr>
          <w:rFonts w:ascii="Sylfaen" w:eastAsia="Sylfaen" w:hAnsi="Sylfaen" w:cs="Sylfaen"/>
          <w:lang w:val="hy-AM"/>
        </w:rPr>
        <w:t xml:space="preserve"> </w:t>
      </w:r>
      <w:r w:rsidR="00A07641" w:rsidRPr="00A07641">
        <w:rPr>
          <w:rFonts w:ascii="Sylfaen" w:eastAsia="Sylfaen" w:hAnsi="Sylfaen" w:cs="Sylfaen"/>
          <w:lang w:val="hy-AM"/>
        </w:rPr>
        <w:t>10 աշխատանքային օրով,</w:t>
      </w:r>
      <w:r w:rsidR="00347238" w:rsidRPr="00347238">
        <w:rPr>
          <w:rFonts w:ascii="Sylfaen" w:eastAsia="Sylfaen" w:hAnsi="Sylfaen" w:cs="Sylfaen"/>
          <w:lang w:val="hy-AM"/>
        </w:rPr>
        <w:t xml:space="preserve"> սակայն առ այսօր որևէ պարզաբանում չի ներկայացրել,</w:t>
      </w:r>
    </w:p>
    <w:p w:rsidR="00025C6C" w:rsidRPr="002E2456" w:rsidRDefault="00347238" w:rsidP="00A35F30">
      <w:pPr>
        <w:spacing w:line="360" w:lineRule="auto"/>
        <w:ind w:left="567" w:hanging="283"/>
        <w:jc w:val="both"/>
        <w:rPr>
          <w:rFonts w:ascii="Sylfaen" w:eastAsia="GHEA Grapalat" w:hAnsi="Sylfaen" w:cs="GHEA Grapalat"/>
          <w:lang w:val="hy-AM"/>
        </w:rPr>
      </w:pPr>
      <w:r w:rsidRPr="00347238">
        <w:rPr>
          <w:rFonts w:ascii="Sylfaen" w:eastAsia="GHEA Grapalat" w:hAnsi="Sylfaen" w:cs="GHEA Grapalat"/>
          <w:lang w:val="hy-AM"/>
        </w:rPr>
        <w:t>4</w:t>
      </w:r>
      <w:r w:rsidR="00A35F30" w:rsidRPr="00BA2B7A">
        <w:rPr>
          <w:rFonts w:ascii="Sylfaen" w:eastAsia="GHEA Grapalat" w:hAnsi="Sylfaen" w:cs="GHEA Grapalat"/>
          <w:lang w:val="hy-AM"/>
        </w:rPr>
        <w:t xml:space="preserve">) </w:t>
      </w:r>
      <w:r w:rsidR="002E2456" w:rsidRPr="002E2456">
        <w:rPr>
          <w:rFonts w:ascii="Sylfaen" w:eastAsia="GHEA Grapalat" w:hAnsi="Sylfaen" w:cs="GHEA Grapalat"/>
          <w:lang w:val="hy-AM"/>
        </w:rPr>
        <w:t>որ գ</w:t>
      </w:r>
      <w:r w:rsidR="00025C6C" w:rsidRPr="00BA2B7A">
        <w:rPr>
          <w:rFonts w:ascii="Sylfaen" w:eastAsia="GHEA Grapalat" w:hAnsi="Sylfaen" w:cs="GHEA Grapalat"/>
          <w:lang w:val="hy-AM"/>
        </w:rPr>
        <w:t>ործող իրավակարգավորումների համաձայն</w:t>
      </w:r>
      <w:r w:rsidR="002E2456" w:rsidRPr="002E2456">
        <w:rPr>
          <w:rFonts w:ascii="Sylfaen" w:eastAsia="GHEA Grapalat" w:hAnsi="Sylfaen" w:cs="GHEA Grapalat"/>
          <w:lang w:val="hy-AM"/>
        </w:rPr>
        <w:t>՝</w:t>
      </w:r>
    </w:p>
    <w:p w:rsidR="001B1FE1" w:rsidRPr="001B1FE1" w:rsidRDefault="00EA4D1B" w:rsidP="001B1FE1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EA4D1B">
        <w:rPr>
          <w:rFonts w:ascii="Sylfaen" w:eastAsia="GHEA Grapalat" w:hAnsi="Sylfaen" w:cs="GHEA Grapalat"/>
          <w:lang w:val="hy-AM"/>
        </w:rPr>
        <w:t xml:space="preserve">ա. </w:t>
      </w:r>
      <w:r w:rsidR="001B1FE1" w:rsidRPr="002E15BA">
        <w:rPr>
          <w:rFonts w:ascii="Sylfaen" w:eastAsia="GHEA Grapalat" w:hAnsi="Sylfaen" w:cs="GHEA Grapalat"/>
          <w:lang w:val="hy-AM"/>
        </w:rPr>
        <w:t>չ</w:t>
      </w:r>
      <w:r w:rsidR="001B1FE1" w:rsidRPr="008C6510">
        <w:rPr>
          <w:rFonts w:ascii="Sylfaen" w:eastAsia="GHEA Grapalat" w:hAnsi="Sylfaen" w:cs="GHEA Grapalat"/>
          <w:lang w:val="hy-AM"/>
        </w:rPr>
        <w:t>ի թույլատրվում</w:t>
      </w:r>
      <w:r w:rsidR="001B1FE1" w:rsidRPr="00E340E3">
        <w:rPr>
          <w:rFonts w:ascii="Sylfaen" w:eastAsia="GHEA Grapalat" w:hAnsi="Sylfaen" w:cs="GHEA Grapalat"/>
          <w:lang w:val="hy-AM"/>
        </w:rPr>
        <w:t xml:space="preserve"> </w:t>
      </w:r>
      <w:r w:rsidR="001B1FE1" w:rsidRPr="008C6510">
        <w:rPr>
          <w:rFonts w:ascii="Sylfaen" w:eastAsia="Sylfaen" w:hAnsi="Sylfaen" w:cs="Sylfaen"/>
          <w:lang w:val="hy-AM"/>
        </w:rPr>
        <w:t xml:space="preserve">Դիմողից պահանջել </w:t>
      </w:r>
      <w:r w:rsidR="001B1FE1" w:rsidRPr="00D04580">
        <w:rPr>
          <w:rFonts w:ascii="Sylfaen" w:eastAsia="Sylfaen" w:hAnsi="Sylfaen" w:cs="Sylfaen"/>
          <w:lang w:val="hy-AM"/>
        </w:rPr>
        <w:t>կատարել վճար</w:t>
      </w:r>
      <w:r w:rsidR="001B1FE1" w:rsidRPr="002E15BA">
        <w:rPr>
          <w:rFonts w:ascii="Sylfaen" w:eastAsia="Sylfaen" w:hAnsi="Sylfaen" w:cs="Sylfaen"/>
          <w:lang w:val="hy-AM"/>
        </w:rPr>
        <w:t>ում</w:t>
      </w:r>
      <w:r w:rsidR="001B1FE1" w:rsidRPr="00D04580">
        <w:rPr>
          <w:rFonts w:ascii="Sylfaen" w:eastAsia="Sylfaen" w:hAnsi="Sylfaen" w:cs="Sylfaen"/>
          <w:lang w:val="hy-AM"/>
        </w:rPr>
        <w:t xml:space="preserve">ներ, տրամադրել հատուցում, ներկայացնել տեղեկատվություն և փաստաթղթեր կամ ծանրաբեռնել պարտավորություններով, </w:t>
      </w:r>
      <w:r w:rsidR="001B1FE1" w:rsidRPr="008C6510">
        <w:rPr>
          <w:rFonts w:ascii="Sylfaen" w:eastAsia="Sylfaen" w:hAnsi="Sylfaen" w:cs="Sylfaen"/>
          <w:lang w:val="hy-AM"/>
        </w:rPr>
        <w:t xml:space="preserve">եթե դրանք </w:t>
      </w:r>
      <w:r w:rsidR="001B1FE1" w:rsidRPr="00D04580">
        <w:rPr>
          <w:rFonts w:ascii="Sylfaen" w:eastAsia="Sylfaen" w:hAnsi="Sylfaen" w:cs="Sylfaen"/>
          <w:lang w:val="hy-AM"/>
        </w:rPr>
        <w:t xml:space="preserve">սահմանված </w:t>
      </w:r>
      <w:r w:rsidR="001B1FE1" w:rsidRPr="008C6510">
        <w:rPr>
          <w:rFonts w:ascii="Sylfaen" w:eastAsia="Sylfaen" w:hAnsi="Sylfaen" w:cs="Sylfaen"/>
          <w:lang w:val="hy-AM"/>
        </w:rPr>
        <w:t>չ</w:t>
      </w:r>
      <w:r w:rsidR="001B1FE1" w:rsidRPr="00D04580">
        <w:rPr>
          <w:rFonts w:ascii="Sylfaen" w:eastAsia="Sylfaen" w:hAnsi="Sylfaen" w:cs="Sylfaen"/>
          <w:lang w:val="hy-AM"/>
        </w:rPr>
        <w:t>են</w:t>
      </w:r>
      <w:r w:rsidR="00635E03" w:rsidRPr="00635E03">
        <w:rPr>
          <w:rFonts w:ascii="Sylfaen" w:eastAsia="Sylfaen" w:hAnsi="Sylfaen" w:cs="Sylfaen"/>
          <w:lang w:val="hy-AM"/>
        </w:rPr>
        <w:t xml:space="preserve"> </w:t>
      </w:r>
      <w:r w:rsidR="00635E03" w:rsidRPr="00E340E3">
        <w:rPr>
          <w:rFonts w:ascii="Sylfaen" w:eastAsia="GHEA Grapalat" w:hAnsi="Sylfaen" w:cs="GHEA Grapalat"/>
          <w:lang w:val="hy-AM"/>
        </w:rPr>
        <w:t>Հ</w:t>
      </w:r>
      <w:r w:rsidR="00635E03" w:rsidRPr="008315CB">
        <w:rPr>
          <w:rFonts w:ascii="Sylfaen" w:eastAsia="Sylfaen" w:hAnsi="Sylfaen" w:cs="Sylfaen"/>
          <w:lang w:val="hy-AM"/>
        </w:rPr>
        <w:t>անձնաժողովի 2006 թվականի դեկտեմբերի 27-ի</w:t>
      </w:r>
      <w:r w:rsidR="00635E03" w:rsidRPr="00E340E3">
        <w:rPr>
          <w:rFonts w:ascii="Sylfaen" w:eastAsia="Sylfaen" w:hAnsi="Sylfaen" w:cs="Sylfaen"/>
          <w:lang w:val="hy-AM"/>
        </w:rPr>
        <w:t xml:space="preserve"> </w:t>
      </w:r>
      <w:r w:rsidR="00635E03">
        <w:rPr>
          <w:rFonts w:ascii="GHEA Grapalat" w:eastAsia="Sylfaen" w:hAnsi="GHEA Grapalat" w:cs="Sylfaen"/>
          <w:lang w:val="hy-AM"/>
        </w:rPr>
        <w:t>№</w:t>
      </w:r>
      <w:r w:rsidR="00635E03" w:rsidRPr="008315CB">
        <w:rPr>
          <w:rFonts w:ascii="Sylfaen" w:eastAsia="Sylfaen" w:hAnsi="Sylfaen" w:cs="Sylfaen"/>
          <w:lang w:val="hy-AM"/>
        </w:rPr>
        <w:t xml:space="preserve">358Ն </w:t>
      </w:r>
      <w:r w:rsidR="00635E03" w:rsidRPr="00D04580">
        <w:rPr>
          <w:rFonts w:ascii="Sylfaen" w:eastAsia="Sylfaen" w:hAnsi="Sylfaen" w:cs="Sylfaen"/>
          <w:lang w:val="hy-AM"/>
        </w:rPr>
        <w:t>որոշմամբ հաստատված</w:t>
      </w:r>
      <w:r w:rsidR="002E2456" w:rsidRPr="002E2456">
        <w:rPr>
          <w:rFonts w:ascii="Sylfaen" w:eastAsia="Sylfaen" w:hAnsi="Sylfaen" w:cs="Sylfaen"/>
          <w:lang w:val="hy-AM"/>
        </w:rPr>
        <w:t xml:space="preserve">՝ </w:t>
      </w:r>
      <w:r w:rsidR="00635E03" w:rsidRPr="00D04580">
        <w:rPr>
          <w:rFonts w:ascii="Sylfaen" w:eastAsia="Sylfaen" w:hAnsi="Sylfaen" w:cs="Sylfaen"/>
          <w:lang w:val="hy-AM"/>
        </w:rPr>
        <w:t>էլեկտրական</w:t>
      </w:r>
      <w:r w:rsidR="00635E03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635E03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635E03">
        <w:rPr>
          <w:rFonts w:ascii="Sylfaen" w:eastAsia="Sylfaen" w:hAnsi="Sylfaen" w:cs="Sylfaen"/>
          <w:lang w:val="hy-AM"/>
        </w:rPr>
        <w:t>կանոններ</w:t>
      </w:r>
      <w:r w:rsidR="00635E03" w:rsidRPr="00635E03">
        <w:rPr>
          <w:rFonts w:ascii="Sylfaen" w:eastAsia="Sylfaen" w:hAnsi="Sylfaen" w:cs="Sylfaen"/>
          <w:lang w:val="hy-AM"/>
        </w:rPr>
        <w:t>ով</w:t>
      </w:r>
      <w:r w:rsidR="00635E03" w:rsidRPr="00D04580">
        <w:rPr>
          <w:rFonts w:ascii="Sylfaen" w:eastAsia="Sylfaen" w:hAnsi="Sylfaen" w:cs="Sylfaen"/>
          <w:lang w:val="hy-AM"/>
        </w:rPr>
        <w:t xml:space="preserve"> (այսուհետ՝ ԷՄՕԿ)</w:t>
      </w:r>
      <w:r w:rsidR="001B1FE1" w:rsidRPr="00110174">
        <w:rPr>
          <w:rFonts w:ascii="Sylfaen" w:eastAsia="Sylfaen" w:hAnsi="Sylfaen" w:cs="Sylfaen"/>
          <w:lang w:val="hy-AM"/>
        </w:rPr>
        <w:t>,</w:t>
      </w:r>
      <w:r w:rsidR="001B1FE1" w:rsidRPr="002E15BA">
        <w:rPr>
          <w:rFonts w:ascii="Sylfaen" w:eastAsia="Sylfaen" w:hAnsi="Sylfaen" w:cs="Sylfaen"/>
          <w:lang w:val="hy-AM"/>
        </w:rPr>
        <w:t xml:space="preserve"> էլեկտրամատակարարման պ</w:t>
      </w:r>
      <w:r w:rsidR="001B1FE1" w:rsidRPr="00D04580">
        <w:rPr>
          <w:rFonts w:ascii="Sylfaen" w:eastAsia="Sylfaen" w:hAnsi="Sylfaen" w:cs="Sylfaen"/>
          <w:lang w:val="hy-AM"/>
        </w:rPr>
        <w:t>այմանագրով կամ այլ նորմատիվ իրավական ակտերով</w:t>
      </w:r>
      <w:r w:rsidR="001B1FE1" w:rsidRPr="00E340E3">
        <w:rPr>
          <w:rFonts w:ascii="Sylfaen" w:eastAsia="Sylfaen" w:hAnsi="Sylfaen" w:cs="Sylfaen"/>
          <w:lang w:val="hy-AM"/>
        </w:rPr>
        <w:t xml:space="preserve"> (</w:t>
      </w:r>
      <w:r w:rsidR="001B1FE1" w:rsidRPr="00D04580">
        <w:rPr>
          <w:rFonts w:ascii="Sylfaen" w:eastAsia="Sylfaen" w:hAnsi="Sylfaen" w:cs="Sylfaen"/>
          <w:lang w:val="hy-AM"/>
        </w:rPr>
        <w:t>ԷՄՕԿ</w:t>
      </w:r>
      <w:r w:rsidR="00635E03" w:rsidRPr="00635E03">
        <w:rPr>
          <w:rFonts w:ascii="Sylfaen" w:eastAsia="Sylfaen" w:hAnsi="Sylfaen" w:cs="Sylfaen"/>
          <w:lang w:val="hy-AM"/>
        </w:rPr>
        <w:t xml:space="preserve">-ի </w:t>
      </w:r>
      <w:r w:rsidR="001B1FE1" w:rsidRPr="00347238">
        <w:rPr>
          <w:rFonts w:ascii="Sylfaen" w:eastAsia="Sylfaen" w:hAnsi="Sylfaen" w:cs="Sylfaen"/>
          <w:lang w:val="hy-AM"/>
        </w:rPr>
        <w:t xml:space="preserve">2.3 </w:t>
      </w:r>
      <w:r w:rsidR="001B1FE1">
        <w:rPr>
          <w:rFonts w:ascii="Sylfaen" w:eastAsia="Sylfaen" w:hAnsi="Sylfaen" w:cs="Sylfaen"/>
          <w:lang w:val="hy-AM"/>
        </w:rPr>
        <w:t>կետ</w:t>
      </w:r>
      <w:r w:rsidR="001B1FE1" w:rsidRPr="00E340E3">
        <w:rPr>
          <w:rFonts w:ascii="Sylfaen" w:eastAsia="Sylfaen" w:hAnsi="Sylfaen" w:cs="Sylfaen"/>
          <w:lang w:val="hy-AM"/>
        </w:rPr>
        <w:t>)</w:t>
      </w:r>
      <w:r w:rsidR="001B1FE1" w:rsidRPr="001B1FE1">
        <w:rPr>
          <w:rFonts w:ascii="Sylfaen" w:eastAsia="Sylfaen" w:hAnsi="Sylfaen" w:cs="Sylfaen"/>
          <w:lang w:val="hy-AM"/>
        </w:rPr>
        <w:t>,</w:t>
      </w:r>
    </w:p>
    <w:p w:rsidR="001B1FE1" w:rsidRPr="001B1FE1" w:rsidRDefault="001B1FE1" w:rsidP="001B1FE1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 w:rsidRPr="003D33DC">
        <w:rPr>
          <w:rFonts w:ascii="Sylfaen" w:eastAsia="GHEA Grapalat" w:hAnsi="Sylfaen" w:cs="GHEA Grapalat"/>
          <w:lang w:val="hy-AM"/>
        </w:rPr>
        <w:t>բ.</w:t>
      </w:r>
      <w:r w:rsidR="002E2456" w:rsidRPr="002E2456">
        <w:rPr>
          <w:rFonts w:ascii="Sylfaen" w:eastAsia="GHEA Grapalat" w:hAnsi="Sylfaen" w:cs="GHEA Grapalat"/>
          <w:lang w:val="hy-AM"/>
        </w:rPr>
        <w:t xml:space="preserve"> </w:t>
      </w:r>
      <w:r w:rsidR="008462D5" w:rsidRPr="008462D5">
        <w:rPr>
          <w:rFonts w:ascii="Sylfaen" w:eastAsia="GHEA Grapalat" w:hAnsi="Sylfaen" w:cs="GHEA Grapalat"/>
          <w:lang w:val="hy-AM"/>
        </w:rPr>
        <w:t>ն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որ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համակարգ</w:t>
      </w:r>
      <w:r w:rsidR="002E2456" w:rsidRPr="002E2456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7B62F9">
        <w:rPr>
          <w:rFonts w:ascii="Sylfaen" w:hAnsi="Sylfaen" w:cs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4E4D60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4E4D60">
        <w:rPr>
          <w:rFonts w:ascii="Sylfaen" w:hAnsi="Sylfaen" w:cs="Sylfaen"/>
          <w:color w:val="000000"/>
          <w:shd w:val="clear" w:color="auto" w:fill="FFFFFF"/>
          <w:lang w:val="hy-AM"/>
        </w:rPr>
        <w:t>ծախսերը</w:t>
      </w:r>
      <w:r w:rsidRPr="00E340E3">
        <w:rPr>
          <w:rFonts w:ascii="Sylfaen" w:eastAsia="Sylfaen" w:hAnsi="Sylfaen" w:cs="Sylfaen"/>
          <w:lang w:val="hy-AM"/>
        </w:rPr>
        <w:t xml:space="preserve"> </w:t>
      </w:r>
      <w:r w:rsidR="002E2456" w:rsidRPr="003D33DC">
        <w:rPr>
          <w:rFonts w:ascii="Sylfaen" w:eastAsia="GHEA Grapalat" w:hAnsi="Sylfaen" w:cs="GHEA Grapalat"/>
          <w:lang w:val="hy-AM"/>
        </w:rPr>
        <w:t>պարտավոր է</w:t>
      </w:r>
      <w:r w:rsidR="002E2456" w:rsidRPr="00E340E3">
        <w:rPr>
          <w:rFonts w:ascii="Sylfaen" w:eastAsia="Sylfaen" w:hAnsi="Sylfaen" w:cs="Sylfaen"/>
          <w:lang w:val="hy-AM"/>
        </w:rPr>
        <w:t xml:space="preserve"> </w:t>
      </w:r>
      <w:r w:rsidR="002E2456" w:rsidRPr="007B62F9">
        <w:rPr>
          <w:rFonts w:ascii="Sylfaen" w:eastAsia="Sylfaen" w:hAnsi="Sylfaen" w:cs="Sylfaen"/>
          <w:lang w:val="hy-AM"/>
        </w:rPr>
        <w:t>իրականացնել</w:t>
      </w:r>
      <w:r w:rsidR="002E2456" w:rsidRPr="00E340E3">
        <w:rPr>
          <w:rFonts w:ascii="Sylfaen" w:eastAsia="Sylfaen" w:hAnsi="Sylfaen" w:cs="Sylfaen"/>
          <w:lang w:val="hy-AM"/>
        </w:rPr>
        <w:t xml:space="preserve"> </w:t>
      </w:r>
      <w:r w:rsidR="002E2456" w:rsidRPr="003D33DC">
        <w:rPr>
          <w:rFonts w:ascii="Sylfaen" w:eastAsia="GHEA Grapalat" w:hAnsi="Sylfaen" w:cs="GHEA Grapalat"/>
          <w:lang w:val="hy-AM"/>
        </w:rPr>
        <w:t xml:space="preserve">Ընկերությունը </w:t>
      </w:r>
      <w:r w:rsidRPr="00E340E3">
        <w:rPr>
          <w:rFonts w:ascii="Sylfaen" w:eastAsia="Sylfaen" w:hAnsi="Sylfaen" w:cs="Sylfaen"/>
          <w:lang w:val="hy-AM"/>
        </w:rPr>
        <w:t>(</w:t>
      </w:r>
      <w:r w:rsidRPr="00D04580">
        <w:rPr>
          <w:rFonts w:ascii="Sylfaen" w:eastAsia="Sylfaen" w:hAnsi="Sylfaen" w:cs="Sylfaen"/>
          <w:lang w:val="hy-AM"/>
        </w:rPr>
        <w:t>ԷՄՕԿ</w:t>
      </w:r>
      <w:r w:rsidRPr="003D33DC">
        <w:rPr>
          <w:rFonts w:ascii="Sylfaen" w:eastAsia="Sylfaen" w:hAnsi="Sylfaen" w:cs="Sylfaen"/>
          <w:lang w:val="hy-AM"/>
        </w:rPr>
        <w:t xml:space="preserve">-ի </w:t>
      </w:r>
      <w:r w:rsidRPr="007B62F9">
        <w:rPr>
          <w:rFonts w:ascii="Sylfaen" w:eastAsia="Sylfaen" w:hAnsi="Sylfaen" w:cs="Sylfaen"/>
          <w:lang w:val="hy-AM"/>
        </w:rPr>
        <w:t xml:space="preserve">13-րդ </w:t>
      </w:r>
      <w:r>
        <w:rPr>
          <w:rFonts w:ascii="Sylfaen" w:eastAsia="Sylfaen" w:hAnsi="Sylfaen" w:cs="Sylfaen"/>
          <w:lang w:val="hy-AM"/>
        </w:rPr>
        <w:t>կետ</w:t>
      </w:r>
      <w:r w:rsidRPr="00E340E3">
        <w:rPr>
          <w:rFonts w:ascii="Sylfaen" w:eastAsia="Sylfaen" w:hAnsi="Sylfaen" w:cs="Sylfaen"/>
          <w:lang w:val="hy-AM"/>
        </w:rPr>
        <w:t>)</w:t>
      </w:r>
      <w:r w:rsidRPr="001B1FE1">
        <w:rPr>
          <w:rFonts w:ascii="Sylfaen" w:eastAsia="Sylfaen" w:hAnsi="Sylfaen" w:cs="Sylfaen"/>
          <w:lang w:val="hy-AM"/>
        </w:rPr>
        <w:t>,</w:t>
      </w:r>
    </w:p>
    <w:p w:rsidR="001B1FE1" w:rsidRPr="001B1FE1" w:rsidRDefault="001B1FE1" w:rsidP="001B1FE1">
      <w:pPr>
        <w:spacing w:line="360" w:lineRule="auto"/>
        <w:ind w:left="567"/>
        <w:jc w:val="both"/>
        <w:rPr>
          <w:rFonts w:ascii="Sylfaen" w:eastAsia="GHEA Grapalat" w:hAnsi="Sylfaen" w:cs="GHEA Grapalat"/>
          <w:lang w:val="hy-AM"/>
        </w:rPr>
      </w:pPr>
      <w:r w:rsidRPr="006745F8">
        <w:rPr>
          <w:rFonts w:ascii="Sylfaen" w:eastAsia="GHEA Grapalat" w:hAnsi="Sylfaen" w:cs="GHEA Grapalat"/>
          <w:lang w:val="hy-AM"/>
        </w:rPr>
        <w:t xml:space="preserve">գ. </w:t>
      </w:r>
      <w:r w:rsidRPr="003D33DC">
        <w:rPr>
          <w:rFonts w:ascii="Sylfaen" w:eastAsia="GHEA Grapalat" w:hAnsi="Sylfaen" w:cs="GHEA Grapalat"/>
          <w:lang w:val="hy-AM"/>
        </w:rPr>
        <w:t>Ընկերությունը պարտավոր է</w:t>
      </w:r>
      <w:r w:rsidRPr="00E340E3">
        <w:rPr>
          <w:rFonts w:ascii="Sylfaen" w:eastAsia="GHEA Grapalat" w:hAnsi="Sylfaen" w:cs="GHEA Grapalat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  <w:lang w:val="hy-AM"/>
        </w:rPr>
        <w:t>գանձ</w:t>
      </w:r>
      <w:r w:rsidRPr="00997956">
        <w:rPr>
          <w:rFonts w:ascii="Sylfaen" w:hAnsi="Sylfaen" w:cs="Sylfaen"/>
          <w:color w:val="000000"/>
          <w:shd w:val="clear" w:color="auto" w:fill="FFFFFF"/>
          <w:lang w:val="hy-AM"/>
        </w:rPr>
        <w:t xml:space="preserve">ել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Հանձնաժողովի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2007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թվականի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դեկտեմբերի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21-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«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Նոր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սպառողի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վերակառուցվող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սպառման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համակարգը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էլեկտրական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ցանցին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վճարները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հաստատելու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մասին</w:t>
      </w:r>
      <w:r w:rsidR="00536D5C">
        <w:rPr>
          <w:rFonts w:ascii="Sylfaen" w:hAnsi="Sylfaen"/>
          <w:color w:val="000000"/>
          <w:shd w:val="clear" w:color="auto" w:fill="FFFFFF"/>
          <w:lang w:val="hy-AM"/>
        </w:rPr>
        <w:t xml:space="preserve">» </w:t>
      </w:r>
      <w:r w:rsidR="00536D5C">
        <w:rPr>
          <w:rFonts w:ascii="GHEA Grapalat" w:hAnsi="GHEA Grapalat"/>
          <w:color w:val="000000"/>
          <w:shd w:val="clear" w:color="auto" w:fill="FFFFFF"/>
          <w:lang w:val="hy-AM"/>
        </w:rPr>
        <w:t>№</w:t>
      </w:r>
      <w:r w:rsidR="00D55192">
        <w:rPr>
          <w:rFonts w:ascii="Sylfaen" w:hAnsi="Sylfaen"/>
          <w:color w:val="000000"/>
          <w:shd w:val="clear" w:color="auto" w:fill="FFFFFF"/>
          <w:lang w:val="hy-AM"/>
        </w:rPr>
        <w:t>659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որոշմամբ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հաստատված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միացման</w:t>
      </w:r>
      <w:r w:rsidRPr="00244BB9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244BB9">
        <w:rPr>
          <w:rFonts w:ascii="Sylfaen" w:hAnsi="Sylfaen" w:cs="Sylfaen"/>
          <w:color w:val="000000"/>
          <w:shd w:val="clear" w:color="auto" w:fill="FFFFFF"/>
          <w:lang w:val="hy-AM"/>
        </w:rPr>
        <w:t>վճարներ</w:t>
      </w:r>
      <w:r w:rsidRPr="001B1FE1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>(</w:t>
      </w:r>
      <w:r>
        <w:rPr>
          <w:rFonts w:ascii="Sylfaen" w:eastAsia="GHEA Grapalat" w:hAnsi="Sylfaen" w:cs="GHEA Grapalat"/>
          <w:lang w:val="hy-AM"/>
        </w:rPr>
        <w:t>ԷՄՕԿ-ի</w:t>
      </w:r>
      <w:r w:rsidRPr="00244BB9">
        <w:rPr>
          <w:rFonts w:ascii="Sylfaen" w:eastAsia="GHEA Grapalat" w:hAnsi="Sylfaen" w:cs="GHEA Grapalat"/>
          <w:lang w:val="hy-AM"/>
        </w:rPr>
        <w:t xml:space="preserve"> 13.1 </w:t>
      </w:r>
      <w:r>
        <w:rPr>
          <w:rFonts w:ascii="Sylfaen" w:eastAsia="GHEA Grapalat" w:hAnsi="Sylfaen" w:cs="GHEA Grapalat"/>
          <w:lang w:val="hy-AM"/>
        </w:rPr>
        <w:t>կետ</w:t>
      </w:r>
      <w:r w:rsidRPr="00E340E3">
        <w:rPr>
          <w:rFonts w:ascii="Sylfaen" w:hAnsi="Sylfaen"/>
          <w:color w:val="000000"/>
          <w:shd w:val="clear" w:color="auto" w:fill="FFFFFF"/>
          <w:lang w:val="hy-AM"/>
        </w:rPr>
        <w:t>)</w:t>
      </w:r>
      <w:r w:rsidRPr="001B1FE1">
        <w:rPr>
          <w:rFonts w:ascii="Sylfaen" w:hAnsi="Sylfaen"/>
          <w:color w:val="000000"/>
          <w:shd w:val="clear" w:color="auto" w:fill="FFFFFF"/>
          <w:lang w:val="hy-AM"/>
        </w:rPr>
        <w:t>,</w:t>
      </w:r>
    </w:p>
    <w:p w:rsidR="001B1FE1" w:rsidRPr="002E2456" w:rsidRDefault="00F01087" w:rsidP="00F01087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  <w:r>
        <w:rPr>
          <w:rFonts w:ascii="Sylfaen" w:eastAsia="Sylfaen" w:hAnsi="Sylfaen" w:cs="Sylfaen"/>
          <w:lang w:val="hy-AM"/>
        </w:rPr>
        <w:t xml:space="preserve"> </w:t>
      </w:r>
      <w:r w:rsidR="001B1FE1" w:rsidRPr="006745F8">
        <w:rPr>
          <w:rFonts w:ascii="Sylfaen" w:eastAsia="Sylfaen" w:hAnsi="Sylfaen" w:cs="Sylfaen"/>
          <w:lang w:val="hy-AM"/>
        </w:rPr>
        <w:t>դ</w:t>
      </w:r>
      <w:r w:rsidR="001B1FE1">
        <w:rPr>
          <w:rFonts w:ascii="Sylfaen" w:eastAsia="Sylfaen" w:hAnsi="Sylfaen" w:cs="Sylfaen"/>
          <w:lang w:val="hy-AM"/>
        </w:rPr>
        <w:t>.</w:t>
      </w:r>
      <w:r w:rsidR="001B1FE1" w:rsidRPr="00946FC8">
        <w:rPr>
          <w:rFonts w:ascii="Sylfaen" w:eastAsia="Sylfaen" w:hAnsi="Sylfaen" w:cs="Sylfaen"/>
          <w:lang w:val="hy-AM"/>
        </w:rPr>
        <w:t xml:space="preserve"> </w:t>
      </w:r>
      <w:r w:rsidR="001B1FE1" w:rsidRPr="003D33DC">
        <w:rPr>
          <w:rFonts w:ascii="Sylfaen" w:eastAsia="Sylfaen" w:hAnsi="Sylfaen" w:cs="Sylfaen"/>
          <w:lang w:val="hy-AM"/>
        </w:rPr>
        <w:t>Ընկերությունը պարտավոր է</w:t>
      </w:r>
      <w:r w:rsidR="001B1FE1" w:rsidRPr="00E340E3">
        <w:rPr>
          <w:rFonts w:ascii="Sylfaen" w:eastAsia="Sylfaen" w:hAnsi="Sylfaen" w:cs="Sylfaen"/>
          <w:lang w:val="hy-AM"/>
        </w:rPr>
        <w:t xml:space="preserve"> </w:t>
      </w:r>
      <w:r w:rsidR="001B1FE1" w:rsidRPr="00CB6F65">
        <w:rPr>
          <w:rFonts w:ascii="Sylfaen" w:eastAsia="Sylfaen" w:hAnsi="Sylfaen" w:cs="Sylfaen"/>
          <w:lang w:val="hy-AM"/>
        </w:rPr>
        <w:t>Միացման</w:t>
      </w:r>
      <w:r w:rsidR="001B1FE1" w:rsidRPr="00CB6F65">
        <w:rPr>
          <w:rFonts w:ascii="Sylfaen" w:eastAsia="GHEA Grapalat" w:hAnsi="Sylfaen" w:cs="GHEA Grapalat"/>
          <w:lang w:val="hy-AM"/>
        </w:rPr>
        <w:t xml:space="preserve"> </w:t>
      </w:r>
      <w:r w:rsidR="001B1FE1" w:rsidRPr="00CB6F65">
        <w:rPr>
          <w:rFonts w:ascii="Sylfaen" w:eastAsia="Sylfaen" w:hAnsi="Sylfaen" w:cs="Sylfaen"/>
          <w:lang w:val="hy-AM"/>
        </w:rPr>
        <w:t>պայմանագրով</w:t>
      </w:r>
      <w:r w:rsidR="001B1FE1" w:rsidRPr="00CB6F65">
        <w:rPr>
          <w:rFonts w:ascii="Sylfaen" w:eastAsia="GHEA Grapalat" w:hAnsi="Sylfaen" w:cs="GHEA Grapalat"/>
          <w:lang w:val="hy-AM"/>
        </w:rPr>
        <w:t xml:space="preserve"> </w:t>
      </w:r>
      <w:r w:rsidR="001B1FE1" w:rsidRPr="00CB6F65">
        <w:rPr>
          <w:rFonts w:ascii="Sylfaen" w:eastAsia="Sylfaen" w:hAnsi="Sylfaen" w:cs="Sylfaen"/>
          <w:lang w:val="hy-AM"/>
        </w:rPr>
        <w:t>սահմանված</w:t>
      </w:r>
      <w:r w:rsidR="001B1FE1" w:rsidRPr="00CB6F65">
        <w:rPr>
          <w:rFonts w:ascii="Sylfaen" w:eastAsia="GHEA Grapalat" w:hAnsi="Sylfaen" w:cs="GHEA Grapalat"/>
          <w:lang w:val="hy-AM"/>
        </w:rPr>
        <w:t xml:space="preserve"> </w:t>
      </w:r>
      <w:r w:rsidR="001B1FE1" w:rsidRPr="00CB6F65">
        <w:rPr>
          <w:rFonts w:ascii="Sylfaen" w:eastAsia="Sylfaen" w:hAnsi="Sylfaen" w:cs="Sylfaen"/>
          <w:lang w:val="hy-AM"/>
        </w:rPr>
        <w:t>ժամկետում</w:t>
      </w:r>
      <w:r w:rsidR="001B1FE1" w:rsidRPr="00CB6F65">
        <w:rPr>
          <w:rFonts w:ascii="Sylfaen" w:eastAsia="GHEA Grapalat" w:hAnsi="Sylfaen" w:cs="GHEA Grapalat"/>
          <w:lang w:val="hy-AM"/>
        </w:rPr>
        <w:t xml:space="preserve"> </w:t>
      </w:r>
      <w:r w:rsidR="001B1FE1" w:rsidRPr="00CB6F65">
        <w:rPr>
          <w:rFonts w:ascii="Sylfaen" w:eastAsia="Sylfaen" w:hAnsi="Sylfaen" w:cs="Sylfaen"/>
          <w:lang w:val="hy-AM"/>
        </w:rPr>
        <w:t>ավարտել</w:t>
      </w:r>
      <w:r w:rsidR="001B1FE1" w:rsidRPr="00556A6B">
        <w:rPr>
          <w:rFonts w:ascii="Sylfaen" w:eastAsia="GHEA Grapalat" w:hAnsi="Sylfaen" w:cs="GHEA Grapalat"/>
          <w:lang w:val="hy-AM"/>
        </w:rPr>
        <w:t xml:space="preserve"> </w:t>
      </w:r>
      <w:r w:rsidR="008462D5" w:rsidRPr="00EA4D1B">
        <w:rPr>
          <w:rFonts w:ascii="Sylfaen" w:eastAsia="GHEA Grapalat" w:hAnsi="Sylfaen" w:cs="GHEA Grapalat"/>
          <w:lang w:val="hy-AM"/>
        </w:rPr>
        <w:t>Ս</w:t>
      </w:r>
      <w:r w:rsidR="008462D5" w:rsidRPr="00CB6F65">
        <w:rPr>
          <w:rFonts w:ascii="Sylfaen" w:eastAsia="Sylfaen" w:hAnsi="Sylfaen" w:cs="Sylfaen"/>
          <w:lang w:val="hy-AM"/>
        </w:rPr>
        <w:t>պառման</w:t>
      </w:r>
      <w:r w:rsidR="008462D5" w:rsidRPr="00CB6F65">
        <w:rPr>
          <w:rFonts w:ascii="Sylfaen" w:eastAsia="GHEA Grapalat" w:hAnsi="Sylfaen" w:cs="GHEA Grapalat"/>
          <w:lang w:val="hy-AM"/>
        </w:rPr>
        <w:t xml:space="preserve"> </w:t>
      </w:r>
      <w:r w:rsidR="008462D5" w:rsidRPr="00CB6F65">
        <w:rPr>
          <w:rFonts w:ascii="Sylfaen" w:eastAsia="Sylfaen" w:hAnsi="Sylfaen" w:cs="Sylfaen"/>
          <w:lang w:val="hy-AM"/>
        </w:rPr>
        <w:t>համակարգ</w:t>
      </w:r>
      <w:r w:rsidR="008462D5" w:rsidRPr="00442267">
        <w:rPr>
          <w:rFonts w:ascii="Sylfaen" w:eastAsia="Sylfaen" w:hAnsi="Sylfaen" w:cs="Sylfaen"/>
          <w:lang w:val="hy-AM"/>
        </w:rPr>
        <w:t xml:space="preserve">ն </w:t>
      </w:r>
      <w:r w:rsidR="008462D5" w:rsidRPr="00CB6F65">
        <w:rPr>
          <w:rFonts w:ascii="Sylfaen" w:eastAsia="Sylfaen" w:hAnsi="Sylfaen" w:cs="Sylfaen"/>
          <w:lang w:val="hy-AM"/>
        </w:rPr>
        <w:t>էլեկտրական</w:t>
      </w:r>
      <w:r w:rsidR="008462D5" w:rsidRPr="00CB6F65">
        <w:rPr>
          <w:rFonts w:ascii="Sylfaen" w:eastAsia="GHEA Grapalat" w:hAnsi="Sylfaen" w:cs="GHEA Grapalat"/>
          <w:lang w:val="hy-AM"/>
        </w:rPr>
        <w:t xml:space="preserve"> </w:t>
      </w:r>
      <w:r w:rsidR="008462D5" w:rsidRPr="00CB6F65">
        <w:rPr>
          <w:rFonts w:ascii="Sylfaen" w:eastAsia="Sylfaen" w:hAnsi="Sylfaen" w:cs="Sylfaen"/>
          <w:lang w:val="hy-AM"/>
        </w:rPr>
        <w:t>ցանցին</w:t>
      </w:r>
      <w:r w:rsidR="008462D5" w:rsidRPr="00442267">
        <w:rPr>
          <w:rFonts w:ascii="Sylfaen" w:eastAsia="Sylfaen" w:hAnsi="Sylfaen" w:cs="Sylfaen"/>
          <w:lang w:val="hy-AM"/>
        </w:rPr>
        <w:t xml:space="preserve"> միացման աշխատանքները</w:t>
      </w:r>
      <w:r w:rsidR="001B1FE1" w:rsidRPr="001B1FE1">
        <w:rPr>
          <w:rFonts w:ascii="Sylfaen" w:eastAsia="Sylfaen" w:hAnsi="Sylfaen" w:cs="Sylfaen"/>
          <w:lang w:val="hy-AM"/>
        </w:rPr>
        <w:t xml:space="preserve"> </w:t>
      </w:r>
      <w:r w:rsidR="001B1FE1" w:rsidRPr="00E340E3">
        <w:rPr>
          <w:rFonts w:ascii="Sylfaen" w:eastAsia="GHEA Grapalat" w:hAnsi="Sylfaen" w:cs="GHEA Grapalat"/>
          <w:lang w:val="hy-AM"/>
        </w:rPr>
        <w:t>(</w:t>
      </w:r>
      <w:r w:rsidR="001B1FE1" w:rsidRPr="007B62F9">
        <w:rPr>
          <w:rFonts w:ascii="Sylfaen" w:eastAsia="Sylfaen" w:hAnsi="Sylfaen" w:cs="Sylfaen"/>
          <w:lang w:val="hy-AM"/>
        </w:rPr>
        <w:t>ԷՄՕԿ-ի</w:t>
      </w:r>
      <w:r w:rsidR="001B1FE1" w:rsidRPr="00997956">
        <w:rPr>
          <w:rFonts w:ascii="Sylfaen" w:eastAsia="Sylfaen" w:hAnsi="Sylfaen" w:cs="Sylfaen"/>
          <w:lang w:val="hy-AM"/>
        </w:rPr>
        <w:t xml:space="preserve"> </w:t>
      </w:r>
      <w:r w:rsidR="001B1FE1" w:rsidRPr="008315CB">
        <w:rPr>
          <w:rFonts w:ascii="Sylfaen" w:eastAsia="Sylfaen" w:hAnsi="Sylfaen" w:cs="Sylfaen"/>
          <w:lang w:val="hy-AM"/>
        </w:rPr>
        <w:t>13.5 կետով</w:t>
      </w:r>
      <w:r w:rsidR="001B1FE1" w:rsidRPr="00E340E3">
        <w:rPr>
          <w:rFonts w:ascii="Sylfaen" w:eastAsia="GHEA Grapalat" w:hAnsi="Sylfaen" w:cs="GHEA Grapalat"/>
          <w:lang w:val="hy-AM"/>
        </w:rPr>
        <w:t>)</w:t>
      </w:r>
      <w:r w:rsidR="002E2456" w:rsidRPr="002E2456">
        <w:rPr>
          <w:rFonts w:ascii="Sylfaen" w:eastAsia="GHEA Grapalat" w:hAnsi="Sylfaen" w:cs="GHEA Grapalat"/>
          <w:lang w:val="hy-AM"/>
        </w:rPr>
        <w:t>.</w:t>
      </w:r>
    </w:p>
    <w:p w:rsidR="0083670B" w:rsidRPr="008736C4" w:rsidRDefault="00EA4D1B" w:rsidP="001664C7">
      <w:pPr>
        <w:spacing w:line="360" w:lineRule="auto"/>
        <w:ind w:left="567" w:hanging="283"/>
        <w:jc w:val="both"/>
        <w:rPr>
          <w:rFonts w:ascii="Sylfaen" w:eastAsia="GHEA Grapalat" w:hAnsi="Sylfaen" w:cs="GHEA Grapalat"/>
          <w:lang w:val="hy-AM"/>
        </w:rPr>
      </w:pPr>
      <w:r w:rsidRPr="00EA4D1B">
        <w:rPr>
          <w:rFonts w:ascii="Sylfaen" w:eastAsia="GHEA Grapalat" w:hAnsi="Sylfaen" w:cs="GHEA Grapalat"/>
          <w:lang w:val="hy-AM"/>
        </w:rPr>
        <w:lastRenderedPageBreak/>
        <w:t>5)</w:t>
      </w:r>
      <w:r w:rsidR="00431441" w:rsidRPr="00431441">
        <w:rPr>
          <w:rFonts w:ascii="Sylfaen" w:eastAsia="GHEA Grapalat" w:hAnsi="Sylfaen" w:cs="GHEA Grapalat"/>
          <w:lang w:val="hy-AM"/>
        </w:rPr>
        <w:t xml:space="preserve"> </w:t>
      </w:r>
      <w:r w:rsidR="002E2456" w:rsidRPr="002E2456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7B62F9" w:rsidRPr="007B62F9">
        <w:rPr>
          <w:rFonts w:ascii="Sylfaen" w:eastAsia="Sylfaen" w:hAnsi="Sylfaen" w:cs="Sylfaen"/>
          <w:lang w:val="hy-AM"/>
        </w:rPr>
        <w:t>շրջանակում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8C6510" w:rsidRPr="008C6510">
        <w:rPr>
          <w:rFonts w:ascii="Sylfaen" w:eastAsia="GHEA Grapalat" w:hAnsi="Sylfaen" w:cs="GHEA Grapalat"/>
          <w:lang w:val="hy-AM"/>
        </w:rPr>
        <w:t>Ընկերությունը</w:t>
      </w:r>
      <w:r w:rsidR="0083670B" w:rsidRPr="004E4D60">
        <w:rPr>
          <w:rFonts w:ascii="Sylfaen" w:eastAsia="GHEA Grapalat" w:hAnsi="Sylfaen" w:cs="GHEA Grapalat"/>
          <w:lang w:val="hy-AM"/>
        </w:rPr>
        <w:t xml:space="preserve"> 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1664C7">
        <w:rPr>
          <w:rFonts w:ascii="Sylfaen" w:eastAsia="GHEA Grapalat" w:hAnsi="Sylfaen" w:cs="GHEA Grapalat"/>
          <w:lang w:val="hy-AM"/>
        </w:rPr>
        <w:t xml:space="preserve"> 2.3</w:t>
      </w:r>
      <w:r w:rsidR="001664C7" w:rsidRPr="001664C7">
        <w:rPr>
          <w:rFonts w:ascii="Sylfaen" w:eastAsia="GHEA Grapalat" w:hAnsi="Sylfaen" w:cs="GHEA Grapalat"/>
          <w:lang w:val="hy-AM"/>
        </w:rPr>
        <w:t>, 13, 13.1 և 13.5 կետերը</w:t>
      </w:r>
      <w:r w:rsidR="002E2456" w:rsidRPr="002E2456">
        <w:rPr>
          <w:rFonts w:ascii="Sylfaen" w:eastAsia="GHEA Grapalat" w:hAnsi="Sylfaen" w:cs="GHEA Grapalat"/>
          <w:lang w:val="hy-AM"/>
        </w:rPr>
        <w:t>,</w:t>
      </w:r>
      <w:r w:rsidR="00586D73" w:rsidRPr="00586D73">
        <w:rPr>
          <w:rFonts w:ascii="Sylfaen" w:eastAsia="GHEA Grapalat" w:hAnsi="Sylfaen" w:cs="GHEA Grapalat"/>
          <w:lang w:val="hy-AM"/>
        </w:rPr>
        <w:t xml:space="preserve"> և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46214E" w:rsidRPr="00F01087" w:rsidRDefault="003267A3" w:rsidP="00F01087">
      <w:pPr>
        <w:tabs>
          <w:tab w:val="left" w:pos="90"/>
          <w:tab w:val="left" w:pos="8640"/>
        </w:tabs>
        <w:spacing w:line="360" w:lineRule="auto"/>
        <w:ind w:firstLine="284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F01087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FC0D2A" w:rsidRPr="00FC0D2A">
        <w:rPr>
          <w:rFonts w:ascii="Sylfaen" w:eastAsia="Sylfaen" w:hAnsi="Sylfaen" w:cs="Sylfaen"/>
          <w:lang w:val="hy-AM"/>
        </w:rPr>
        <w:t>ը</w:t>
      </w:r>
      <w:r w:rsidR="00A644FF">
        <w:rPr>
          <w:rFonts w:ascii="Sylfaen" w:hAnsi="Sylfaen"/>
          <w:lang w:val="hy-AM"/>
        </w:rPr>
        <w:t>`</w:t>
      </w:r>
      <w:r w:rsidR="00A644FF" w:rsidRPr="00A644FF">
        <w:rPr>
          <w:rFonts w:ascii="Sylfaen" w:hAnsi="Sylfaen"/>
          <w:lang w:val="hy-AM"/>
        </w:rPr>
        <w:t xml:space="preserve"> </w:t>
      </w:r>
      <w:r w:rsidR="009914BD" w:rsidRPr="009914BD">
        <w:rPr>
          <w:rFonts w:ascii="Sylfaen" w:eastAsia="Sylfaen" w:hAnsi="Sylfaen" w:cs="Sylfaen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A35F30" w:rsidRPr="001536D0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9D3B39">
        <w:rPr>
          <w:rFonts w:ascii="Sylfaen" w:eastAsia="Sylfaen" w:hAnsi="Sylfaen" w:cs="Sylfaen"/>
          <w:lang w:val="hy-AM"/>
        </w:rPr>
        <w:t xml:space="preserve"> 2.3,</w:t>
      </w:r>
      <w:r w:rsidR="009D3B39" w:rsidRPr="009D3B39">
        <w:rPr>
          <w:rFonts w:ascii="Sylfaen" w:eastAsia="Sylfaen" w:hAnsi="Sylfaen" w:cs="Sylfaen"/>
          <w:lang w:val="hy-AM"/>
        </w:rPr>
        <w:t xml:space="preserve"> </w:t>
      </w:r>
      <w:r w:rsidR="009D3B39">
        <w:rPr>
          <w:rFonts w:ascii="Sylfaen" w:eastAsia="Sylfaen" w:hAnsi="Sylfaen" w:cs="Sylfaen"/>
          <w:lang w:val="hy-AM"/>
        </w:rPr>
        <w:t>13</w:t>
      </w:r>
      <w:r w:rsidR="00244BB9" w:rsidRPr="00244BB9">
        <w:rPr>
          <w:rFonts w:ascii="Sylfaen" w:eastAsia="Sylfaen" w:hAnsi="Sylfaen" w:cs="Sylfaen"/>
          <w:lang w:val="hy-AM"/>
        </w:rPr>
        <w:t>, 13.1 և 13.5-րդ</w:t>
      </w:r>
      <w:r w:rsidR="00F01087">
        <w:rPr>
          <w:rFonts w:ascii="Sylfaen" w:eastAsia="Sylfaen" w:hAnsi="Sylfaen" w:cs="Sylfaen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 xml:space="preserve">կետերը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A706B8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2E2456" w:rsidRPr="002E2456">
        <w:rPr>
          <w:rFonts w:ascii="Sylfaen" w:eastAsia="Sylfaen" w:hAnsi="Sylfaen" w:cs="Sylfaen"/>
          <w:lang w:val="hy-AM"/>
        </w:rPr>
        <w:t>:</w:t>
      </w: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7B62F9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7B62F9">
        <w:rPr>
          <w:rFonts w:ascii="Sylfaen" w:eastAsia="Sylfaen" w:hAnsi="Sylfaen" w:cs="Sylfaen"/>
          <w:lang w:val="en-US"/>
        </w:rPr>
        <w:t>՝</w:t>
      </w:r>
    </w:p>
    <w:p w:rsidR="001664C7" w:rsidRPr="001664C7" w:rsidRDefault="001664C7" w:rsidP="001664C7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7B62F9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2E2456" w:rsidRPr="002E2456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2E2456" w:rsidRPr="002E2456">
        <w:rPr>
          <w:rFonts w:ascii="Sylfaen" w:eastAsia="GHEA Grapalat" w:hAnsi="Sylfaen" w:cs="GHEA Grapalat"/>
          <w:lang w:val="hy-AM"/>
        </w:rPr>
        <w:t>.</w:t>
      </w:r>
    </w:p>
    <w:p w:rsidR="009914BD" w:rsidRPr="009914BD" w:rsidRDefault="00A35F30" w:rsidP="009914BD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45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օրվա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ընթացքում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1536D0" w:rsidRPr="001536D0">
        <w:rPr>
          <w:rFonts w:ascii="Sylfaen" w:eastAsia="Sylfaen" w:hAnsi="Sylfaen" w:cs="Sylfaen"/>
          <w:lang w:val="hy-AM"/>
        </w:rPr>
        <w:t>Դ</w:t>
      </w:r>
      <w:r w:rsidR="008C6510" w:rsidRPr="008C6510">
        <w:rPr>
          <w:rFonts w:ascii="Sylfaen" w:eastAsia="Sylfaen" w:hAnsi="Sylfaen" w:cs="Sylfaen"/>
          <w:lang w:val="hy-AM"/>
        </w:rPr>
        <w:t>իմողին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ներկայացնել</w:t>
      </w:r>
      <w:r w:rsidR="007B62F9" w:rsidRPr="007B62F9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էլեկտրական</w:t>
      </w:r>
      <w:r w:rsidR="007B62F9" w:rsidRPr="007B62F9">
        <w:rPr>
          <w:rFonts w:ascii="Sylfaen" w:eastAsia="Sylfaen" w:hAnsi="Sylfaen" w:cs="Sylfaen"/>
          <w:lang w:val="hy-AM"/>
        </w:rPr>
        <w:t xml:space="preserve"> էներգիայի մատակարարման պայմանագիր կնքելու </w:t>
      </w:r>
      <w:r w:rsidRPr="001664C7">
        <w:rPr>
          <w:rFonts w:ascii="Sylfaen" w:eastAsia="Sylfaen" w:hAnsi="Sylfaen" w:cs="Sylfaen"/>
          <w:lang w:val="hy-AM"/>
        </w:rPr>
        <w:t>առաջարկություն</w:t>
      </w:r>
      <w:r w:rsidR="006F5CD5" w:rsidRPr="006F5CD5">
        <w:rPr>
          <w:rFonts w:ascii="Sylfaen" w:eastAsia="Sylfaen" w:hAnsi="Sylfaen" w:cs="Sylfaen"/>
          <w:lang w:val="hy-AM"/>
        </w:rPr>
        <w:t xml:space="preserve">՝ </w:t>
      </w:r>
      <w:r w:rsidRPr="001664C7">
        <w:rPr>
          <w:rFonts w:ascii="Sylfaen" w:eastAsia="Sylfaen" w:hAnsi="Sylfaen" w:cs="Sylfaen"/>
          <w:lang w:val="hy-AM"/>
        </w:rPr>
        <w:t>այդ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մասին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գրավոր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տեղեկացնել</w:t>
      </w:r>
      <w:r w:rsidR="006F5CD5" w:rsidRPr="006F5CD5">
        <w:rPr>
          <w:rFonts w:ascii="Sylfaen" w:eastAsia="Sylfaen" w:hAnsi="Sylfaen" w:cs="Sylfaen"/>
          <w:lang w:val="hy-AM"/>
        </w:rPr>
        <w:t>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Հանձնաժողովին</w:t>
      </w:r>
      <w:r w:rsidR="002E2456" w:rsidRPr="002E2456">
        <w:rPr>
          <w:rFonts w:ascii="Sylfaen" w:eastAsia="GHEA Grapalat" w:hAnsi="Sylfaen" w:cs="GHEA Grapalat"/>
          <w:lang w:val="hy-AM"/>
        </w:rPr>
        <w:t>.</w:t>
      </w:r>
      <w:r w:rsidR="00F0108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9914BD" w:rsidRDefault="0064221E" w:rsidP="009914BD">
      <w:pPr>
        <w:pStyle w:val="a9"/>
        <w:numPr>
          <w:ilvl w:val="0"/>
          <w:numId w:val="10"/>
        </w:numPr>
        <w:spacing w:line="360" w:lineRule="auto"/>
        <w:ind w:right="-1"/>
        <w:jc w:val="both"/>
        <w:rPr>
          <w:rFonts w:ascii="Sylfaen" w:eastAsia="GHEA Grapalat" w:hAnsi="Sylfaen" w:cs="GHEA Grapalat"/>
          <w:lang w:val="hy-AM"/>
        </w:rPr>
      </w:pPr>
      <w:r w:rsidRPr="0064221E">
        <w:rPr>
          <w:rFonts w:ascii="Sylfaen" w:eastAsia="Sylfaen" w:hAnsi="Sylfaen" w:cs="Sylfaen"/>
          <w:lang w:val="hy-AM"/>
        </w:rPr>
        <w:t>ը</w:t>
      </w:r>
      <w:r w:rsidR="00A35F30" w:rsidRPr="009914BD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9914BD">
        <w:rPr>
          <w:rFonts w:ascii="Sylfaen" w:eastAsia="Sylfaen" w:hAnsi="Sylfaen" w:cs="Sylfaen"/>
          <w:lang w:val="hy-AM"/>
        </w:rPr>
        <w:t xml:space="preserve"> Ը</w:t>
      </w:r>
      <w:r w:rsidR="00A35F30" w:rsidRPr="009914BD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267C3D" w:rsidRPr="00B61DBD" w:rsidRDefault="00A35F30" w:rsidP="00293103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B61DBD" w:rsidRPr="00586D73" w:rsidRDefault="00B61DBD" w:rsidP="00B61DBD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</w:p>
    <w:p w:rsidR="00A35F30" w:rsidRPr="00BA2B7A" w:rsidRDefault="00F01087" w:rsidP="00F01087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F01087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F01087" w:rsidP="00F0108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EB0777" w:rsidRDefault="00F16BF0" w:rsidP="00F0108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sz w:val="14"/>
          <w:lang w:val="hy-AM"/>
        </w:rPr>
      </w:pPr>
    </w:p>
    <w:p w:rsidR="00B60EF9" w:rsidRPr="00586D73" w:rsidRDefault="00B60EF9" w:rsidP="00F0108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sz w:val="14"/>
          <w:lang w:val="hy-AM"/>
        </w:rPr>
      </w:pPr>
    </w:p>
    <w:p w:rsidR="00F16BF0" w:rsidRPr="001536D0" w:rsidRDefault="00F16BF0" w:rsidP="00F01087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z w:val="2"/>
          <w:lang w:val="hy-AM"/>
        </w:rPr>
      </w:pPr>
    </w:p>
    <w:p w:rsidR="00A35F30" w:rsidRPr="00BA2B7A" w:rsidRDefault="00A35F30" w:rsidP="00F0108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A35F30" w:rsidRPr="00BA2B7A" w:rsidRDefault="00F01087" w:rsidP="00F0108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F01087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F01087" w:rsidP="00F01087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3C38F3" w:rsidRPr="002E2456">
        <w:rPr>
          <w:rFonts w:ascii="Sylfaen" w:eastAsia="Sylfaen" w:hAnsi="Sylfaen" w:cs="Sylfaen"/>
          <w:sz w:val="18"/>
          <w:lang w:val="hy-AM"/>
        </w:rPr>
        <w:t xml:space="preserve">8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230470" w:rsidRPr="00491901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491901" w:rsidRDefault="00F01087" w:rsidP="00F01087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ժամը</w:t>
      </w:r>
      <w:r w:rsidR="00491901" w:rsidRPr="00491901">
        <w:rPr>
          <w:rFonts w:ascii="Sylfaen" w:eastAsia="Sylfaen" w:hAnsi="Sylfaen" w:cs="Sylfaen"/>
          <w:sz w:val="18"/>
          <w:szCs w:val="18"/>
          <w:lang w:val="hy-AM"/>
        </w:rPr>
        <w:t xml:space="preserve"> </w:t>
      </w:r>
      <w:r w:rsidR="00491901" w:rsidRPr="00491901">
        <w:rPr>
          <w:rFonts w:ascii="Sylfaen" w:hAnsi="Sylfaen"/>
          <w:sz w:val="18"/>
          <w:szCs w:val="18"/>
          <w:lang w:val="hy-AM"/>
        </w:rPr>
        <w:t>16</w:t>
      </w:r>
      <w:r w:rsidR="00491901" w:rsidRPr="00491901">
        <w:rPr>
          <w:rFonts w:ascii="Sylfaen" w:hAnsi="Sylfaen"/>
          <w:sz w:val="18"/>
          <w:szCs w:val="18"/>
          <w:vertAlign w:val="superscript"/>
          <w:lang w:val="hy-AM"/>
        </w:rPr>
        <w:t>00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 </w:t>
      </w:r>
    </w:p>
    <w:sectPr w:rsidR="006D5FB0" w:rsidRPr="00491901" w:rsidSect="00F01087">
      <w:headerReference w:type="even" r:id="rId11"/>
      <w:footerReference w:type="even" r:id="rId12"/>
      <w:footerReference w:type="default" r:id="rId13"/>
      <w:pgSz w:w="11906" w:h="16838" w:code="9"/>
      <w:pgMar w:top="567" w:right="851" w:bottom="851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10" w:rsidRDefault="003F2C10">
      <w:r>
        <w:separator/>
      </w:r>
    </w:p>
  </w:endnote>
  <w:endnote w:type="continuationSeparator" w:id="0">
    <w:p w:rsidR="003F2C10" w:rsidRDefault="003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F9" w:rsidRDefault="00C602C3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0E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0EF9" w:rsidRDefault="00B60EF9" w:rsidP="004C38F3">
    <w:pPr>
      <w:pStyle w:val="a4"/>
      <w:ind w:right="360"/>
    </w:pPr>
  </w:p>
  <w:p w:rsidR="00B60EF9" w:rsidRDefault="00B60EF9"/>
  <w:p w:rsidR="00B60EF9" w:rsidRDefault="00B60EF9"/>
  <w:p w:rsidR="00B60EF9" w:rsidRDefault="00B60EF9"/>
  <w:p w:rsidR="00B60EF9" w:rsidRDefault="00B60E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F9" w:rsidRDefault="00B60EF9">
    <w:pPr>
      <w:pStyle w:val="a4"/>
      <w:jc w:val="center"/>
    </w:pPr>
  </w:p>
  <w:p w:rsidR="00B60EF9" w:rsidRDefault="00B60EF9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10" w:rsidRDefault="003F2C10">
      <w:r>
        <w:separator/>
      </w:r>
    </w:p>
  </w:footnote>
  <w:footnote w:type="continuationSeparator" w:id="0">
    <w:p w:rsidR="003F2C10" w:rsidRDefault="003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F9" w:rsidRDefault="00B60EF9"/>
  <w:p w:rsidR="00B60EF9" w:rsidRDefault="00B60EF9"/>
  <w:p w:rsidR="00B60EF9" w:rsidRDefault="00B60EF9"/>
  <w:p w:rsidR="00B60EF9" w:rsidRDefault="00B60E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A96"/>
    <w:rsid w:val="00010ECE"/>
    <w:rsid w:val="0001218E"/>
    <w:rsid w:val="00014CCB"/>
    <w:rsid w:val="0001593D"/>
    <w:rsid w:val="0002006C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53159"/>
    <w:rsid w:val="00060D76"/>
    <w:rsid w:val="00061DAE"/>
    <w:rsid w:val="00065377"/>
    <w:rsid w:val="00067A23"/>
    <w:rsid w:val="00067AE6"/>
    <w:rsid w:val="0007071C"/>
    <w:rsid w:val="0007150B"/>
    <w:rsid w:val="00071618"/>
    <w:rsid w:val="00084AF1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5BA0"/>
    <w:rsid w:val="000F7F50"/>
    <w:rsid w:val="00104585"/>
    <w:rsid w:val="00106F43"/>
    <w:rsid w:val="00110174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1E9E"/>
    <w:rsid w:val="00133F2F"/>
    <w:rsid w:val="00135359"/>
    <w:rsid w:val="00135444"/>
    <w:rsid w:val="00136B49"/>
    <w:rsid w:val="0014089B"/>
    <w:rsid w:val="00140DFD"/>
    <w:rsid w:val="001465EE"/>
    <w:rsid w:val="00146E0B"/>
    <w:rsid w:val="00151735"/>
    <w:rsid w:val="001536D0"/>
    <w:rsid w:val="00154BFF"/>
    <w:rsid w:val="00154D08"/>
    <w:rsid w:val="00165582"/>
    <w:rsid w:val="001664C7"/>
    <w:rsid w:val="00166F54"/>
    <w:rsid w:val="001703AA"/>
    <w:rsid w:val="0017135E"/>
    <w:rsid w:val="001725B9"/>
    <w:rsid w:val="001726EF"/>
    <w:rsid w:val="0017634B"/>
    <w:rsid w:val="00177D42"/>
    <w:rsid w:val="001824BA"/>
    <w:rsid w:val="00182C44"/>
    <w:rsid w:val="0018514E"/>
    <w:rsid w:val="0018571F"/>
    <w:rsid w:val="0019101C"/>
    <w:rsid w:val="001A0276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1FE1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6478"/>
    <w:rsid w:val="0022560D"/>
    <w:rsid w:val="00225FDE"/>
    <w:rsid w:val="002275DA"/>
    <w:rsid w:val="00230470"/>
    <w:rsid w:val="00233704"/>
    <w:rsid w:val="00241202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3103"/>
    <w:rsid w:val="00294CAD"/>
    <w:rsid w:val="0029696A"/>
    <w:rsid w:val="00297D54"/>
    <w:rsid w:val="002A1F65"/>
    <w:rsid w:val="002A2763"/>
    <w:rsid w:val="002A3939"/>
    <w:rsid w:val="002B4892"/>
    <w:rsid w:val="002B4E7A"/>
    <w:rsid w:val="002C2C20"/>
    <w:rsid w:val="002C3F22"/>
    <w:rsid w:val="002C439B"/>
    <w:rsid w:val="002C4FF5"/>
    <w:rsid w:val="002C7D79"/>
    <w:rsid w:val="002D0154"/>
    <w:rsid w:val="002D753F"/>
    <w:rsid w:val="002E0E27"/>
    <w:rsid w:val="002E2456"/>
    <w:rsid w:val="002E79B6"/>
    <w:rsid w:val="002F7499"/>
    <w:rsid w:val="0030226A"/>
    <w:rsid w:val="003054B5"/>
    <w:rsid w:val="00310234"/>
    <w:rsid w:val="00315259"/>
    <w:rsid w:val="00320918"/>
    <w:rsid w:val="003213A6"/>
    <w:rsid w:val="00323DCC"/>
    <w:rsid w:val="00324741"/>
    <w:rsid w:val="003267A3"/>
    <w:rsid w:val="00334804"/>
    <w:rsid w:val="00335580"/>
    <w:rsid w:val="003402B2"/>
    <w:rsid w:val="00346526"/>
    <w:rsid w:val="00347238"/>
    <w:rsid w:val="00350F24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38F3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4BD4"/>
    <w:rsid w:val="003E7251"/>
    <w:rsid w:val="003F0A96"/>
    <w:rsid w:val="003F2AB7"/>
    <w:rsid w:val="003F2C10"/>
    <w:rsid w:val="003F4AB8"/>
    <w:rsid w:val="003F6045"/>
    <w:rsid w:val="003F6060"/>
    <w:rsid w:val="004055FD"/>
    <w:rsid w:val="00410DF7"/>
    <w:rsid w:val="00420D9D"/>
    <w:rsid w:val="00423D4B"/>
    <w:rsid w:val="0042494D"/>
    <w:rsid w:val="00426186"/>
    <w:rsid w:val="00427CC4"/>
    <w:rsid w:val="004301AA"/>
    <w:rsid w:val="00431441"/>
    <w:rsid w:val="00433A7F"/>
    <w:rsid w:val="004406AF"/>
    <w:rsid w:val="0044150A"/>
    <w:rsid w:val="00441BBA"/>
    <w:rsid w:val="0044562E"/>
    <w:rsid w:val="00447812"/>
    <w:rsid w:val="00447DA4"/>
    <w:rsid w:val="004517CE"/>
    <w:rsid w:val="00451D03"/>
    <w:rsid w:val="0045254A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6721"/>
    <w:rsid w:val="004873FD"/>
    <w:rsid w:val="0049026B"/>
    <w:rsid w:val="00491901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5286"/>
    <w:rsid w:val="004B5855"/>
    <w:rsid w:val="004B6145"/>
    <w:rsid w:val="004B772B"/>
    <w:rsid w:val="004C03E9"/>
    <w:rsid w:val="004C08AB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4F73B0"/>
    <w:rsid w:val="00511293"/>
    <w:rsid w:val="00512557"/>
    <w:rsid w:val="00512C3F"/>
    <w:rsid w:val="005159B8"/>
    <w:rsid w:val="00517607"/>
    <w:rsid w:val="00522481"/>
    <w:rsid w:val="00524C0A"/>
    <w:rsid w:val="00526BCB"/>
    <w:rsid w:val="005315B7"/>
    <w:rsid w:val="00536D5C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5797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86D73"/>
    <w:rsid w:val="0059268E"/>
    <w:rsid w:val="00594AE1"/>
    <w:rsid w:val="0059554A"/>
    <w:rsid w:val="00595572"/>
    <w:rsid w:val="00596648"/>
    <w:rsid w:val="00597504"/>
    <w:rsid w:val="005A27A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4967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49F1"/>
    <w:rsid w:val="00626139"/>
    <w:rsid w:val="006268A7"/>
    <w:rsid w:val="006272DA"/>
    <w:rsid w:val="00627B99"/>
    <w:rsid w:val="00627EAA"/>
    <w:rsid w:val="006336EA"/>
    <w:rsid w:val="00635E03"/>
    <w:rsid w:val="006408DC"/>
    <w:rsid w:val="00640E32"/>
    <w:rsid w:val="0064221E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348E"/>
    <w:rsid w:val="00694A4F"/>
    <w:rsid w:val="00696C53"/>
    <w:rsid w:val="006A2A4D"/>
    <w:rsid w:val="006A6D18"/>
    <w:rsid w:val="006A730B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5CD5"/>
    <w:rsid w:val="006F656A"/>
    <w:rsid w:val="006F6E92"/>
    <w:rsid w:val="00704FBA"/>
    <w:rsid w:val="00721579"/>
    <w:rsid w:val="0072322C"/>
    <w:rsid w:val="00723509"/>
    <w:rsid w:val="00724E7F"/>
    <w:rsid w:val="00726140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55AF"/>
    <w:rsid w:val="00777BD3"/>
    <w:rsid w:val="007848A8"/>
    <w:rsid w:val="00787445"/>
    <w:rsid w:val="00792060"/>
    <w:rsid w:val="00795C57"/>
    <w:rsid w:val="007A1A19"/>
    <w:rsid w:val="007A1CE1"/>
    <w:rsid w:val="007A217C"/>
    <w:rsid w:val="007A2A51"/>
    <w:rsid w:val="007A40D5"/>
    <w:rsid w:val="007B0774"/>
    <w:rsid w:val="007B347B"/>
    <w:rsid w:val="007B3A43"/>
    <w:rsid w:val="007B3E8E"/>
    <w:rsid w:val="007B4E0F"/>
    <w:rsid w:val="007B62F9"/>
    <w:rsid w:val="007B6939"/>
    <w:rsid w:val="007B7F2F"/>
    <w:rsid w:val="007C405C"/>
    <w:rsid w:val="007C4D86"/>
    <w:rsid w:val="007C5847"/>
    <w:rsid w:val="007C5BBE"/>
    <w:rsid w:val="007C6D53"/>
    <w:rsid w:val="007D06AE"/>
    <w:rsid w:val="007D193F"/>
    <w:rsid w:val="007D3243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173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15CFC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62D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3966"/>
    <w:rsid w:val="008B4DBC"/>
    <w:rsid w:val="008B6549"/>
    <w:rsid w:val="008C0079"/>
    <w:rsid w:val="008C0110"/>
    <w:rsid w:val="008C2A9B"/>
    <w:rsid w:val="008C3064"/>
    <w:rsid w:val="008C3501"/>
    <w:rsid w:val="008C6510"/>
    <w:rsid w:val="008C68E6"/>
    <w:rsid w:val="008C6CD5"/>
    <w:rsid w:val="008C7A69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5D07"/>
    <w:rsid w:val="00917865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4BD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28AE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50308"/>
    <w:rsid w:val="00A5305B"/>
    <w:rsid w:val="00A558D7"/>
    <w:rsid w:val="00A574D6"/>
    <w:rsid w:val="00A57EB3"/>
    <w:rsid w:val="00A57FCE"/>
    <w:rsid w:val="00A602D6"/>
    <w:rsid w:val="00A644FF"/>
    <w:rsid w:val="00A6667A"/>
    <w:rsid w:val="00A6794F"/>
    <w:rsid w:val="00A706B8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2245"/>
    <w:rsid w:val="00AB22D3"/>
    <w:rsid w:val="00AB4D54"/>
    <w:rsid w:val="00AB75F3"/>
    <w:rsid w:val="00AC31A8"/>
    <w:rsid w:val="00AC57E5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47C30"/>
    <w:rsid w:val="00B51C4F"/>
    <w:rsid w:val="00B53B38"/>
    <w:rsid w:val="00B57D19"/>
    <w:rsid w:val="00B57DF2"/>
    <w:rsid w:val="00B60E0B"/>
    <w:rsid w:val="00B60EF9"/>
    <w:rsid w:val="00B61DBD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B5D22"/>
    <w:rsid w:val="00BC23B1"/>
    <w:rsid w:val="00BC27B1"/>
    <w:rsid w:val="00BC3C19"/>
    <w:rsid w:val="00BC6E59"/>
    <w:rsid w:val="00BD0E19"/>
    <w:rsid w:val="00BD260D"/>
    <w:rsid w:val="00BD4FDD"/>
    <w:rsid w:val="00BE225C"/>
    <w:rsid w:val="00BF0829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38A1"/>
    <w:rsid w:val="00C24158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02C3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7492"/>
    <w:rsid w:val="00CA412B"/>
    <w:rsid w:val="00CA6838"/>
    <w:rsid w:val="00CA7A1D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2DEF"/>
    <w:rsid w:val="00D379CF"/>
    <w:rsid w:val="00D37A16"/>
    <w:rsid w:val="00D42503"/>
    <w:rsid w:val="00D46C98"/>
    <w:rsid w:val="00D471BC"/>
    <w:rsid w:val="00D540D4"/>
    <w:rsid w:val="00D55192"/>
    <w:rsid w:val="00D62AD9"/>
    <w:rsid w:val="00D633C4"/>
    <w:rsid w:val="00D67A25"/>
    <w:rsid w:val="00D70E5B"/>
    <w:rsid w:val="00D74DF6"/>
    <w:rsid w:val="00D779A3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D2224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6E13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861B7"/>
    <w:rsid w:val="00E9016D"/>
    <w:rsid w:val="00E928BF"/>
    <w:rsid w:val="00E93E42"/>
    <w:rsid w:val="00E967D1"/>
    <w:rsid w:val="00EA0AE6"/>
    <w:rsid w:val="00EA4D1B"/>
    <w:rsid w:val="00EB0777"/>
    <w:rsid w:val="00EC00C1"/>
    <w:rsid w:val="00EC017C"/>
    <w:rsid w:val="00EC216E"/>
    <w:rsid w:val="00EC28B6"/>
    <w:rsid w:val="00EC48C6"/>
    <w:rsid w:val="00EC662C"/>
    <w:rsid w:val="00ED1443"/>
    <w:rsid w:val="00ED387D"/>
    <w:rsid w:val="00ED51A6"/>
    <w:rsid w:val="00ED5E56"/>
    <w:rsid w:val="00ED5F2F"/>
    <w:rsid w:val="00ED62EF"/>
    <w:rsid w:val="00EE01F7"/>
    <w:rsid w:val="00EE14F5"/>
    <w:rsid w:val="00EE1B07"/>
    <w:rsid w:val="00EE520A"/>
    <w:rsid w:val="00EF3D43"/>
    <w:rsid w:val="00F00CD2"/>
    <w:rsid w:val="00F01087"/>
    <w:rsid w:val="00F01A91"/>
    <w:rsid w:val="00F043ED"/>
    <w:rsid w:val="00F0491A"/>
    <w:rsid w:val="00F049BD"/>
    <w:rsid w:val="00F06ADE"/>
    <w:rsid w:val="00F1001A"/>
    <w:rsid w:val="00F101B4"/>
    <w:rsid w:val="00F11327"/>
    <w:rsid w:val="00F1648A"/>
    <w:rsid w:val="00F16BF0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6848"/>
    <w:rsid w:val="00F60718"/>
    <w:rsid w:val="00F618E5"/>
    <w:rsid w:val="00F63270"/>
    <w:rsid w:val="00F64948"/>
    <w:rsid w:val="00F67538"/>
    <w:rsid w:val="00F67B85"/>
    <w:rsid w:val="00F7392C"/>
    <w:rsid w:val="00F75A3A"/>
    <w:rsid w:val="00F83F01"/>
    <w:rsid w:val="00F85D52"/>
    <w:rsid w:val="00F863FC"/>
    <w:rsid w:val="00F865B0"/>
    <w:rsid w:val="00F86C88"/>
    <w:rsid w:val="00F92CAB"/>
    <w:rsid w:val="00F938B6"/>
    <w:rsid w:val="00F96EB0"/>
    <w:rsid w:val="00FA5909"/>
    <w:rsid w:val="00FC0C7E"/>
    <w:rsid w:val="00FC0D2A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6F1F8-F248-405B-87C7-5BF644AB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508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51</cp:revision>
  <cp:lastPrinted>2015-07-09T08:36:00Z</cp:lastPrinted>
  <dcterms:created xsi:type="dcterms:W3CDTF">2015-06-09T07:16:00Z</dcterms:created>
  <dcterms:modified xsi:type="dcterms:W3CDTF">2015-07-22T12:12:00Z</dcterms:modified>
</cp:coreProperties>
</file>