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BA2B7A" w:rsidRDefault="00180ED5" w:rsidP="00C7408F">
      <w:pPr>
        <w:pStyle w:val="600"/>
        <w:rPr>
          <w:color w:val="000000"/>
          <w:sz w:val="32"/>
          <w:lang w:val="hy-AM"/>
        </w:rPr>
      </w:pPr>
      <w:r>
        <w:rPr>
          <w:noProof/>
          <w:color w:val="000000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2pt;margin-top:2.45pt;width:80pt;height:74pt;z-index:-251659776">
            <v:imagedata r:id="rId9" o:title=""/>
          </v:shape>
          <o:OLEObject Type="Embed" ProgID="Word.Picture.8" ShapeID="_x0000_s1035" DrawAspect="Content" ObjectID="_1499168738" r:id="rId10"/>
        </w:pict>
      </w:r>
      <w:r w:rsidR="00642C50">
        <w:rPr>
          <w:noProof/>
          <w:color w:val="000000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7.5pt;margin-top:-31.3pt;width:153pt;height:27pt;z-index:251658752" stroked="f">
            <v:textbox style="mso-next-textbox:#_x0000_s1048">
              <w:txbxContent>
                <w:p w:rsidR="007A15B7" w:rsidRPr="00180ED5" w:rsidRDefault="00CA71AE" w:rsidP="00180ED5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180ED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600.0231.08.07.15</w:t>
                  </w:r>
                </w:p>
              </w:txbxContent>
            </v:textbox>
          </v:shape>
        </w:pict>
      </w:r>
    </w:p>
    <w:p w:rsidR="00180ED5" w:rsidRDefault="00180ED5" w:rsidP="00180ED5">
      <w:pPr>
        <w:pStyle w:val="voroshum"/>
        <w:spacing w:before="0"/>
      </w:pPr>
    </w:p>
    <w:p w:rsidR="00180ED5" w:rsidRDefault="00180ED5" w:rsidP="00180ED5">
      <w:pPr>
        <w:pStyle w:val="voroshum"/>
        <w:spacing w:before="0"/>
      </w:pPr>
    </w:p>
    <w:p w:rsidR="00180ED5" w:rsidRDefault="00180ED5" w:rsidP="00180ED5">
      <w:pPr>
        <w:pStyle w:val="voroshum"/>
        <w:spacing w:before="0"/>
      </w:pPr>
    </w:p>
    <w:p w:rsidR="00180ED5" w:rsidRDefault="00180ED5" w:rsidP="00180ED5">
      <w:pPr>
        <w:pStyle w:val="voroshum"/>
        <w:spacing w:before="0"/>
      </w:pPr>
    </w:p>
    <w:p w:rsidR="00E01DA6" w:rsidRPr="00BA2B7A" w:rsidRDefault="00FC1DAF" w:rsidP="00180ED5">
      <w:pPr>
        <w:pStyle w:val="voroshum"/>
        <w:spacing w:before="0"/>
        <w:rPr>
          <w:lang w:val="hy-AM"/>
        </w:rPr>
      </w:pPr>
      <w:r w:rsidRPr="00BA2B7A">
        <w:rPr>
          <w:lang w:val="hy-AM"/>
        </w:rPr>
        <w:t>ՀԱՅԱՍՏԱՆԻ ՀԱՆՐԱՊԵՏՈՒԹՅԱՆ</w:t>
      </w:r>
      <w:r w:rsidRPr="00BA2B7A">
        <w:rPr>
          <w:lang w:val="hy-AM"/>
        </w:rPr>
        <w:br/>
        <w:t>ՀԱՆՐԱՅԻՆ ԾԱՌԱՅՈՒԹՅՈՒՆՆԵՐԸ ԿԱՐԳԱՎՈՐՈՂ ՀԱՆՁՆԱԺՈՂՈՎ</w:t>
      </w:r>
    </w:p>
    <w:p w:rsidR="00E01DA6" w:rsidRPr="00BA2B7A" w:rsidRDefault="00FC1DAF" w:rsidP="00180ED5">
      <w:pPr>
        <w:pStyle w:val="voroshum2"/>
        <w:rPr>
          <w:lang w:val="hy-AM"/>
        </w:rPr>
      </w:pPr>
      <w:r w:rsidRPr="00BA2B7A">
        <w:rPr>
          <w:lang w:val="hy-AM"/>
        </w:rPr>
        <w:t>ՈՐՈՇՈՒՄ</w:t>
      </w:r>
    </w:p>
    <w:p w:rsidR="00E93E42" w:rsidRPr="00BA2B7A" w:rsidRDefault="00203EDD" w:rsidP="00180ED5">
      <w:pPr>
        <w:pStyle w:val="data"/>
        <w:spacing w:line="240" w:lineRule="auto"/>
        <w:rPr>
          <w:lang w:val="hy-AM"/>
        </w:rPr>
      </w:pPr>
      <w:r w:rsidRPr="00BA2B7A">
        <w:rPr>
          <w:lang w:val="hy-AM"/>
        </w:rPr>
        <w:t xml:space="preserve"> </w:t>
      </w:r>
      <w:r w:rsidR="00CA71AE" w:rsidRPr="009D57DF">
        <w:rPr>
          <w:lang w:val="hy-AM"/>
        </w:rPr>
        <w:t xml:space="preserve">8 </w:t>
      </w:r>
      <w:r w:rsidR="00C86D38" w:rsidRPr="00BA2B7A">
        <w:rPr>
          <w:lang w:val="hy-AM"/>
        </w:rPr>
        <w:t>հու</w:t>
      </w:r>
      <w:r w:rsidR="00A23382" w:rsidRPr="000860BB">
        <w:rPr>
          <w:lang w:val="hy-AM"/>
        </w:rPr>
        <w:t>լ</w:t>
      </w:r>
      <w:r w:rsidR="00C86D38" w:rsidRPr="00BA2B7A">
        <w:rPr>
          <w:lang w:val="hy-AM"/>
        </w:rPr>
        <w:t>իսի</w:t>
      </w:r>
      <w:r w:rsidR="00E93E42" w:rsidRPr="00BA2B7A">
        <w:rPr>
          <w:lang w:val="hy-AM"/>
        </w:rPr>
        <w:t xml:space="preserve"> 20</w:t>
      </w:r>
      <w:r w:rsidR="009437D2" w:rsidRPr="00BA2B7A">
        <w:rPr>
          <w:lang w:val="hy-AM"/>
        </w:rPr>
        <w:t>1</w:t>
      </w:r>
      <w:r w:rsidR="00F44CEE" w:rsidRPr="002A1F65">
        <w:rPr>
          <w:lang w:val="hy-AM"/>
        </w:rPr>
        <w:t>5</w:t>
      </w:r>
      <w:r w:rsidR="00E93E42" w:rsidRPr="00BA2B7A">
        <w:rPr>
          <w:lang w:val="hy-AM"/>
        </w:rPr>
        <w:t xml:space="preserve"> </w:t>
      </w:r>
      <w:r w:rsidR="00FC1DAF" w:rsidRPr="00BA2B7A">
        <w:rPr>
          <w:lang w:val="hy-AM"/>
        </w:rPr>
        <w:t xml:space="preserve">թվականի </w:t>
      </w:r>
      <w:r w:rsidR="005E08C9" w:rsidRPr="00BA2B7A">
        <w:rPr>
          <w:lang w:val="hy-AM"/>
        </w:rPr>
        <w:t>№</w:t>
      </w:r>
      <w:r w:rsidR="00CA71AE" w:rsidRPr="009D57DF">
        <w:rPr>
          <w:lang w:val="hy-AM"/>
        </w:rPr>
        <w:t>231</w:t>
      </w:r>
      <w:r w:rsidR="009437D2" w:rsidRPr="00BA2B7A">
        <w:rPr>
          <w:lang w:val="hy-AM"/>
        </w:rPr>
        <w:t>Ա</w:t>
      </w:r>
      <w:r w:rsidR="00F247E7" w:rsidRPr="00BA2B7A">
        <w:rPr>
          <w:lang w:val="hy-AM"/>
        </w:rPr>
        <w:br/>
      </w:r>
      <w:r w:rsidR="00FC1DAF" w:rsidRPr="00BA2B7A">
        <w:rPr>
          <w:lang w:val="hy-AM"/>
        </w:rPr>
        <w:t>քաղ. Երևան</w:t>
      </w:r>
    </w:p>
    <w:p w:rsidR="00E93E42" w:rsidRPr="00BA2B7A" w:rsidRDefault="007848A8" w:rsidP="00180ED5">
      <w:pPr>
        <w:pStyle w:val="voroshmananvanum"/>
        <w:spacing w:line="240" w:lineRule="auto"/>
        <w:rPr>
          <w:lang w:val="hy-AM"/>
        </w:rPr>
      </w:pPr>
      <w:bookmarkStart w:id="0" w:name="_GoBack"/>
      <w:r w:rsidRPr="00BA2B7A">
        <w:rPr>
          <w:lang w:val="hy-AM"/>
        </w:rPr>
        <w:t>«ՀԱՅԱՍՏԱՆԻ ԷԼ</w:t>
      </w:r>
      <w:r w:rsidR="009D57DF" w:rsidRPr="009D57DF">
        <w:rPr>
          <w:lang w:val="hy-AM"/>
        </w:rPr>
        <w:t>Ե</w:t>
      </w:r>
      <w:r w:rsidRPr="00BA2B7A">
        <w:rPr>
          <w:lang w:val="hy-AM"/>
        </w:rPr>
        <w:t>ԿՏՐԱԿԱՆ ՑԱՆՑԵՐ»</w:t>
      </w:r>
      <w:r w:rsidR="009437D2" w:rsidRPr="00BA2B7A">
        <w:rPr>
          <w:lang w:val="hy-AM"/>
        </w:rPr>
        <w:t xml:space="preserve"> </w:t>
      </w:r>
      <w:r w:rsidRPr="00BA2B7A">
        <w:rPr>
          <w:lang w:val="hy-AM"/>
        </w:rPr>
        <w:t>ՓԱԿ ԲԱԺՆԵՏԻՐԱԿԱՆ ԸՆԿԵՐՈՒԹՅԱՆ</w:t>
      </w:r>
      <w:r w:rsidR="009437D2" w:rsidRPr="00BA2B7A">
        <w:rPr>
          <w:lang w:val="hy-AM"/>
        </w:rPr>
        <w:t xml:space="preserve"> ՆԿԱՏՄԱՄԲ</w:t>
      </w:r>
      <w:r w:rsidR="00E34ACE" w:rsidRPr="00BA2B7A">
        <w:rPr>
          <w:lang w:val="hy-AM"/>
        </w:rPr>
        <w:t xml:space="preserve"> </w:t>
      </w:r>
      <w:r w:rsidR="00F44CEE" w:rsidRPr="00BA2B7A">
        <w:rPr>
          <w:lang w:val="hy-AM"/>
        </w:rPr>
        <w:t>ՏՈՒԳԱՆՔ</w:t>
      </w:r>
      <w:r w:rsidR="009437D2" w:rsidRPr="00BA2B7A">
        <w:rPr>
          <w:lang w:val="hy-AM"/>
        </w:rPr>
        <w:t xml:space="preserve"> ԿԻՐԱՌԵԼՈՒ ՄԱՍԻՆ</w:t>
      </w:r>
      <w:bookmarkEnd w:id="0"/>
    </w:p>
    <w:p w:rsidR="00A35F30" w:rsidRPr="006B7FE1" w:rsidRDefault="00A35F30" w:rsidP="00A35F30">
      <w:pPr>
        <w:tabs>
          <w:tab w:val="left" w:pos="90"/>
          <w:tab w:val="left" w:pos="8640"/>
        </w:tabs>
        <w:spacing w:line="360" w:lineRule="auto"/>
        <w:ind w:left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Հաշվի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առնելով</w:t>
      </w:r>
      <w:r w:rsidR="009D57DF" w:rsidRPr="009D57DF">
        <w:rPr>
          <w:rFonts w:ascii="Sylfaen" w:eastAsia="GHEA Grapalat" w:hAnsi="Sylfaen" w:cs="GHEA Grapalat"/>
          <w:lang w:val="hy-AM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180ED5" w:rsidRDefault="006B7FE1" w:rsidP="00180ED5">
      <w:pPr>
        <w:pStyle w:val="a9"/>
        <w:numPr>
          <w:ilvl w:val="0"/>
          <w:numId w:val="11"/>
        </w:numPr>
        <w:spacing w:line="360" w:lineRule="auto"/>
        <w:ind w:left="567"/>
        <w:jc w:val="both"/>
        <w:rPr>
          <w:rFonts w:ascii="Sylfaen" w:eastAsia="GHEA Grapalat" w:hAnsi="Sylfaen" w:cs="GHEA Grapalat"/>
          <w:lang w:val="hy-AM"/>
        </w:rPr>
      </w:pPr>
      <w:r w:rsidRPr="00180ED5">
        <w:rPr>
          <w:rFonts w:ascii="Sylfaen" w:eastAsia="GHEA Grapalat" w:hAnsi="Sylfaen" w:cs="GHEA Grapalat"/>
          <w:lang w:val="hy-AM"/>
        </w:rPr>
        <w:t xml:space="preserve">որ </w:t>
      </w:r>
      <w:r w:rsidR="00A558D7" w:rsidRPr="00180ED5">
        <w:rPr>
          <w:rFonts w:ascii="Sylfaen" w:eastAsia="GHEA Grapalat" w:hAnsi="Sylfaen" w:cs="GHEA Grapalat"/>
          <w:lang w:val="hy-AM"/>
        </w:rPr>
        <w:t>2015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թվականի</w:t>
      </w:r>
      <w:r w:rsidR="000F1FE7" w:rsidRPr="00180ED5">
        <w:rPr>
          <w:rFonts w:ascii="Sylfaen" w:eastAsia="GHEA Grapalat" w:hAnsi="Sylfaen" w:cs="GHEA Grapalat"/>
          <w:lang w:val="hy-AM"/>
        </w:rPr>
        <w:t xml:space="preserve"> հունիսի</w:t>
      </w:r>
      <w:r w:rsidR="00A23382" w:rsidRPr="00180ED5">
        <w:rPr>
          <w:rFonts w:ascii="Sylfaen" w:eastAsia="GHEA Grapalat" w:hAnsi="Sylfaen" w:cs="GHEA Grapalat"/>
          <w:lang w:val="hy-AM"/>
        </w:rPr>
        <w:t xml:space="preserve"> 11</w:t>
      </w:r>
      <w:r w:rsidR="00A35F30" w:rsidRPr="00180ED5">
        <w:rPr>
          <w:rFonts w:ascii="Sylfaen" w:eastAsia="GHEA Grapalat" w:hAnsi="Sylfaen" w:cs="GHEA Grapalat"/>
          <w:lang w:val="hy-AM"/>
        </w:rPr>
        <w:t>-</w:t>
      </w:r>
      <w:r w:rsidR="00A35F30" w:rsidRPr="00180ED5">
        <w:rPr>
          <w:rFonts w:ascii="Sylfaen" w:eastAsia="Sylfaen" w:hAnsi="Sylfaen" w:cs="Sylfaen"/>
          <w:lang w:val="hy-AM"/>
        </w:rPr>
        <w:t>ին</w:t>
      </w:r>
      <w:r w:rsidR="000F1FE7" w:rsidRPr="00180ED5">
        <w:rPr>
          <w:rFonts w:ascii="Sylfaen" w:eastAsia="Sylfaen" w:hAnsi="Sylfaen" w:cs="Sylfaen"/>
          <w:lang w:val="hy-AM"/>
        </w:rPr>
        <w:t xml:space="preserve"> Վլադիմիր Մարտիրոսյանը</w:t>
      </w:r>
      <w:r w:rsidR="009F0141" w:rsidRPr="00180ED5">
        <w:rPr>
          <w:rFonts w:ascii="Sylfaen" w:eastAsia="Sylfaen" w:hAnsi="Sylfaen" w:cs="Sylfaen"/>
          <w:lang w:val="hy-AM"/>
        </w:rPr>
        <w:t xml:space="preserve"> (այսուհետ՝ Դիմող)</w:t>
      </w:r>
      <w:r w:rsidR="000F1FE7" w:rsidRPr="00180ED5">
        <w:rPr>
          <w:rFonts w:ascii="Sylfaen" w:eastAsia="Sylfaen" w:hAnsi="Sylfaen" w:cs="Sylfaen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դիմել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է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Հայաստանի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Հանրապետության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հանրային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ծառայությունները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կարգավորող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հանձնաժողով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(</w:t>
      </w:r>
      <w:r w:rsidR="00A35F30" w:rsidRPr="00180ED5">
        <w:rPr>
          <w:rFonts w:ascii="Sylfaen" w:eastAsia="Sylfaen" w:hAnsi="Sylfaen" w:cs="Sylfaen"/>
          <w:lang w:val="hy-AM"/>
        </w:rPr>
        <w:t>այսուհետ՝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Հանձնաժողով</w:t>
      </w:r>
      <w:r w:rsidR="00A35F30" w:rsidRPr="00180ED5">
        <w:rPr>
          <w:rFonts w:ascii="Sylfaen" w:eastAsia="GHEA Grapalat" w:hAnsi="Sylfaen" w:cs="GHEA Grapalat"/>
          <w:lang w:val="hy-AM"/>
        </w:rPr>
        <w:t>)</w:t>
      </w:r>
      <w:r w:rsidR="008A2863" w:rsidRPr="00180ED5">
        <w:rPr>
          <w:rFonts w:ascii="Sylfaen" w:eastAsia="GHEA Grapalat" w:hAnsi="Sylfaen" w:cs="GHEA Grapalat"/>
          <w:lang w:val="hy-AM"/>
        </w:rPr>
        <w:t>`</w:t>
      </w:r>
      <w:r w:rsidR="00A35F30" w:rsidRP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180ED5">
        <w:rPr>
          <w:rFonts w:ascii="Sylfaen" w:eastAsia="Sylfaen" w:hAnsi="Sylfaen" w:cs="Sylfaen"/>
          <w:lang w:val="hy-AM"/>
        </w:rPr>
        <w:t>հայտնելով</w:t>
      </w:r>
      <w:r w:rsidR="00A35F30" w:rsidRPr="00180ED5">
        <w:rPr>
          <w:rFonts w:ascii="Sylfaen" w:eastAsia="GHEA Grapalat" w:hAnsi="Sylfaen" w:cs="GHEA Grapalat"/>
          <w:lang w:val="hy-AM"/>
        </w:rPr>
        <w:t xml:space="preserve">, </w:t>
      </w:r>
      <w:r w:rsidR="00A35F30" w:rsidRPr="00180ED5">
        <w:rPr>
          <w:rFonts w:ascii="Sylfaen" w:eastAsia="Sylfaen" w:hAnsi="Sylfaen" w:cs="Sylfaen"/>
          <w:lang w:val="hy-AM"/>
        </w:rPr>
        <w:t>որ</w:t>
      </w:r>
      <w:r w:rsidR="009D57DF" w:rsidRPr="00180ED5">
        <w:rPr>
          <w:rFonts w:ascii="Sylfaen" w:eastAsia="GHEA Grapalat" w:hAnsi="Sylfaen" w:cs="GHEA Grapalat"/>
          <w:lang w:val="hy-AM"/>
        </w:rPr>
        <w:t>՝</w:t>
      </w:r>
    </w:p>
    <w:p w:rsidR="00A35F30" w:rsidRPr="00BA2B7A" w:rsidRDefault="00A35F30" w:rsidP="00A35F30">
      <w:pPr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ա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ab/>
      </w:r>
      <w:r w:rsidRPr="00BA2B7A">
        <w:rPr>
          <w:rFonts w:ascii="Sylfaen" w:eastAsia="GHEA Grapalat" w:hAnsi="Sylfaen" w:cs="GHEA Grapalat"/>
          <w:lang w:val="hy-AM"/>
        </w:rPr>
        <w:t>«</w:t>
      </w:r>
      <w:r w:rsidRPr="00BA2B7A">
        <w:rPr>
          <w:rFonts w:ascii="Sylfaen" w:eastAsia="Sylfaen" w:hAnsi="Sylfaen" w:cs="Sylfaen"/>
          <w:lang w:val="hy-AM"/>
        </w:rPr>
        <w:t>Հայաստանի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ցանցեր</w:t>
      </w:r>
      <w:r w:rsidRPr="00BA2B7A">
        <w:rPr>
          <w:rFonts w:ascii="Sylfaen" w:eastAsia="GHEA Grapalat" w:hAnsi="Sylfaen" w:cs="GHEA Grapalat"/>
          <w:lang w:val="hy-AM"/>
        </w:rPr>
        <w:t xml:space="preserve">» </w:t>
      </w:r>
      <w:r w:rsidRPr="00BA2B7A">
        <w:rPr>
          <w:rFonts w:ascii="Sylfaen" w:eastAsia="Sylfaen" w:hAnsi="Sylfaen" w:cs="Sylfaen"/>
          <w:lang w:val="hy-AM"/>
        </w:rPr>
        <w:t>փակ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բաժնետիրական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ընկերության</w:t>
      </w:r>
      <w:r w:rsidRPr="00BA2B7A">
        <w:rPr>
          <w:rFonts w:ascii="Sylfaen" w:eastAsia="GHEA Grapalat" w:hAnsi="Sylfaen" w:cs="GHEA Grapalat"/>
          <w:lang w:val="hy-AM"/>
        </w:rPr>
        <w:t xml:space="preserve"> (</w:t>
      </w:r>
      <w:r w:rsidRPr="00BA2B7A">
        <w:rPr>
          <w:rFonts w:ascii="Sylfaen" w:eastAsia="Sylfaen" w:hAnsi="Sylfaen" w:cs="Sylfaen"/>
          <w:lang w:val="hy-AM"/>
        </w:rPr>
        <w:t>այսուհետ՝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8736C4" w:rsidRPr="008736C4">
        <w:rPr>
          <w:rFonts w:ascii="Sylfaen" w:eastAsia="Sylfaen" w:hAnsi="Sylfaen" w:cs="Sylfaen"/>
          <w:lang w:val="hy-AM"/>
        </w:rPr>
        <w:t>Ընկերություն</w:t>
      </w:r>
      <w:r w:rsidRPr="00BA2B7A">
        <w:rPr>
          <w:rFonts w:ascii="Sylfaen" w:eastAsia="GHEA Grapalat" w:hAnsi="Sylfaen" w:cs="GHEA Grapalat"/>
          <w:lang w:val="hy-AM"/>
        </w:rPr>
        <w:t xml:space="preserve">) </w:t>
      </w:r>
      <w:r w:rsidRPr="00BA2B7A">
        <w:rPr>
          <w:rFonts w:ascii="Sylfaen" w:eastAsia="Sylfaen" w:hAnsi="Sylfaen" w:cs="Sylfaen"/>
          <w:lang w:val="hy-AM"/>
        </w:rPr>
        <w:t>հետ</w:t>
      </w:r>
      <w:r w:rsidR="000F1FE7">
        <w:rPr>
          <w:rFonts w:ascii="Sylfaen" w:eastAsia="GHEA Grapalat" w:hAnsi="Sylfaen" w:cs="GHEA Grapalat"/>
          <w:lang w:val="hy-AM"/>
        </w:rPr>
        <w:t xml:space="preserve"> 201</w:t>
      </w:r>
      <w:r w:rsidR="000F1FE7" w:rsidRPr="000F1FE7">
        <w:rPr>
          <w:rFonts w:ascii="Sylfaen" w:eastAsia="GHEA Grapalat" w:hAnsi="Sylfaen" w:cs="GHEA Grapalat"/>
          <w:lang w:val="hy-AM"/>
        </w:rPr>
        <w:t>5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թվականի</w:t>
      </w:r>
      <w:r w:rsidR="000F1FE7" w:rsidRPr="000F1FE7">
        <w:rPr>
          <w:rFonts w:ascii="Sylfaen" w:eastAsia="GHEA Grapalat" w:hAnsi="Sylfaen" w:cs="GHEA Grapalat"/>
          <w:lang w:val="hy-AM"/>
        </w:rPr>
        <w:t xml:space="preserve"> մայիսի 22</w:t>
      </w:r>
      <w:r w:rsidRPr="00BA2B7A">
        <w:rPr>
          <w:rFonts w:ascii="Sylfaen" w:eastAsia="GHEA Grapalat" w:hAnsi="Sylfaen" w:cs="GHEA Grapalat"/>
          <w:lang w:val="hy-AM"/>
        </w:rPr>
        <w:t>-</w:t>
      </w:r>
      <w:r w:rsidRPr="00BA2B7A">
        <w:rPr>
          <w:rFonts w:ascii="Sylfaen" w:eastAsia="Sylfaen" w:hAnsi="Sylfaen" w:cs="Sylfaen"/>
          <w:lang w:val="hy-AM"/>
        </w:rPr>
        <w:t>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կնքված նոր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սպառողի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կամ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սպառողի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վերակառուցվող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համակարգ</w:t>
      </w:r>
      <w:r w:rsidR="006B7FE1" w:rsidRPr="006B7FE1">
        <w:rPr>
          <w:rFonts w:ascii="Sylfaen" w:eastAsia="Sylfaen" w:hAnsi="Sylfaen" w:cs="Sylfaen"/>
          <w:lang w:val="hy-AM"/>
        </w:rPr>
        <w:t>ն</w:t>
      </w:r>
      <w:r w:rsidRPr="00BA2B7A">
        <w:rPr>
          <w:rFonts w:ascii="Sylfaen" w:eastAsia="Sylfaen" w:hAnsi="Sylfaen" w:cs="Sylfaen"/>
          <w:lang w:val="hy-AM"/>
        </w:rPr>
        <w:t xml:space="preserve"> 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="008736C4" w:rsidRPr="008736C4">
        <w:rPr>
          <w:rFonts w:ascii="Sylfaen" w:eastAsia="GHEA Grapalat" w:hAnsi="Sylfaen" w:cs="GHEA Grapalat"/>
          <w:lang w:val="hy-AM"/>
        </w:rPr>
        <w:t xml:space="preserve"> </w:t>
      </w:r>
      <w:r w:rsidR="008736C4">
        <w:rPr>
          <w:rFonts w:ascii="GHEA Grapalat" w:eastAsia="GHEA Grapalat" w:hAnsi="GHEA Grapalat" w:cs="GHEA Grapalat"/>
          <w:lang w:val="hy-AM"/>
        </w:rPr>
        <w:t>№</w:t>
      </w:r>
      <w:r w:rsidR="000F1FE7" w:rsidRPr="000F1FE7">
        <w:rPr>
          <w:rFonts w:ascii="Sylfaen" w:eastAsia="GHEA Grapalat" w:hAnsi="Sylfaen" w:cs="GHEA Grapalat"/>
          <w:lang w:val="hy-AM"/>
        </w:rPr>
        <w:t>17319111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պայմանագրի</w:t>
      </w:r>
      <w:r w:rsidRPr="00BA2B7A">
        <w:rPr>
          <w:rFonts w:ascii="Sylfaen" w:eastAsia="GHEA Grapalat" w:hAnsi="Sylfaen" w:cs="GHEA Grapalat"/>
          <w:lang w:val="hy-AM"/>
        </w:rPr>
        <w:t xml:space="preserve"> (</w:t>
      </w:r>
      <w:r w:rsidRPr="00BA2B7A">
        <w:rPr>
          <w:rFonts w:ascii="Sylfaen" w:eastAsia="Sylfaen" w:hAnsi="Sylfaen" w:cs="Sylfaen"/>
          <w:lang w:val="hy-AM"/>
        </w:rPr>
        <w:t>այսուհետ</w:t>
      </w:r>
      <w:r w:rsidR="005E2540" w:rsidRPr="00BA2B7A">
        <w:rPr>
          <w:rFonts w:ascii="Sylfaen" w:eastAsia="Sylfaen" w:hAnsi="Sylfaen" w:cs="Sylfaen"/>
          <w:lang w:val="hy-AM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պայմանագիր</w:t>
      </w:r>
      <w:r w:rsidRPr="00BA2B7A">
        <w:rPr>
          <w:rFonts w:ascii="Sylfaen" w:eastAsia="GHEA Grapalat" w:hAnsi="Sylfaen" w:cs="GHEA Grapalat"/>
          <w:lang w:val="hy-AM"/>
        </w:rPr>
        <w:t xml:space="preserve">) </w:t>
      </w:r>
      <w:r w:rsidRPr="00BA2B7A">
        <w:rPr>
          <w:rFonts w:ascii="Sylfaen" w:eastAsia="Sylfaen" w:hAnsi="Sylfaen" w:cs="Sylfaen"/>
          <w:lang w:val="hy-AM"/>
        </w:rPr>
        <w:t>համաձայն</w:t>
      </w:r>
      <w:r w:rsidR="00317B11" w:rsidRPr="00317B11">
        <w:rPr>
          <w:rFonts w:ascii="Sylfaen" w:eastAsia="Sylfaen" w:hAnsi="Sylfaen" w:cs="Sylfaen"/>
          <w:lang w:val="hy-AM"/>
        </w:rPr>
        <w:t xml:space="preserve"> Դիմողի</w:t>
      </w:r>
      <w:r w:rsidR="009D57DF" w:rsidRPr="009D57DF">
        <w:rPr>
          <w:rFonts w:ascii="Sylfaen" w:eastAsia="Sylfaen" w:hAnsi="Sylfaen" w:cs="Sylfaen"/>
          <w:lang w:val="hy-AM"/>
        </w:rPr>
        <w:t>՝</w:t>
      </w:r>
      <w:r w:rsidR="00317B11" w:rsidRPr="00317B11">
        <w:rPr>
          <w:rFonts w:ascii="Sylfaen" w:eastAsia="Sylfaen" w:hAnsi="Sylfaen" w:cs="Sylfaen"/>
          <w:lang w:val="hy-AM"/>
        </w:rPr>
        <w:t xml:space="preserve"> </w:t>
      </w:r>
      <w:r w:rsidR="008736C4">
        <w:rPr>
          <w:rFonts w:ascii="Sylfaen" w:hAnsi="Sylfaen"/>
          <w:lang w:val="af-ZA"/>
        </w:rPr>
        <w:t>Արագա</w:t>
      </w:r>
      <w:r w:rsidR="000F1FE7">
        <w:rPr>
          <w:rFonts w:ascii="Sylfaen" w:hAnsi="Sylfaen"/>
          <w:lang w:val="af-ZA"/>
        </w:rPr>
        <w:t>ծոտնի մարզի Բազմաղբյուր գյուղի 5</w:t>
      </w:r>
      <w:r w:rsidR="008736C4">
        <w:rPr>
          <w:rFonts w:ascii="Sylfaen" w:hAnsi="Sylfaen"/>
          <w:lang w:val="af-ZA"/>
        </w:rPr>
        <w:t>-րդ փողոցի</w:t>
      </w:r>
      <w:r w:rsidR="007A15B7">
        <w:rPr>
          <w:rFonts w:ascii="Sylfaen" w:hAnsi="Sylfaen"/>
          <w:lang w:val="af-ZA"/>
        </w:rPr>
        <w:t xml:space="preserve"> 1-ին </w:t>
      </w:r>
      <w:r w:rsidR="00612B22" w:rsidRPr="00BA2B7A">
        <w:rPr>
          <w:rFonts w:ascii="Sylfaen" w:hAnsi="Sylfaen"/>
          <w:lang w:val="af-ZA"/>
        </w:rPr>
        <w:t>տան</w:t>
      </w:r>
      <w:r w:rsidR="007A15B7">
        <w:rPr>
          <w:rFonts w:ascii="Sylfaen" w:hAnsi="Sylfaen"/>
          <w:lang w:val="af-ZA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0860BB">
        <w:rPr>
          <w:rFonts w:ascii="Sylfaen" w:eastAsia="Sylfaen" w:hAnsi="Sylfaen" w:cs="Sylfaen"/>
          <w:lang w:val="hy-AM"/>
        </w:rPr>
        <w:t>համակարգ</w:t>
      </w:r>
      <w:r w:rsidR="006B7FE1" w:rsidRPr="006B7FE1">
        <w:rPr>
          <w:rFonts w:ascii="Sylfaen" w:eastAsia="Sylfaen" w:hAnsi="Sylfaen" w:cs="Sylfaen"/>
          <w:lang w:val="hy-AM"/>
        </w:rPr>
        <w:t xml:space="preserve">ն </w:t>
      </w:r>
      <w:r w:rsidR="000860BB" w:rsidRPr="00BA2B7A">
        <w:rPr>
          <w:rFonts w:ascii="Sylfaen" w:eastAsia="GHEA Grapalat" w:hAnsi="Sylfaen" w:cs="GHEA Grapalat"/>
          <w:lang w:val="hy-AM"/>
        </w:rPr>
        <w:t>(</w:t>
      </w:r>
      <w:r w:rsidR="000860BB" w:rsidRPr="00BA2B7A">
        <w:rPr>
          <w:rFonts w:ascii="Sylfaen" w:eastAsia="Sylfaen" w:hAnsi="Sylfaen" w:cs="Sylfaen"/>
          <w:lang w:val="hy-AM"/>
        </w:rPr>
        <w:t>այսուհետ՝</w:t>
      </w:r>
      <w:r w:rsidR="000860BB" w:rsidRPr="000860BB">
        <w:rPr>
          <w:rFonts w:ascii="Sylfaen" w:eastAsia="GHEA Grapalat" w:hAnsi="Sylfaen" w:cs="GHEA Grapalat"/>
          <w:lang w:val="hy-AM"/>
        </w:rPr>
        <w:t xml:space="preserve"> Սպառման համակարգ</w:t>
      </w:r>
      <w:r w:rsidR="000860BB" w:rsidRPr="00BA2B7A">
        <w:rPr>
          <w:rFonts w:ascii="Sylfaen" w:eastAsia="GHEA Grapalat" w:hAnsi="Sylfaen" w:cs="GHEA Grapalat"/>
          <w:lang w:val="hy-AM"/>
        </w:rPr>
        <w:t>)</w:t>
      </w:r>
      <w:r w:rsidR="000860BB" w:rsidRPr="008736C4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ժամկետ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սահմանվել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2015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թվականի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7A15B7">
        <w:rPr>
          <w:rFonts w:ascii="Sylfaen" w:eastAsia="Sylfaen" w:hAnsi="Sylfaen" w:cs="Sylfaen"/>
          <w:lang w:val="hy-AM"/>
        </w:rPr>
        <w:t>հ</w:t>
      </w:r>
      <w:r w:rsidR="007A15B7" w:rsidRPr="007A15B7">
        <w:rPr>
          <w:rFonts w:ascii="Sylfaen" w:eastAsia="Sylfaen" w:hAnsi="Sylfaen" w:cs="Sylfaen"/>
          <w:lang w:val="hy-AM"/>
        </w:rPr>
        <w:t>ունիսի 8</w:t>
      </w:r>
      <w:r w:rsidRPr="00BA2B7A">
        <w:rPr>
          <w:rFonts w:ascii="Sylfaen" w:eastAsia="GHEA Grapalat" w:hAnsi="Sylfaen" w:cs="GHEA Grapalat"/>
          <w:lang w:val="hy-AM"/>
        </w:rPr>
        <w:t>-</w:t>
      </w:r>
      <w:r w:rsidRPr="00BA2B7A">
        <w:rPr>
          <w:rFonts w:ascii="Sylfaen" w:eastAsia="Sylfaen" w:hAnsi="Sylfaen" w:cs="Sylfaen"/>
          <w:lang w:val="hy-AM"/>
        </w:rPr>
        <w:t>ը</w:t>
      </w:r>
      <w:r w:rsidRPr="00BA2B7A">
        <w:rPr>
          <w:rFonts w:ascii="Sylfaen" w:eastAsia="GHEA Grapalat" w:hAnsi="Sylfaen" w:cs="GHEA Grapalat"/>
          <w:lang w:val="hy-AM"/>
        </w:rPr>
        <w:t xml:space="preserve">, </w:t>
      </w:r>
      <w:r w:rsidRPr="00BA2B7A">
        <w:rPr>
          <w:rFonts w:ascii="Sylfaen" w:eastAsia="Sylfaen" w:hAnsi="Sylfaen" w:cs="Sylfaen"/>
          <w:lang w:val="hy-AM"/>
        </w:rPr>
        <w:t>սակայն</w:t>
      </w:r>
      <w:r w:rsidR="009D57DF" w:rsidRPr="009D57DF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մինչ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օրս</w:t>
      </w:r>
      <w:r w:rsidR="009D57DF" w:rsidRPr="009D57DF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չի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միացվել</w:t>
      </w:r>
      <w:r w:rsidRPr="00BA2B7A">
        <w:rPr>
          <w:rFonts w:ascii="Sylfaen" w:eastAsia="GHEA Grapalat" w:hAnsi="Sylfaen" w:cs="GHEA Grapalat"/>
          <w:lang w:val="hy-AM"/>
        </w:rPr>
        <w:t>,</w:t>
      </w:r>
    </w:p>
    <w:p w:rsidR="009918C5" w:rsidRPr="009D57DF" w:rsidRDefault="00A35F30" w:rsidP="00A35F30">
      <w:pPr>
        <w:spacing w:line="360" w:lineRule="auto"/>
        <w:ind w:left="993" w:hanging="284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բ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0860BB" w:rsidRPr="000860BB">
        <w:rPr>
          <w:rFonts w:ascii="Sylfaen" w:eastAsia="GHEA Grapalat" w:hAnsi="Sylfaen" w:cs="GHEA Grapalat"/>
          <w:lang w:val="hy-AM"/>
        </w:rPr>
        <w:t xml:space="preserve"> </w:t>
      </w:r>
      <w:r w:rsidR="000860BB" w:rsidRPr="000860BB">
        <w:rPr>
          <w:rFonts w:ascii="Sylfaen" w:eastAsia="Sylfaen" w:hAnsi="Sylfaen" w:cs="Sylfaen"/>
          <w:lang w:val="hy-AM"/>
        </w:rPr>
        <w:t>Ս</w:t>
      </w:r>
      <w:r w:rsidRPr="00BA2B7A">
        <w:rPr>
          <w:rFonts w:ascii="Sylfaen" w:eastAsia="Sylfaen" w:hAnsi="Sylfaen" w:cs="Sylfaen"/>
          <w:lang w:val="hy-AM"/>
        </w:rPr>
        <w:t>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համակարգ</w:t>
      </w:r>
      <w:r w:rsidR="00317B11" w:rsidRPr="00317B11">
        <w:rPr>
          <w:rFonts w:ascii="Sylfaen" w:eastAsia="Sylfaen" w:hAnsi="Sylfaen" w:cs="Sylfaen"/>
          <w:lang w:val="hy-AM"/>
        </w:rPr>
        <w:t xml:space="preserve">ն էլեկտրական ցանցին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նպատակով</w:t>
      </w:r>
      <w:r w:rsidRPr="00BA2B7A">
        <w:rPr>
          <w:rFonts w:ascii="Sylfaen" w:eastAsia="GHEA Grapalat" w:hAnsi="Sylfaen" w:cs="GHEA Grapalat"/>
          <w:lang w:val="hy-AM"/>
        </w:rPr>
        <w:t xml:space="preserve"> 201</w:t>
      </w:r>
      <w:r w:rsidR="00BA2B7A" w:rsidRPr="00BA2B7A">
        <w:rPr>
          <w:rFonts w:ascii="Sylfaen" w:eastAsia="GHEA Grapalat" w:hAnsi="Sylfaen" w:cs="GHEA Grapalat"/>
          <w:lang w:val="hy-AM"/>
        </w:rPr>
        <w:t xml:space="preserve">5 թվականի </w:t>
      </w:r>
      <w:r w:rsidR="00BA2B7A" w:rsidRPr="00BA2B7A">
        <w:rPr>
          <w:rFonts w:ascii="Sylfaen" w:eastAsia="Sylfaen" w:hAnsi="Sylfaen" w:cs="Sylfaen"/>
          <w:lang w:val="hy-AM"/>
        </w:rPr>
        <w:t>մարտին</w:t>
      </w:r>
      <w:r w:rsidR="009D57DF" w:rsidRPr="009D57DF">
        <w:rPr>
          <w:rFonts w:ascii="Sylfaen" w:eastAsia="Sylfaen" w:hAnsi="Sylfaen" w:cs="Sylfaen"/>
          <w:lang w:val="hy-AM"/>
        </w:rPr>
        <w:t xml:space="preserve"> </w:t>
      </w:r>
      <w:r w:rsidR="00BA2B7A" w:rsidRPr="00BA2B7A">
        <w:rPr>
          <w:rFonts w:ascii="Sylfaen" w:eastAsia="Sylfaen" w:hAnsi="Sylfaen" w:cs="Sylfaen"/>
          <w:lang w:val="hy-AM"/>
        </w:rPr>
        <w:t xml:space="preserve">գրությամբ </w:t>
      </w:r>
      <w:r w:rsidRPr="00BA2B7A">
        <w:rPr>
          <w:rFonts w:ascii="Sylfaen" w:eastAsia="Sylfaen" w:hAnsi="Sylfaen" w:cs="Sylfaen"/>
          <w:lang w:val="hy-AM"/>
        </w:rPr>
        <w:t>դիմել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A23382" w:rsidRPr="00A23382">
        <w:rPr>
          <w:rFonts w:ascii="Sylfaen" w:eastAsia="Sylfaen" w:hAnsi="Sylfaen" w:cs="Sylfaen"/>
          <w:lang w:val="hy-AM"/>
        </w:rPr>
        <w:t xml:space="preserve">Ընկերությանը </w:t>
      </w:r>
      <w:r w:rsidR="00BA2B7A" w:rsidRPr="00BA2B7A">
        <w:rPr>
          <w:rFonts w:ascii="Sylfaen" w:eastAsia="Sylfaen" w:hAnsi="Sylfaen" w:cs="Sylfaen"/>
          <w:lang w:val="hy-AM"/>
        </w:rPr>
        <w:t>և 2015 թվականի</w:t>
      </w:r>
      <w:r w:rsidR="0044562E" w:rsidRPr="0044562E">
        <w:rPr>
          <w:rFonts w:ascii="Sylfaen" w:eastAsia="Sylfaen" w:hAnsi="Sylfaen" w:cs="Sylfaen"/>
          <w:lang w:val="hy-AM"/>
        </w:rPr>
        <w:t xml:space="preserve"> մարտի 20-ին ստացել</w:t>
      </w:r>
      <w:r w:rsidR="009D57DF" w:rsidRPr="009D57DF">
        <w:rPr>
          <w:rFonts w:ascii="Sylfaen" w:eastAsia="Sylfaen" w:hAnsi="Sylfaen" w:cs="Sylfaen"/>
          <w:lang w:val="hy-AM"/>
        </w:rPr>
        <w:t xml:space="preserve"> </w:t>
      </w:r>
      <w:r w:rsidR="0044562E" w:rsidRPr="0044562E">
        <w:rPr>
          <w:rFonts w:ascii="Sylfaen" w:eastAsia="Sylfaen" w:hAnsi="Sylfaen" w:cs="Sylfaen"/>
          <w:lang w:val="hy-AM"/>
        </w:rPr>
        <w:t xml:space="preserve">պատասխան, որ </w:t>
      </w:r>
      <w:r w:rsidR="00A23382" w:rsidRPr="00A23382">
        <w:rPr>
          <w:rFonts w:ascii="Sylfaen" w:eastAsia="Sylfaen" w:hAnsi="Sylfaen" w:cs="Sylfaen"/>
          <w:lang w:val="hy-AM"/>
        </w:rPr>
        <w:t xml:space="preserve">Ընկերությունը </w:t>
      </w:r>
      <w:r w:rsidR="0044562E" w:rsidRPr="0044562E">
        <w:rPr>
          <w:rFonts w:ascii="Sylfaen" w:eastAsia="Sylfaen" w:hAnsi="Sylfaen" w:cs="Sylfaen"/>
          <w:lang w:val="hy-AM"/>
        </w:rPr>
        <w:t>գտնվում է ծանր ֆինանսատնտեսակ</w:t>
      </w:r>
      <w:r w:rsidR="008736C4" w:rsidRPr="008736C4">
        <w:rPr>
          <w:rFonts w:ascii="Sylfaen" w:eastAsia="Sylfaen" w:hAnsi="Sylfaen" w:cs="Sylfaen"/>
          <w:lang w:val="hy-AM"/>
        </w:rPr>
        <w:t>ա</w:t>
      </w:r>
      <w:r w:rsidR="0044562E" w:rsidRPr="0044562E">
        <w:rPr>
          <w:rFonts w:ascii="Sylfaen" w:eastAsia="Sylfaen" w:hAnsi="Sylfaen" w:cs="Sylfaen"/>
          <w:lang w:val="hy-AM"/>
        </w:rPr>
        <w:t>ն վիճակում և առաջարկում է</w:t>
      </w:r>
      <w:r w:rsidR="009D57DF" w:rsidRPr="009D57DF">
        <w:rPr>
          <w:rFonts w:ascii="Sylfaen" w:eastAsia="Sylfaen" w:hAnsi="Sylfaen" w:cs="Sylfaen"/>
          <w:lang w:val="hy-AM"/>
        </w:rPr>
        <w:t xml:space="preserve"> </w:t>
      </w:r>
      <w:r w:rsidR="007A1CE1" w:rsidRPr="007A1CE1">
        <w:rPr>
          <w:rFonts w:ascii="Sylfaen" w:eastAsia="Sylfaen" w:hAnsi="Sylfaen" w:cs="Sylfaen"/>
          <w:lang w:val="hy-AM"/>
        </w:rPr>
        <w:t>սահմանված միացման վճարից բացի</w:t>
      </w:r>
      <w:r w:rsidR="00317B11" w:rsidRPr="00317B11">
        <w:rPr>
          <w:rFonts w:ascii="Sylfaen" w:eastAsia="Sylfaen" w:hAnsi="Sylfaen" w:cs="Sylfaen"/>
          <w:lang w:val="hy-AM"/>
        </w:rPr>
        <w:t>,</w:t>
      </w:r>
      <w:r w:rsidR="007A1CE1" w:rsidRPr="007A1CE1">
        <w:rPr>
          <w:rFonts w:ascii="Sylfaen" w:eastAsia="Sylfaen" w:hAnsi="Sylfaen" w:cs="Sylfaen"/>
          <w:lang w:val="hy-AM"/>
        </w:rPr>
        <w:t xml:space="preserve"> </w:t>
      </w:r>
      <w:r w:rsidR="009D57DF">
        <w:rPr>
          <w:rFonts w:ascii="Sylfaen" w:eastAsia="Sylfaen" w:hAnsi="Sylfaen" w:cs="Sylfaen"/>
          <w:lang w:val="hy-AM"/>
        </w:rPr>
        <w:t>վճար</w:t>
      </w:r>
      <w:r w:rsidR="009D57DF" w:rsidRPr="009D57DF">
        <w:rPr>
          <w:rFonts w:ascii="Sylfaen" w:eastAsia="Sylfaen" w:hAnsi="Sylfaen" w:cs="Sylfaen"/>
          <w:lang w:val="hy-AM"/>
        </w:rPr>
        <w:t>ել</w:t>
      </w:r>
      <w:r w:rsidR="007A1CE1" w:rsidRPr="007A1CE1">
        <w:rPr>
          <w:rFonts w:ascii="Sylfaen" w:eastAsia="Sylfaen" w:hAnsi="Sylfaen" w:cs="Sylfaen"/>
          <w:lang w:val="hy-AM"/>
        </w:rPr>
        <w:t xml:space="preserve"> նաև</w:t>
      </w:r>
      <w:r w:rsidR="00317B11" w:rsidRPr="00317B11">
        <w:rPr>
          <w:rFonts w:ascii="Sylfaen" w:eastAsia="Sylfaen" w:hAnsi="Sylfaen" w:cs="Sylfaen"/>
          <w:lang w:val="hy-AM"/>
        </w:rPr>
        <w:t xml:space="preserve"> Սպառման համակարգը էլեկտրական ցանցին </w:t>
      </w:r>
      <w:r w:rsidR="0044562E" w:rsidRPr="0044562E">
        <w:rPr>
          <w:rFonts w:ascii="Sylfaen" w:eastAsia="Sylfaen" w:hAnsi="Sylfaen" w:cs="Sylfaen"/>
          <w:lang w:val="hy-AM"/>
        </w:rPr>
        <w:t>միացման</w:t>
      </w:r>
      <w:r w:rsidR="009D57DF" w:rsidRPr="009D57DF">
        <w:rPr>
          <w:rFonts w:ascii="Sylfaen" w:eastAsia="Sylfaen" w:hAnsi="Sylfaen" w:cs="Sylfaen"/>
          <w:lang w:val="hy-AM"/>
        </w:rPr>
        <w:t xml:space="preserve"> փաստացի </w:t>
      </w:r>
      <w:r w:rsidR="007B62F9">
        <w:rPr>
          <w:rFonts w:ascii="Sylfaen" w:eastAsia="Sylfaen" w:hAnsi="Sylfaen" w:cs="Sylfaen"/>
          <w:lang w:val="hy-AM"/>
        </w:rPr>
        <w:t>ծախսումն</w:t>
      </w:r>
      <w:r w:rsidR="007A1CE1">
        <w:rPr>
          <w:rFonts w:ascii="Sylfaen" w:eastAsia="Sylfaen" w:hAnsi="Sylfaen" w:cs="Sylfaen"/>
          <w:lang w:val="hy-AM"/>
        </w:rPr>
        <w:t>եր</w:t>
      </w:r>
      <w:r w:rsidR="007A1CE1" w:rsidRPr="007A1CE1">
        <w:rPr>
          <w:rFonts w:ascii="Sylfaen" w:eastAsia="Sylfaen" w:hAnsi="Sylfaen" w:cs="Sylfaen"/>
          <w:lang w:val="hy-AM"/>
        </w:rPr>
        <w:t xml:space="preserve">ի գումարը՝ </w:t>
      </w:r>
      <w:r w:rsidR="002A1F65">
        <w:rPr>
          <w:rFonts w:ascii="Sylfaen" w:eastAsia="Sylfaen" w:hAnsi="Sylfaen" w:cs="Sylfaen"/>
          <w:lang w:val="hy-AM"/>
        </w:rPr>
        <w:t>5 401</w:t>
      </w:r>
      <w:r w:rsidR="00317B11">
        <w:rPr>
          <w:rFonts w:ascii="Sylfaen" w:eastAsia="Sylfaen" w:hAnsi="Sylfaen" w:cs="Sylfaen"/>
          <w:lang w:val="hy-AM"/>
        </w:rPr>
        <w:t> </w:t>
      </w:r>
      <w:r w:rsidR="0044562E" w:rsidRPr="0044562E">
        <w:rPr>
          <w:rFonts w:ascii="Sylfaen" w:eastAsia="Sylfaen" w:hAnsi="Sylfaen" w:cs="Sylfaen"/>
          <w:lang w:val="hy-AM"/>
        </w:rPr>
        <w:t>940</w:t>
      </w:r>
      <w:r w:rsidR="00317B11" w:rsidRPr="00317B11">
        <w:rPr>
          <w:rFonts w:ascii="Sylfaen" w:eastAsia="Sylfaen" w:hAnsi="Sylfaen" w:cs="Sylfaen"/>
          <w:lang w:val="hy-AM"/>
        </w:rPr>
        <w:t xml:space="preserve"> (հինգ միլիոն չորս հարյուր մեկ հազար ինը հարյուր քառասուն)</w:t>
      </w:r>
      <w:r w:rsidR="0044562E" w:rsidRPr="0044562E">
        <w:rPr>
          <w:rFonts w:ascii="Sylfaen" w:eastAsia="Sylfaen" w:hAnsi="Sylfaen" w:cs="Sylfaen"/>
          <w:lang w:val="hy-AM"/>
        </w:rPr>
        <w:t xml:space="preserve"> ՀՀ դրամ</w:t>
      </w:r>
      <w:r w:rsidR="007B62F9" w:rsidRPr="007B62F9">
        <w:rPr>
          <w:rFonts w:ascii="Sylfaen" w:eastAsia="Sylfaen" w:hAnsi="Sylfaen" w:cs="Sylfaen"/>
          <w:lang w:val="hy-AM"/>
        </w:rPr>
        <w:t>ի չափով</w:t>
      </w:r>
      <w:r w:rsidR="007A1CE1" w:rsidRPr="007A1CE1">
        <w:rPr>
          <w:rFonts w:ascii="Sylfaen" w:eastAsia="Sylfaen" w:hAnsi="Sylfaen" w:cs="Sylfaen"/>
          <w:lang w:val="hy-AM"/>
        </w:rPr>
        <w:t xml:space="preserve">՝ </w:t>
      </w:r>
      <w:r w:rsidR="002A1F65" w:rsidRPr="002A1F65">
        <w:rPr>
          <w:rFonts w:ascii="Sylfaen" w:eastAsia="Sylfaen" w:hAnsi="Sylfaen" w:cs="Sylfaen"/>
          <w:lang w:val="hy-AM"/>
        </w:rPr>
        <w:t>նշված</w:t>
      </w:r>
      <w:r w:rsidR="007A1CE1" w:rsidRPr="007A1CE1">
        <w:rPr>
          <w:rFonts w:ascii="Sylfaen" w:eastAsia="Sylfaen" w:hAnsi="Sylfaen" w:cs="Sylfaen"/>
          <w:lang w:val="hy-AM"/>
        </w:rPr>
        <w:t xml:space="preserve"> </w:t>
      </w:r>
      <w:r w:rsidR="002A1F65" w:rsidRPr="002A1F65">
        <w:rPr>
          <w:rFonts w:ascii="Sylfaen" w:eastAsia="Sylfaen" w:hAnsi="Sylfaen" w:cs="Sylfaen"/>
          <w:lang w:val="hy-AM"/>
        </w:rPr>
        <w:t xml:space="preserve">գումարը </w:t>
      </w:r>
      <w:r w:rsidR="0044562E" w:rsidRPr="0044562E">
        <w:rPr>
          <w:rFonts w:ascii="Sylfaen" w:eastAsia="Sylfaen" w:hAnsi="Sylfaen" w:cs="Sylfaen"/>
          <w:lang w:val="hy-AM"/>
        </w:rPr>
        <w:t xml:space="preserve">հետագա 5 տարիների ընթացքում </w:t>
      </w:r>
      <w:r w:rsidR="009918C5" w:rsidRPr="009918C5">
        <w:rPr>
          <w:rFonts w:ascii="Sylfaen" w:eastAsia="Sylfaen" w:hAnsi="Sylfaen" w:cs="Sylfaen"/>
          <w:lang w:val="hy-AM"/>
        </w:rPr>
        <w:t xml:space="preserve">սպառված էլեկտրաէներգիայի դիմաց վճարների հաշվին </w:t>
      </w:r>
      <w:r w:rsidR="00A23382">
        <w:rPr>
          <w:rFonts w:ascii="Sylfaen" w:eastAsia="Sylfaen" w:hAnsi="Sylfaen" w:cs="Sylfaen"/>
          <w:lang w:val="hy-AM"/>
        </w:rPr>
        <w:t>մար</w:t>
      </w:r>
      <w:r w:rsidR="009918C5" w:rsidRPr="009918C5">
        <w:rPr>
          <w:rFonts w:ascii="Sylfaen" w:eastAsia="Sylfaen" w:hAnsi="Sylfaen" w:cs="Sylfaen"/>
          <w:lang w:val="hy-AM"/>
        </w:rPr>
        <w:t>ելու պայմանով</w:t>
      </w:r>
      <w:r w:rsidR="009D57DF" w:rsidRPr="009D57DF">
        <w:rPr>
          <w:rFonts w:ascii="Sylfaen" w:eastAsia="Sylfaen" w:hAnsi="Sylfaen" w:cs="Sylfaen"/>
          <w:lang w:val="hy-AM"/>
        </w:rPr>
        <w:t>.</w:t>
      </w:r>
    </w:p>
    <w:p w:rsidR="00A35F30" w:rsidRPr="009F0141" w:rsidRDefault="00317B11" w:rsidP="00180ED5">
      <w:pPr>
        <w:pStyle w:val="a9"/>
        <w:numPr>
          <w:ilvl w:val="0"/>
          <w:numId w:val="11"/>
        </w:numPr>
        <w:spacing w:line="360" w:lineRule="auto"/>
        <w:ind w:left="567"/>
        <w:jc w:val="both"/>
        <w:rPr>
          <w:rFonts w:ascii="Sylfaen" w:eastAsia="GHEA Grapalat" w:hAnsi="Sylfaen" w:cs="GHEA Grapalat"/>
          <w:lang w:val="hy-AM"/>
        </w:rPr>
      </w:pPr>
      <w:r w:rsidRPr="00317B11">
        <w:rPr>
          <w:rFonts w:ascii="Sylfaen" w:eastAsia="Sylfaen" w:hAnsi="Sylfaen" w:cs="Sylfaen"/>
          <w:lang w:val="hy-AM"/>
        </w:rPr>
        <w:lastRenderedPageBreak/>
        <w:t>Դիմողի</w:t>
      </w:r>
      <w:r w:rsidR="006B7FE1" w:rsidRPr="006B7FE1">
        <w:rPr>
          <w:rFonts w:ascii="Sylfaen" w:eastAsia="Sylfaen" w:hAnsi="Sylfaen" w:cs="Sylfaen"/>
          <w:lang w:val="hy-AM"/>
        </w:rPr>
        <w:t xml:space="preserve"> </w:t>
      </w:r>
      <w:r w:rsidR="006B7FE1">
        <w:rPr>
          <w:rFonts w:ascii="Sylfaen" w:eastAsia="Sylfaen" w:hAnsi="Sylfaen" w:cs="Sylfaen"/>
          <w:lang w:val="hy-AM"/>
        </w:rPr>
        <w:t>գրությ</w:t>
      </w:r>
      <w:r w:rsidR="006B7FE1" w:rsidRPr="006B7FE1">
        <w:rPr>
          <w:rFonts w:ascii="Sylfaen" w:eastAsia="Sylfaen" w:hAnsi="Sylfaen" w:cs="Sylfaen"/>
          <w:lang w:val="hy-AM"/>
        </w:rPr>
        <w:t xml:space="preserve">ունը </w:t>
      </w:r>
      <w:r w:rsidR="00A35F30" w:rsidRPr="00BA2B7A">
        <w:rPr>
          <w:rFonts w:ascii="Sylfaen" w:eastAsia="GHEA Grapalat" w:hAnsi="Sylfaen" w:cs="GHEA Grapalat"/>
          <w:lang w:val="hy-AM"/>
        </w:rPr>
        <w:t>և</w:t>
      </w:r>
      <w:r w:rsidR="009D57DF" w:rsidRPr="009D57DF">
        <w:rPr>
          <w:rFonts w:ascii="Sylfaen" w:eastAsia="GHEA Grapalat" w:hAnsi="Sylfaen" w:cs="GHEA Grapalat"/>
          <w:lang w:val="hy-AM"/>
        </w:rPr>
        <w:t xml:space="preserve"> այն, որ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Վարչարարության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հիմունքների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և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30-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1-</w:t>
      </w:r>
      <w:r w:rsidR="00A35F30" w:rsidRPr="00BA2B7A">
        <w:rPr>
          <w:rFonts w:ascii="Sylfaen" w:eastAsia="Sylfaen" w:hAnsi="Sylfaen" w:cs="Sylfaen"/>
          <w:lang w:val="hy-AM"/>
        </w:rPr>
        <w:t>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կետը՝</w:t>
      </w:r>
      <w:r w:rsidR="004A3D00">
        <w:rPr>
          <w:rFonts w:ascii="Sylfaen" w:eastAsia="GHEA Grapalat" w:hAnsi="Sylfaen" w:cs="GHEA Grapalat"/>
          <w:lang w:val="hy-AM"/>
        </w:rPr>
        <w:t xml:space="preserve"> 201</w:t>
      </w:r>
      <w:r w:rsidR="004A3D00" w:rsidRPr="004A3D00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DE0287" w:rsidRPr="00DE0287">
        <w:rPr>
          <w:rFonts w:ascii="Sylfaen" w:eastAsia="GHEA Grapalat" w:hAnsi="Sylfaen" w:cs="GHEA Grapalat"/>
          <w:lang w:val="hy-AM"/>
        </w:rPr>
        <w:t xml:space="preserve"> հունիսի 15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ից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791F47" w:rsidRPr="00791F47">
        <w:rPr>
          <w:rFonts w:ascii="Sylfaen" w:eastAsia="Sylfaen" w:hAnsi="Sylfaen" w:cs="Sylfaen"/>
          <w:lang w:val="hy-AM"/>
        </w:rPr>
        <w:t xml:space="preserve">Ընկերության </w:t>
      </w:r>
      <w:r w:rsidR="00A35F30" w:rsidRPr="00BA2B7A">
        <w:rPr>
          <w:rFonts w:ascii="Sylfaen" w:eastAsia="Sylfaen" w:hAnsi="Sylfaen" w:cs="Sylfaen"/>
          <w:lang w:val="hy-AM"/>
        </w:rPr>
        <w:t>նկատմամբ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</w:t>
      </w:r>
      <w:r w:rsidR="009F0141" w:rsidRPr="009F0141">
        <w:rPr>
          <w:rFonts w:ascii="Sylfaen" w:eastAsia="Sylfaen" w:hAnsi="Sylfaen" w:cs="Sylfaen"/>
          <w:lang w:val="hy-AM"/>
        </w:rPr>
        <w:t>վ</w:t>
      </w:r>
      <w:r w:rsidR="00A35F30" w:rsidRPr="00BA2B7A">
        <w:rPr>
          <w:rFonts w:ascii="Sylfaen" w:eastAsia="Sylfaen" w:hAnsi="Sylfaen" w:cs="Sylfaen"/>
          <w:lang w:val="hy-AM"/>
        </w:rPr>
        <w:t>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</w:t>
      </w:r>
      <w:r w:rsidR="00A35F30" w:rsidRPr="00BA2B7A">
        <w:rPr>
          <w:rFonts w:ascii="Sylfaen" w:eastAsia="GHEA Grapalat" w:hAnsi="Sylfaen" w:cs="GHEA Grapalat"/>
          <w:lang w:val="hy-AM"/>
        </w:rPr>
        <w:t xml:space="preserve">, </w:t>
      </w:r>
    </w:p>
    <w:p w:rsidR="000860BB" w:rsidRPr="009F0141" w:rsidRDefault="009D57DF" w:rsidP="00180ED5">
      <w:pPr>
        <w:pStyle w:val="a9"/>
        <w:numPr>
          <w:ilvl w:val="0"/>
          <w:numId w:val="11"/>
        </w:num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  <w:r w:rsidRPr="009D57DF">
        <w:rPr>
          <w:rFonts w:ascii="Sylfaen" w:eastAsia="GHEA Grapalat" w:hAnsi="Sylfaen" w:cs="GHEA Grapalat"/>
          <w:lang w:val="hy-AM"/>
        </w:rPr>
        <w:t xml:space="preserve">որ </w:t>
      </w:r>
      <w:r w:rsidR="00791F47" w:rsidRPr="00791F47">
        <w:rPr>
          <w:rFonts w:ascii="Sylfaen" w:eastAsia="Sylfaen" w:hAnsi="Sylfaen" w:cs="Sylfaen"/>
          <w:lang w:val="hy-AM"/>
        </w:rPr>
        <w:t xml:space="preserve">Ընկերությունը </w:t>
      </w:r>
      <w:r w:rsidR="00A07641">
        <w:rPr>
          <w:rFonts w:ascii="Sylfaen" w:eastAsia="GHEA Grapalat" w:hAnsi="Sylfaen" w:cs="GHEA Grapalat"/>
          <w:lang w:val="hy-AM"/>
        </w:rPr>
        <w:t>201</w:t>
      </w:r>
      <w:r w:rsidR="00A07641" w:rsidRPr="00A07641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հու</w:t>
      </w:r>
      <w:r w:rsidR="00A07641" w:rsidRPr="00A07641">
        <w:rPr>
          <w:rFonts w:ascii="Sylfaen" w:eastAsia="Sylfaen" w:hAnsi="Sylfaen" w:cs="Sylfaen"/>
          <w:lang w:val="hy-AM"/>
        </w:rPr>
        <w:t>ն</w:t>
      </w:r>
      <w:r w:rsidR="00A35F30" w:rsidRPr="00BA2B7A">
        <w:rPr>
          <w:rFonts w:ascii="Sylfaen" w:eastAsia="Sylfaen" w:hAnsi="Sylfaen" w:cs="Sylfaen"/>
          <w:lang w:val="hy-AM"/>
        </w:rPr>
        <w:t>իսի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07641" w:rsidRPr="00A07641">
        <w:rPr>
          <w:rFonts w:ascii="Sylfaen" w:eastAsia="GHEA Grapalat" w:hAnsi="Sylfaen" w:cs="GHEA Grapalat"/>
          <w:lang w:val="hy-AM"/>
        </w:rPr>
        <w:t>2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№</w:t>
      </w:r>
      <w:r w:rsidR="00A35F30" w:rsidRPr="00BA2B7A">
        <w:rPr>
          <w:rFonts w:ascii="Sylfaen" w:eastAsia="GHEA Grapalat" w:hAnsi="Sylfaen" w:cs="GHEA Grapalat"/>
          <w:lang w:val="hy-AM"/>
        </w:rPr>
        <w:t>04-</w:t>
      </w:r>
      <w:r w:rsidR="00A35F30" w:rsidRPr="00BA2B7A">
        <w:rPr>
          <w:rFonts w:ascii="Sylfaen" w:eastAsia="Sylfaen" w:hAnsi="Sylfaen" w:cs="Sylfaen"/>
          <w:lang w:val="hy-AM"/>
        </w:rPr>
        <w:t>ԵԲ</w:t>
      </w:r>
      <w:r w:rsidR="00A07641">
        <w:rPr>
          <w:rFonts w:ascii="Sylfaen" w:eastAsia="GHEA Grapalat" w:hAnsi="Sylfaen" w:cs="GHEA Grapalat"/>
          <w:lang w:val="hy-AM"/>
        </w:rPr>
        <w:t>-</w:t>
      </w:r>
      <w:r w:rsidR="00DE0287" w:rsidRPr="00DE0287">
        <w:rPr>
          <w:rFonts w:ascii="Sylfaen" w:eastAsia="GHEA Grapalat" w:hAnsi="Sylfaen" w:cs="GHEA Grapalat"/>
          <w:lang w:val="hy-AM"/>
        </w:rPr>
        <w:t>535</w:t>
      </w:r>
      <w:r w:rsidR="008315CB" w:rsidRPr="008315CB">
        <w:rPr>
          <w:rFonts w:ascii="Sylfaen" w:eastAsia="GHEA Grapalat" w:hAnsi="Sylfaen" w:cs="GHEA Grapalat"/>
          <w:lang w:val="hy-AM"/>
        </w:rPr>
        <w:t xml:space="preserve"> գրությամբ </w:t>
      </w:r>
      <w:r w:rsidR="00A07641" w:rsidRPr="00A07641">
        <w:rPr>
          <w:rFonts w:ascii="Sylfaen" w:eastAsia="Sylfaen" w:hAnsi="Sylfaen" w:cs="Sylfaen"/>
          <w:lang w:val="hy-AM"/>
        </w:rPr>
        <w:t xml:space="preserve">խնդրել է </w:t>
      </w:r>
      <w:r w:rsidR="00791F47" w:rsidRPr="00791F47">
        <w:rPr>
          <w:rFonts w:ascii="Sylfaen" w:eastAsia="Sylfaen" w:hAnsi="Sylfaen" w:cs="Sylfaen"/>
          <w:lang w:val="hy-AM"/>
        </w:rPr>
        <w:t xml:space="preserve">իր </w:t>
      </w:r>
      <w:r w:rsidR="009F0141">
        <w:rPr>
          <w:rFonts w:ascii="Sylfaen" w:eastAsia="Sylfaen" w:hAnsi="Sylfaen" w:cs="Sylfaen"/>
          <w:lang w:val="hy-AM"/>
        </w:rPr>
        <w:t>դիրք</w:t>
      </w:r>
      <w:r w:rsidR="00A07641" w:rsidRPr="00A07641">
        <w:rPr>
          <w:rFonts w:ascii="Sylfaen" w:eastAsia="Sylfaen" w:hAnsi="Sylfaen" w:cs="Sylfaen"/>
          <w:lang w:val="hy-AM"/>
        </w:rPr>
        <w:t>որ</w:t>
      </w:r>
      <w:r w:rsidR="009F0141" w:rsidRPr="009F0141">
        <w:rPr>
          <w:rFonts w:ascii="Sylfaen" w:eastAsia="Sylfaen" w:hAnsi="Sylfaen" w:cs="Sylfaen"/>
          <w:lang w:val="hy-AM"/>
        </w:rPr>
        <w:t>ո</w:t>
      </w:r>
      <w:r w:rsidR="00A07641" w:rsidRPr="00A07641">
        <w:rPr>
          <w:rFonts w:ascii="Sylfaen" w:eastAsia="Sylfaen" w:hAnsi="Sylfaen" w:cs="Sylfaen"/>
          <w:lang w:val="hy-AM"/>
        </w:rPr>
        <w:t>շումը ներկայացնելու համար</w:t>
      </w:r>
      <w:r w:rsidR="007A1CE1" w:rsidRPr="007A1CE1">
        <w:rPr>
          <w:rFonts w:ascii="Sylfaen" w:eastAsia="Sylfaen" w:hAnsi="Sylfaen" w:cs="Sylfaen"/>
          <w:lang w:val="hy-AM"/>
        </w:rPr>
        <w:t xml:space="preserve"> սահմանված </w:t>
      </w:r>
      <w:r w:rsidR="00A07641" w:rsidRPr="00A07641">
        <w:rPr>
          <w:rFonts w:ascii="Sylfaen" w:eastAsia="Sylfaen" w:hAnsi="Sylfaen" w:cs="Sylfaen"/>
          <w:lang w:val="hy-AM"/>
        </w:rPr>
        <w:t>ժամկետը երկարաձգել</w:t>
      </w:r>
      <w:r w:rsidR="00791F47" w:rsidRPr="00791F47">
        <w:rPr>
          <w:rFonts w:ascii="Sylfaen" w:eastAsia="Sylfaen" w:hAnsi="Sylfaen" w:cs="Sylfaen"/>
          <w:lang w:val="hy-AM"/>
        </w:rPr>
        <w:t xml:space="preserve"> </w:t>
      </w:r>
      <w:r w:rsidR="00A07641" w:rsidRPr="00A07641">
        <w:rPr>
          <w:rFonts w:ascii="Sylfaen" w:eastAsia="Sylfaen" w:hAnsi="Sylfaen" w:cs="Sylfaen"/>
          <w:lang w:val="hy-AM"/>
        </w:rPr>
        <w:t>10 աշխատանքային օրով,</w:t>
      </w:r>
      <w:r w:rsidR="000860BB" w:rsidRPr="009F0141">
        <w:rPr>
          <w:rFonts w:ascii="Sylfaen" w:eastAsia="Sylfaen" w:hAnsi="Sylfaen" w:cs="Sylfaen"/>
          <w:lang w:val="hy-AM"/>
        </w:rPr>
        <w:t xml:space="preserve"> </w:t>
      </w:r>
      <w:r w:rsidR="000860BB" w:rsidRPr="00347238">
        <w:rPr>
          <w:rFonts w:ascii="Sylfaen" w:eastAsia="Sylfaen" w:hAnsi="Sylfaen" w:cs="Sylfaen"/>
          <w:lang w:val="hy-AM"/>
        </w:rPr>
        <w:t>սակայն առ այսօր որևէ պարզաբանում չի ներկայացրել</w:t>
      </w:r>
      <w:r w:rsidR="000860BB" w:rsidRPr="009F0141">
        <w:rPr>
          <w:rFonts w:ascii="Sylfaen" w:eastAsia="Sylfaen" w:hAnsi="Sylfaen" w:cs="Sylfaen"/>
          <w:lang w:val="hy-AM"/>
        </w:rPr>
        <w:t>,</w:t>
      </w:r>
    </w:p>
    <w:p w:rsidR="00791F47" w:rsidRPr="003121EB" w:rsidRDefault="009D57DF" w:rsidP="00180ED5">
      <w:pPr>
        <w:pStyle w:val="a9"/>
        <w:numPr>
          <w:ilvl w:val="0"/>
          <w:numId w:val="11"/>
        </w:num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  <w:r w:rsidRPr="003121EB">
        <w:rPr>
          <w:rFonts w:ascii="Sylfaen" w:eastAsia="GHEA Grapalat" w:hAnsi="Sylfaen" w:cs="GHEA Grapalat"/>
          <w:lang w:val="hy-AM"/>
        </w:rPr>
        <w:t>որ գ</w:t>
      </w:r>
      <w:r w:rsidR="00791F47" w:rsidRPr="00BA2B7A">
        <w:rPr>
          <w:rFonts w:ascii="Sylfaen" w:eastAsia="GHEA Grapalat" w:hAnsi="Sylfaen" w:cs="GHEA Grapalat"/>
          <w:lang w:val="hy-AM"/>
        </w:rPr>
        <w:t xml:space="preserve">ործող </w:t>
      </w:r>
      <w:proofErr w:type="spellStart"/>
      <w:r w:rsidR="00791F47" w:rsidRPr="00BA2B7A">
        <w:rPr>
          <w:rFonts w:ascii="Sylfaen" w:eastAsia="GHEA Grapalat" w:hAnsi="Sylfaen" w:cs="GHEA Grapalat"/>
          <w:lang w:val="hy-AM"/>
        </w:rPr>
        <w:t>իրավակարգավորումների</w:t>
      </w:r>
      <w:proofErr w:type="spellEnd"/>
      <w:r w:rsidR="00791F47" w:rsidRPr="00BA2B7A">
        <w:rPr>
          <w:rFonts w:ascii="Sylfaen" w:eastAsia="GHEA Grapalat" w:hAnsi="Sylfaen" w:cs="GHEA Grapalat"/>
          <w:lang w:val="hy-AM"/>
        </w:rPr>
        <w:t xml:space="preserve"> համաձայն</w:t>
      </w:r>
      <w:r w:rsidRPr="003121EB">
        <w:rPr>
          <w:rFonts w:ascii="Sylfaen" w:eastAsia="GHEA Grapalat" w:hAnsi="Sylfaen" w:cs="GHEA Grapalat"/>
          <w:lang w:val="hy-AM"/>
        </w:rPr>
        <w:t>՝</w:t>
      </w:r>
    </w:p>
    <w:p w:rsidR="006B7FE1" w:rsidRPr="006B7FE1" w:rsidRDefault="006B7FE1" w:rsidP="006B7FE1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  <w:r w:rsidRPr="006B7FE1">
        <w:rPr>
          <w:rFonts w:ascii="Sylfaen" w:eastAsia="GHEA Grapalat" w:hAnsi="Sylfaen" w:cs="GHEA Grapalat"/>
          <w:lang w:val="hy-AM"/>
        </w:rPr>
        <w:t xml:space="preserve">ա. </w:t>
      </w:r>
      <w:r w:rsidRPr="002E15BA">
        <w:rPr>
          <w:rFonts w:ascii="Sylfaen" w:eastAsia="GHEA Grapalat" w:hAnsi="Sylfaen" w:cs="GHEA Grapalat"/>
          <w:lang w:val="hy-AM"/>
        </w:rPr>
        <w:t>չ</w:t>
      </w:r>
      <w:r w:rsidRPr="008C6510">
        <w:rPr>
          <w:rFonts w:ascii="Sylfaen" w:eastAsia="GHEA Grapalat" w:hAnsi="Sylfaen" w:cs="GHEA Grapalat"/>
          <w:lang w:val="hy-AM"/>
        </w:rPr>
        <w:t>ի թույլատրվում</w:t>
      </w:r>
      <w:r w:rsidRPr="00E340E3">
        <w:rPr>
          <w:rFonts w:ascii="Sylfaen" w:eastAsia="GHEA Grapalat" w:hAnsi="Sylfaen" w:cs="GHEA Grapalat"/>
          <w:lang w:val="hy-AM"/>
        </w:rPr>
        <w:t xml:space="preserve"> </w:t>
      </w:r>
      <w:r w:rsidRPr="008C6510">
        <w:rPr>
          <w:rFonts w:ascii="Sylfaen" w:eastAsia="Sylfaen" w:hAnsi="Sylfaen" w:cs="Sylfaen"/>
          <w:lang w:val="hy-AM"/>
        </w:rPr>
        <w:t xml:space="preserve">Դիմողից պահանջել </w:t>
      </w:r>
      <w:r w:rsidRPr="00D04580">
        <w:rPr>
          <w:rFonts w:ascii="Sylfaen" w:eastAsia="Sylfaen" w:hAnsi="Sylfaen" w:cs="Sylfaen"/>
          <w:lang w:val="hy-AM"/>
        </w:rPr>
        <w:t>կատարել վճար</w:t>
      </w:r>
      <w:r w:rsidRPr="002E15BA">
        <w:rPr>
          <w:rFonts w:ascii="Sylfaen" w:eastAsia="Sylfaen" w:hAnsi="Sylfaen" w:cs="Sylfaen"/>
          <w:lang w:val="hy-AM"/>
        </w:rPr>
        <w:t>ում</w:t>
      </w:r>
      <w:r w:rsidRPr="00D04580">
        <w:rPr>
          <w:rFonts w:ascii="Sylfaen" w:eastAsia="Sylfaen" w:hAnsi="Sylfaen" w:cs="Sylfaen"/>
          <w:lang w:val="hy-AM"/>
        </w:rPr>
        <w:t xml:space="preserve">ներ, տրամադրել հատուցում, ներկայացնել տեղեկատվություն և փաստաթղթեր կամ ծանրաբեռնել պարտավորություններով, </w:t>
      </w:r>
      <w:r w:rsidRPr="008C6510">
        <w:rPr>
          <w:rFonts w:ascii="Sylfaen" w:eastAsia="Sylfaen" w:hAnsi="Sylfaen" w:cs="Sylfaen"/>
          <w:lang w:val="hy-AM"/>
        </w:rPr>
        <w:t xml:space="preserve">եթե դրանք </w:t>
      </w:r>
      <w:r w:rsidRPr="00D04580">
        <w:rPr>
          <w:rFonts w:ascii="Sylfaen" w:eastAsia="Sylfaen" w:hAnsi="Sylfaen" w:cs="Sylfaen"/>
          <w:lang w:val="hy-AM"/>
        </w:rPr>
        <w:t xml:space="preserve">սահմանված </w:t>
      </w:r>
      <w:r w:rsidRPr="008C6510">
        <w:rPr>
          <w:rFonts w:ascii="Sylfaen" w:eastAsia="Sylfaen" w:hAnsi="Sylfaen" w:cs="Sylfaen"/>
          <w:lang w:val="hy-AM"/>
        </w:rPr>
        <w:t>չ</w:t>
      </w:r>
      <w:r w:rsidRPr="00D04580">
        <w:rPr>
          <w:rFonts w:ascii="Sylfaen" w:eastAsia="Sylfaen" w:hAnsi="Sylfaen" w:cs="Sylfaen"/>
          <w:lang w:val="hy-AM"/>
        </w:rPr>
        <w:t>են</w:t>
      </w:r>
      <w:r w:rsidR="005276D3" w:rsidRPr="005276D3">
        <w:rPr>
          <w:rFonts w:ascii="Sylfaen" w:eastAsia="Sylfaen" w:hAnsi="Sylfaen" w:cs="Sylfaen"/>
          <w:lang w:val="hy-AM"/>
        </w:rPr>
        <w:t xml:space="preserve"> </w:t>
      </w:r>
      <w:r w:rsidR="005276D3" w:rsidRPr="00E340E3">
        <w:rPr>
          <w:rFonts w:ascii="Sylfaen" w:eastAsia="GHEA Grapalat" w:hAnsi="Sylfaen" w:cs="GHEA Grapalat"/>
          <w:lang w:val="hy-AM"/>
        </w:rPr>
        <w:t>Հ</w:t>
      </w:r>
      <w:r w:rsidR="005276D3" w:rsidRPr="008315CB">
        <w:rPr>
          <w:rFonts w:ascii="Sylfaen" w:eastAsia="Sylfaen" w:hAnsi="Sylfaen" w:cs="Sylfaen"/>
          <w:lang w:val="hy-AM"/>
        </w:rPr>
        <w:t>անձնաժողովի 2006 թվականի դեկտեմբերի 27-ի</w:t>
      </w:r>
      <w:r w:rsidR="005276D3" w:rsidRPr="00E340E3">
        <w:rPr>
          <w:rFonts w:ascii="Sylfaen" w:eastAsia="Sylfaen" w:hAnsi="Sylfaen" w:cs="Sylfaen"/>
          <w:lang w:val="hy-AM"/>
        </w:rPr>
        <w:t xml:space="preserve"> </w:t>
      </w:r>
      <w:r w:rsidR="005276D3">
        <w:rPr>
          <w:rFonts w:ascii="GHEA Grapalat" w:eastAsia="Sylfaen" w:hAnsi="GHEA Grapalat" w:cs="Sylfaen"/>
          <w:lang w:val="hy-AM"/>
        </w:rPr>
        <w:t>№</w:t>
      </w:r>
      <w:r w:rsidR="005276D3" w:rsidRPr="008315CB">
        <w:rPr>
          <w:rFonts w:ascii="Sylfaen" w:eastAsia="Sylfaen" w:hAnsi="Sylfaen" w:cs="Sylfaen"/>
          <w:lang w:val="hy-AM"/>
        </w:rPr>
        <w:t xml:space="preserve">358Ն </w:t>
      </w:r>
      <w:r w:rsidR="005276D3" w:rsidRPr="00D04580">
        <w:rPr>
          <w:rFonts w:ascii="Sylfaen" w:eastAsia="Sylfaen" w:hAnsi="Sylfaen" w:cs="Sylfaen"/>
          <w:lang w:val="hy-AM"/>
        </w:rPr>
        <w:t>որոշմամբ հաստատված էլեկտրական</w:t>
      </w:r>
      <w:r w:rsidR="005276D3" w:rsidRPr="004E4D60">
        <w:rPr>
          <w:rFonts w:ascii="Sylfaen" w:eastAsia="GHEA Grapalat" w:hAnsi="Sylfaen" w:cs="GHEA Grapalat"/>
          <w:lang w:val="hy-AM"/>
        </w:rPr>
        <w:t xml:space="preserve"> էներգիայի </w:t>
      </w:r>
      <w:r w:rsidR="005276D3" w:rsidRPr="00D04580">
        <w:rPr>
          <w:rFonts w:ascii="Sylfaen" w:eastAsia="Sylfaen" w:hAnsi="Sylfaen" w:cs="Sylfaen"/>
          <w:lang w:val="hy-AM"/>
        </w:rPr>
        <w:t xml:space="preserve">մատակարարման և օգտագործման </w:t>
      </w:r>
      <w:r w:rsidR="005276D3">
        <w:rPr>
          <w:rFonts w:ascii="Sylfaen" w:eastAsia="Sylfaen" w:hAnsi="Sylfaen" w:cs="Sylfaen"/>
          <w:lang w:val="hy-AM"/>
        </w:rPr>
        <w:t>կանոններ</w:t>
      </w:r>
      <w:r w:rsidR="005276D3" w:rsidRPr="005276D3">
        <w:rPr>
          <w:rFonts w:ascii="Sylfaen" w:eastAsia="Sylfaen" w:hAnsi="Sylfaen" w:cs="Sylfaen"/>
          <w:lang w:val="hy-AM"/>
        </w:rPr>
        <w:t xml:space="preserve">ով </w:t>
      </w:r>
      <w:r w:rsidR="005276D3" w:rsidRPr="00D04580">
        <w:rPr>
          <w:rFonts w:ascii="Sylfaen" w:eastAsia="Sylfaen" w:hAnsi="Sylfaen" w:cs="Sylfaen"/>
          <w:lang w:val="hy-AM"/>
        </w:rPr>
        <w:t>(այսուհետ՝ ԷՄՕԿ)</w:t>
      </w:r>
      <w:r w:rsidRPr="00110174">
        <w:rPr>
          <w:rFonts w:ascii="Sylfaen" w:eastAsia="Sylfaen" w:hAnsi="Sylfaen" w:cs="Sylfaen"/>
          <w:lang w:val="hy-AM"/>
        </w:rPr>
        <w:t>,</w:t>
      </w:r>
      <w:r w:rsidRPr="002E15BA">
        <w:rPr>
          <w:rFonts w:ascii="Sylfaen" w:eastAsia="Sylfaen" w:hAnsi="Sylfaen" w:cs="Sylfaen"/>
          <w:lang w:val="hy-AM"/>
        </w:rPr>
        <w:t xml:space="preserve"> էլեկտրամատակարարման պ</w:t>
      </w:r>
      <w:r w:rsidRPr="00D04580">
        <w:rPr>
          <w:rFonts w:ascii="Sylfaen" w:eastAsia="Sylfaen" w:hAnsi="Sylfaen" w:cs="Sylfaen"/>
          <w:lang w:val="hy-AM"/>
        </w:rPr>
        <w:t>այմանագրով կամ այլ նորմատիվ իրավական ակտերով</w:t>
      </w:r>
      <w:r w:rsidR="005276D3" w:rsidRPr="005276D3">
        <w:rPr>
          <w:rFonts w:ascii="Sylfaen" w:eastAsia="Sylfaen" w:hAnsi="Sylfaen" w:cs="Sylfaen"/>
          <w:lang w:val="hy-AM"/>
        </w:rPr>
        <w:t xml:space="preserve"> </w:t>
      </w:r>
      <w:r w:rsidR="005276D3" w:rsidRPr="00E340E3">
        <w:rPr>
          <w:rFonts w:ascii="Sylfaen" w:eastAsia="Sylfaen" w:hAnsi="Sylfaen" w:cs="Sylfaen"/>
          <w:lang w:val="hy-AM"/>
        </w:rPr>
        <w:t>(</w:t>
      </w:r>
      <w:r w:rsidR="005276D3" w:rsidRPr="00D04580">
        <w:rPr>
          <w:rFonts w:ascii="Sylfaen" w:eastAsia="Sylfaen" w:hAnsi="Sylfaen" w:cs="Sylfaen"/>
          <w:lang w:val="hy-AM"/>
        </w:rPr>
        <w:t>ԷՄՕԿ</w:t>
      </w:r>
      <w:r w:rsidR="005276D3" w:rsidRPr="003D33DC">
        <w:rPr>
          <w:rFonts w:ascii="Sylfaen" w:eastAsia="Sylfaen" w:hAnsi="Sylfaen" w:cs="Sylfaen"/>
          <w:lang w:val="hy-AM"/>
        </w:rPr>
        <w:t>-ի</w:t>
      </w:r>
      <w:r w:rsidR="005276D3" w:rsidRPr="005276D3">
        <w:rPr>
          <w:rFonts w:ascii="Sylfaen" w:eastAsia="Sylfaen" w:hAnsi="Sylfaen" w:cs="Sylfaen"/>
          <w:lang w:val="hy-AM"/>
        </w:rPr>
        <w:t xml:space="preserve"> </w:t>
      </w:r>
      <w:r w:rsidRPr="00347238">
        <w:rPr>
          <w:rFonts w:ascii="Sylfaen" w:eastAsia="Sylfaen" w:hAnsi="Sylfaen" w:cs="Sylfaen"/>
          <w:lang w:val="hy-AM"/>
        </w:rPr>
        <w:t xml:space="preserve">2.3 </w:t>
      </w:r>
      <w:r>
        <w:rPr>
          <w:rFonts w:ascii="Sylfaen" w:eastAsia="Sylfaen" w:hAnsi="Sylfaen" w:cs="Sylfaen"/>
          <w:lang w:val="hy-AM"/>
        </w:rPr>
        <w:t>կետ</w:t>
      </w:r>
      <w:r w:rsidRPr="00E340E3">
        <w:rPr>
          <w:rFonts w:ascii="Sylfaen" w:eastAsia="Sylfaen" w:hAnsi="Sylfaen" w:cs="Sylfaen"/>
          <w:lang w:val="hy-AM"/>
        </w:rPr>
        <w:t>)</w:t>
      </w:r>
      <w:r w:rsidRPr="006B7FE1">
        <w:rPr>
          <w:rFonts w:ascii="Sylfaen" w:eastAsia="Sylfaen" w:hAnsi="Sylfaen" w:cs="Sylfaen"/>
          <w:lang w:val="hy-AM"/>
        </w:rPr>
        <w:t>,</w:t>
      </w:r>
    </w:p>
    <w:p w:rsidR="006B7FE1" w:rsidRPr="006B7FE1" w:rsidRDefault="006B7FE1" w:rsidP="006B7FE1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  <w:r w:rsidRPr="003D33DC">
        <w:rPr>
          <w:rFonts w:ascii="Sylfaen" w:eastAsia="GHEA Grapalat" w:hAnsi="Sylfaen" w:cs="GHEA Grapalat"/>
          <w:lang w:val="hy-AM"/>
        </w:rPr>
        <w:t xml:space="preserve">բ.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վերակառուցվող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համակարգ</w:t>
      </w:r>
      <w:r w:rsidR="009D57DF" w:rsidRPr="009D57DF">
        <w:rPr>
          <w:rFonts w:ascii="Sylfaen" w:hAnsi="Sylfaen" w:cs="Sylfaen"/>
          <w:color w:val="000000"/>
          <w:shd w:val="clear" w:color="auto" w:fill="FFFFFF"/>
          <w:lang w:val="hy-AM"/>
        </w:rPr>
        <w:t>ն</w:t>
      </w:r>
      <w:r w:rsidRPr="007B62F9">
        <w:rPr>
          <w:rFonts w:ascii="Sylfaen" w:hAnsi="Sylfaen" w:cs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ծախսերը</w:t>
      </w:r>
      <w:r w:rsidR="009D57DF" w:rsidRPr="009D57DF">
        <w:rPr>
          <w:rFonts w:ascii="Sylfaen" w:eastAsia="Sylfaen" w:hAnsi="Sylfaen" w:cs="Sylfaen"/>
          <w:lang w:val="hy-AM"/>
        </w:rPr>
        <w:t xml:space="preserve"> </w:t>
      </w:r>
      <w:r w:rsidR="009D57DF" w:rsidRPr="003D33DC">
        <w:rPr>
          <w:rFonts w:ascii="Sylfaen" w:eastAsia="GHEA Grapalat" w:hAnsi="Sylfaen" w:cs="GHEA Grapalat"/>
          <w:lang w:val="hy-AM"/>
        </w:rPr>
        <w:t>պարտավոր է</w:t>
      </w:r>
      <w:r w:rsidR="009D57DF" w:rsidRPr="00E340E3">
        <w:rPr>
          <w:rFonts w:ascii="Sylfaen" w:eastAsia="Sylfaen" w:hAnsi="Sylfaen" w:cs="Sylfaen"/>
          <w:lang w:val="hy-AM"/>
        </w:rPr>
        <w:t xml:space="preserve"> </w:t>
      </w:r>
      <w:r w:rsidR="009D57DF" w:rsidRPr="007B62F9">
        <w:rPr>
          <w:rFonts w:ascii="Sylfaen" w:eastAsia="Sylfaen" w:hAnsi="Sylfaen" w:cs="Sylfaen"/>
          <w:lang w:val="hy-AM"/>
        </w:rPr>
        <w:t>իրականացնել</w:t>
      </w:r>
      <w:r w:rsidR="009D57DF" w:rsidRPr="009D57DF">
        <w:rPr>
          <w:rFonts w:ascii="Sylfaen" w:eastAsia="Sylfaen" w:hAnsi="Sylfaen" w:cs="Sylfaen"/>
          <w:lang w:val="hy-AM"/>
        </w:rPr>
        <w:t xml:space="preserve"> </w:t>
      </w:r>
      <w:r w:rsidR="009D57DF" w:rsidRPr="003D33DC">
        <w:rPr>
          <w:rFonts w:ascii="Sylfaen" w:eastAsia="GHEA Grapalat" w:hAnsi="Sylfaen" w:cs="GHEA Grapalat"/>
          <w:lang w:val="hy-AM"/>
        </w:rPr>
        <w:t>Ընկերությունը</w:t>
      </w:r>
      <w:r w:rsidR="009D57DF" w:rsidRPr="00E340E3">
        <w:rPr>
          <w:rFonts w:ascii="Sylfaen" w:eastAsia="Sylfaen" w:hAnsi="Sylfaen" w:cs="Sylfaen"/>
          <w:lang w:val="hy-AM"/>
        </w:rPr>
        <w:t xml:space="preserve"> </w:t>
      </w:r>
      <w:r w:rsidRPr="00E340E3">
        <w:rPr>
          <w:rFonts w:ascii="Sylfaen" w:eastAsia="Sylfaen" w:hAnsi="Sylfaen" w:cs="Sylfaen"/>
          <w:lang w:val="hy-AM"/>
        </w:rPr>
        <w:t>(</w:t>
      </w:r>
      <w:r w:rsidRPr="00D04580">
        <w:rPr>
          <w:rFonts w:ascii="Sylfaen" w:eastAsia="Sylfaen" w:hAnsi="Sylfaen" w:cs="Sylfaen"/>
          <w:lang w:val="hy-AM"/>
        </w:rPr>
        <w:t>ԷՄՕԿ</w:t>
      </w:r>
      <w:r w:rsidRPr="003D33DC">
        <w:rPr>
          <w:rFonts w:ascii="Sylfaen" w:eastAsia="Sylfaen" w:hAnsi="Sylfaen" w:cs="Sylfaen"/>
          <w:lang w:val="hy-AM"/>
        </w:rPr>
        <w:t xml:space="preserve">-ի </w:t>
      </w:r>
      <w:r w:rsidRPr="007B62F9">
        <w:rPr>
          <w:rFonts w:ascii="Sylfaen" w:eastAsia="Sylfaen" w:hAnsi="Sylfaen" w:cs="Sylfaen"/>
          <w:lang w:val="hy-AM"/>
        </w:rPr>
        <w:t xml:space="preserve">13-րդ </w:t>
      </w:r>
      <w:r>
        <w:rPr>
          <w:rFonts w:ascii="Sylfaen" w:eastAsia="Sylfaen" w:hAnsi="Sylfaen" w:cs="Sylfaen"/>
          <w:lang w:val="hy-AM"/>
        </w:rPr>
        <w:t>կետ</w:t>
      </w:r>
      <w:r w:rsidRPr="00E340E3">
        <w:rPr>
          <w:rFonts w:ascii="Sylfaen" w:eastAsia="Sylfaen" w:hAnsi="Sylfaen" w:cs="Sylfaen"/>
          <w:lang w:val="hy-AM"/>
        </w:rPr>
        <w:t>)</w:t>
      </w:r>
      <w:r w:rsidRPr="006B7FE1">
        <w:rPr>
          <w:rFonts w:ascii="Sylfaen" w:eastAsia="Sylfaen" w:hAnsi="Sylfaen" w:cs="Sylfaen"/>
          <w:lang w:val="hy-AM"/>
        </w:rPr>
        <w:t>,</w:t>
      </w:r>
    </w:p>
    <w:p w:rsidR="006B7FE1" w:rsidRPr="006B7FE1" w:rsidRDefault="006B7FE1" w:rsidP="006B7FE1">
      <w:pPr>
        <w:spacing w:line="360" w:lineRule="auto"/>
        <w:ind w:left="567"/>
        <w:jc w:val="both"/>
        <w:rPr>
          <w:rFonts w:ascii="Sylfaen" w:eastAsia="GHEA Grapalat" w:hAnsi="Sylfaen" w:cs="GHEA Grapalat"/>
          <w:lang w:val="hy-AM"/>
        </w:rPr>
      </w:pPr>
      <w:r w:rsidRPr="006745F8">
        <w:rPr>
          <w:rFonts w:ascii="Sylfaen" w:eastAsia="GHEA Grapalat" w:hAnsi="Sylfaen" w:cs="GHEA Grapalat"/>
          <w:lang w:val="hy-AM"/>
        </w:rPr>
        <w:t xml:space="preserve">գ. </w:t>
      </w:r>
      <w:r w:rsidRPr="003D33DC">
        <w:rPr>
          <w:rFonts w:ascii="Sylfaen" w:eastAsia="GHEA Grapalat" w:hAnsi="Sylfaen" w:cs="GHEA Grapalat"/>
          <w:lang w:val="hy-AM"/>
        </w:rPr>
        <w:t>Ընկերությունը պարտավոր է</w:t>
      </w:r>
      <w:r w:rsidRPr="00E340E3">
        <w:rPr>
          <w:rFonts w:ascii="Sylfaen" w:eastAsia="GHEA Grapalat" w:hAnsi="Sylfaen" w:cs="GHEA Grapalat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համակարգը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hy-AM"/>
        </w:rPr>
        <w:t>գանձ</w:t>
      </w:r>
      <w:r w:rsidRPr="00997956">
        <w:rPr>
          <w:rFonts w:ascii="Sylfaen" w:hAnsi="Sylfaen" w:cs="Sylfaen"/>
          <w:color w:val="000000"/>
          <w:shd w:val="clear" w:color="auto" w:fill="FFFFFF"/>
          <w:lang w:val="hy-AM"/>
        </w:rPr>
        <w:t xml:space="preserve">ել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Հանձնաժողովի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2007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թվականի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դեկտեմբերի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21-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«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վերակառուցվող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համակարգը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վճարները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հաստատելու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մասին</w:t>
      </w:r>
      <w:r w:rsidR="005276D3">
        <w:rPr>
          <w:rFonts w:ascii="Sylfaen" w:hAnsi="Sylfaen"/>
          <w:color w:val="000000"/>
          <w:shd w:val="clear" w:color="auto" w:fill="FFFFFF"/>
          <w:lang w:val="hy-AM"/>
        </w:rPr>
        <w:t>»</w:t>
      </w:r>
      <w:r w:rsidR="005276D3" w:rsidRPr="005276D3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5276D3">
        <w:rPr>
          <w:rFonts w:ascii="GHEA Grapalat" w:hAnsi="GHEA Grapalat"/>
          <w:color w:val="000000"/>
          <w:shd w:val="clear" w:color="auto" w:fill="FFFFFF"/>
          <w:lang w:val="hy-AM"/>
        </w:rPr>
        <w:t>№</w:t>
      </w:r>
      <w:r w:rsidR="009D57DF">
        <w:rPr>
          <w:rFonts w:ascii="Sylfaen" w:hAnsi="Sylfaen"/>
          <w:color w:val="000000"/>
          <w:shd w:val="clear" w:color="auto" w:fill="FFFFFF"/>
          <w:lang w:val="hy-AM"/>
        </w:rPr>
        <w:t>659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որոշմամբ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հաստատված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վճարներ</w:t>
      </w:r>
      <w:r w:rsidRPr="00E340E3">
        <w:rPr>
          <w:rFonts w:ascii="Sylfaen" w:hAnsi="Sylfaen"/>
          <w:color w:val="000000"/>
          <w:shd w:val="clear" w:color="auto" w:fill="FFFFFF"/>
          <w:lang w:val="hy-AM"/>
        </w:rPr>
        <w:t xml:space="preserve"> (</w:t>
      </w:r>
      <w:r>
        <w:rPr>
          <w:rFonts w:ascii="Sylfaen" w:eastAsia="GHEA Grapalat" w:hAnsi="Sylfaen" w:cs="GHEA Grapalat"/>
          <w:lang w:val="hy-AM"/>
        </w:rPr>
        <w:t>ԷՄՕԿ-ի</w:t>
      </w:r>
      <w:r w:rsidRPr="00244BB9">
        <w:rPr>
          <w:rFonts w:ascii="Sylfaen" w:eastAsia="GHEA Grapalat" w:hAnsi="Sylfaen" w:cs="GHEA Grapalat"/>
          <w:lang w:val="hy-AM"/>
        </w:rPr>
        <w:t xml:space="preserve"> 13.1 </w:t>
      </w:r>
      <w:r>
        <w:rPr>
          <w:rFonts w:ascii="Sylfaen" w:eastAsia="GHEA Grapalat" w:hAnsi="Sylfaen" w:cs="GHEA Grapalat"/>
          <w:lang w:val="hy-AM"/>
        </w:rPr>
        <w:t>կետ</w:t>
      </w:r>
      <w:r w:rsidRPr="00E340E3">
        <w:rPr>
          <w:rFonts w:ascii="Sylfaen" w:hAnsi="Sylfaen"/>
          <w:color w:val="000000"/>
          <w:shd w:val="clear" w:color="auto" w:fill="FFFFFF"/>
          <w:lang w:val="hy-AM"/>
        </w:rPr>
        <w:t>)</w:t>
      </w:r>
      <w:r w:rsidRPr="006B7FE1">
        <w:rPr>
          <w:rFonts w:ascii="Sylfaen" w:hAnsi="Sylfaen"/>
          <w:color w:val="000000"/>
          <w:shd w:val="clear" w:color="auto" w:fill="FFFFFF"/>
          <w:lang w:val="hy-AM"/>
        </w:rPr>
        <w:t>,</w:t>
      </w:r>
    </w:p>
    <w:p w:rsidR="006B7FE1" w:rsidRPr="009D57DF" w:rsidRDefault="00180ED5" w:rsidP="006B7FE1">
      <w:pPr>
        <w:spacing w:line="360" w:lineRule="auto"/>
        <w:ind w:left="567" w:hanging="283"/>
        <w:jc w:val="both"/>
        <w:rPr>
          <w:rFonts w:ascii="Sylfaen" w:eastAsia="Sylfaen" w:hAnsi="Sylfaen" w:cs="Sylfaen"/>
          <w:lang w:val="hy-AM"/>
        </w:rPr>
      </w:pPr>
      <w:r>
        <w:rPr>
          <w:rFonts w:ascii="Sylfaen" w:eastAsia="Sylfaen" w:hAnsi="Sylfaen" w:cs="Sylfaen"/>
          <w:lang w:val="hy-AM"/>
        </w:rPr>
        <w:t xml:space="preserve"> </w:t>
      </w:r>
      <w:r w:rsidR="006B7FE1" w:rsidRPr="006745F8">
        <w:rPr>
          <w:rFonts w:ascii="Sylfaen" w:eastAsia="Sylfaen" w:hAnsi="Sylfaen" w:cs="Sylfaen"/>
          <w:lang w:val="hy-AM"/>
        </w:rPr>
        <w:t>դ</w:t>
      </w:r>
      <w:r w:rsidR="006B7FE1">
        <w:rPr>
          <w:rFonts w:ascii="Sylfaen" w:eastAsia="Sylfaen" w:hAnsi="Sylfaen" w:cs="Sylfaen"/>
          <w:lang w:val="hy-AM"/>
        </w:rPr>
        <w:t>.</w:t>
      </w:r>
      <w:r w:rsidR="006B7FE1" w:rsidRPr="00946FC8">
        <w:rPr>
          <w:rFonts w:ascii="Sylfaen" w:eastAsia="Sylfaen" w:hAnsi="Sylfaen" w:cs="Sylfaen"/>
          <w:lang w:val="hy-AM"/>
        </w:rPr>
        <w:t xml:space="preserve"> </w:t>
      </w:r>
      <w:r w:rsidR="006B7FE1" w:rsidRPr="003D33DC">
        <w:rPr>
          <w:rFonts w:ascii="Sylfaen" w:eastAsia="Sylfaen" w:hAnsi="Sylfaen" w:cs="Sylfaen"/>
          <w:lang w:val="hy-AM"/>
        </w:rPr>
        <w:t>Ընկերությունը պարտավոր է</w:t>
      </w:r>
      <w:r w:rsidR="006B7FE1" w:rsidRPr="00E340E3">
        <w:rPr>
          <w:rFonts w:ascii="Sylfaen" w:eastAsia="Sylfaen" w:hAnsi="Sylfaen" w:cs="Sylfaen"/>
          <w:lang w:val="hy-AM"/>
        </w:rPr>
        <w:t xml:space="preserve"> </w:t>
      </w:r>
      <w:r w:rsidR="006B7FE1" w:rsidRPr="00CB6F65">
        <w:rPr>
          <w:rFonts w:ascii="Sylfaen" w:eastAsia="Sylfaen" w:hAnsi="Sylfaen" w:cs="Sylfaen"/>
          <w:lang w:val="hy-AM"/>
        </w:rPr>
        <w:t>Միացման</w:t>
      </w:r>
      <w:r w:rsidR="006B7FE1" w:rsidRPr="00CB6F65">
        <w:rPr>
          <w:rFonts w:ascii="Sylfaen" w:eastAsia="GHEA Grapalat" w:hAnsi="Sylfaen" w:cs="GHEA Grapalat"/>
          <w:lang w:val="hy-AM"/>
        </w:rPr>
        <w:t xml:space="preserve"> </w:t>
      </w:r>
      <w:r w:rsidR="006B7FE1" w:rsidRPr="00CB6F65">
        <w:rPr>
          <w:rFonts w:ascii="Sylfaen" w:eastAsia="Sylfaen" w:hAnsi="Sylfaen" w:cs="Sylfaen"/>
          <w:lang w:val="hy-AM"/>
        </w:rPr>
        <w:t>պայմանագրով</w:t>
      </w:r>
      <w:r w:rsidR="006B7FE1" w:rsidRPr="00CB6F65">
        <w:rPr>
          <w:rFonts w:ascii="Sylfaen" w:eastAsia="GHEA Grapalat" w:hAnsi="Sylfaen" w:cs="GHEA Grapalat"/>
          <w:lang w:val="hy-AM"/>
        </w:rPr>
        <w:t xml:space="preserve"> </w:t>
      </w:r>
      <w:r w:rsidR="006B7FE1" w:rsidRPr="00CB6F65">
        <w:rPr>
          <w:rFonts w:ascii="Sylfaen" w:eastAsia="Sylfaen" w:hAnsi="Sylfaen" w:cs="Sylfaen"/>
          <w:lang w:val="hy-AM"/>
        </w:rPr>
        <w:t>սահմանված</w:t>
      </w:r>
      <w:r w:rsidR="006B7FE1" w:rsidRPr="00CB6F65">
        <w:rPr>
          <w:rFonts w:ascii="Sylfaen" w:eastAsia="GHEA Grapalat" w:hAnsi="Sylfaen" w:cs="GHEA Grapalat"/>
          <w:lang w:val="hy-AM"/>
        </w:rPr>
        <w:t xml:space="preserve"> </w:t>
      </w:r>
      <w:r w:rsidR="006B7FE1" w:rsidRPr="00CB6F65">
        <w:rPr>
          <w:rFonts w:ascii="Sylfaen" w:eastAsia="Sylfaen" w:hAnsi="Sylfaen" w:cs="Sylfaen"/>
          <w:lang w:val="hy-AM"/>
        </w:rPr>
        <w:t>ժամկետում</w:t>
      </w:r>
      <w:r w:rsidR="006B7FE1" w:rsidRPr="00CB6F65">
        <w:rPr>
          <w:rFonts w:ascii="Sylfaen" w:eastAsia="GHEA Grapalat" w:hAnsi="Sylfaen" w:cs="GHEA Grapalat"/>
          <w:lang w:val="hy-AM"/>
        </w:rPr>
        <w:t xml:space="preserve"> </w:t>
      </w:r>
      <w:r w:rsidR="006B7FE1" w:rsidRPr="00CB6F65">
        <w:rPr>
          <w:rFonts w:ascii="Sylfaen" w:eastAsia="Sylfaen" w:hAnsi="Sylfaen" w:cs="Sylfaen"/>
          <w:lang w:val="hy-AM"/>
        </w:rPr>
        <w:t>ավարտել</w:t>
      </w:r>
      <w:r w:rsidR="00D07CAB" w:rsidRPr="00D07CAB">
        <w:rPr>
          <w:rFonts w:ascii="Sylfaen" w:eastAsia="GHEA Grapalat" w:hAnsi="Sylfaen" w:cs="GHEA Grapalat"/>
          <w:lang w:val="hy-AM"/>
        </w:rPr>
        <w:t xml:space="preserve"> </w:t>
      </w:r>
      <w:r w:rsidR="00D07CAB" w:rsidRPr="00EA4D1B">
        <w:rPr>
          <w:rFonts w:ascii="Sylfaen" w:eastAsia="GHEA Grapalat" w:hAnsi="Sylfaen" w:cs="GHEA Grapalat"/>
          <w:lang w:val="hy-AM"/>
        </w:rPr>
        <w:t>Ս</w:t>
      </w:r>
      <w:r w:rsidR="00D07CAB" w:rsidRPr="00CB6F65">
        <w:rPr>
          <w:rFonts w:ascii="Sylfaen" w:eastAsia="Sylfaen" w:hAnsi="Sylfaen" w:cs="Sylfaen"/>
          <w:lang w:val="hy-AM"/>
        </w:rPr>
        <w:t>պառման</w:t>
      </w:r>
      <w:r w:rsidR="00D07CAB" w:rsidRPr="00CB6F65">
        <w:rPr>
          <w:rFonts w:ascii="Sylfaen" w:eastAsia="GHEA Grapalat" w:hAnsi="Sylfaen" w:cs="GHEA Grapalat"/>
          <w:lang w:val="hy-AM"/>
        </w:rPr>
        <w:t xml:space="preserve"> </w:t>
      </w:r>
      <w:r w:rsidR="00D07CAB" w:rsidRPr="00CB6F65">
        <w:rPr>
          <w:rFonts w:ascii="Sylfaen" w:eastAsia="Sylfaen" w:hAnsi="Sylfaen" w:cs="Sylfaen"/>
          <w:lang w:val="hy-AM"/>
        </w:rPr>
        <w:t>համակարգ</w:t>
      </w:r>
      <w:r w:rsidR="00D07CAB" w:rsidRPr="001D013D">
        <w:rPr>
          <w:rFonts w:ascii="Sylfaen" w:eastAsia="Sylfaen" w:hAnsi="Sylfaen" w:cs="Sylfaen"/>
          <w:lang w:val="hy-AM"/>
        </w:rPr>
        <w:t>ն</w:t>
      </w:r>
      <w:r w:rsidR="00D07CAB" w:rsidRPr="001D013D">
        <w:rPr>
          <w:rFonts w:ascii="Sylfaen" w:eastAsia="GHEA Grapalat" w:hAnsi="Sylfaen" w:cs="GHEA Grapalat"/>
          <w:lang w:val="hy-AM"/>
        </w:rPr>
        <w:t xml:space="preserve"> </w:t>
      </w:r>
      <w:r w:rsidR="00D07CAB" w:rsidRPr="00CB6F65">
        <w:rPr>
          <w:rFonts w:ascii="Sylfaen" w:eastAsia="Sylfaen" w:hAnsi="Sylfaen" w:cs="Sylfaen"/>
          <w:lang w:val="hy-AM"/>
        </w:rPr>
        <w:t>էլեկտրական</w:t>
      </w:r>
      <w:r w:rsidR="00D07CAB" w:rsidRPr="00CB6F65">
        <w:rPr>
          <w:rFonts w:ascii="Sylfaen" w:eastAsia="GHEA Grapalat" w:hAnsi="Sylfaen" w:cs="GHEA Grapalat"/>
          <w:lang w:val="hy-AM"/>
        </w:rPr>
        <w:t xml:space="preserve"> </w:t>
      </w:r>
      <w:r w:rsidR="00D07CAB" w:rsidRPr="00CB6F65">
        <w:rPr>
          <w:rFonts w:ascii="Sylfaen" w:eastAsia="Sylfaen" w:hAnsi="Sylfaen" w:cs="Sylfaen"/>
          <w:lang w:val="hy-AM"/>
        </w:rPr>
        <w:t>ցանցին</w:t>
      </w:r>
      <w:r w:rsidR="00D07CAB" w:rsidRPr="007E11CD">
        <w:rPr>
          <w:rFonts w:ascii="Sylfaen" w:eastAsia="Sylfaen" w:hAnsi="Sylfaen" w:cs="Sylfaen"/>
          <w:lang w:val="hy-AM"/>
        </w:rPr>
        <w:t xml:space="preserve"> </w:t>
      </w:r>
      <w:r w:rsidR="00D07CAB">
        <w:rPr>
          <w:rFonts w:ascii="Sylfaen" w:eastAsia="Sylfaen" w:hAnsi="Sylfaen" w:cs="Sylfaen"/>
          <w:lang w:val="hy-AM"/>
        </w:rPr>
        <w:t>միաց</w:t>
      </w:r>
      <w:r w:rsidR="00D07CAB" w:rsidRPr="001D013D">
        <w:rPr>
          <w:rFonts w:ascii="Sylfaen" w:eastAsia="Sylfaen" w:hAnsi="Sylfaen" w:cs="Sylfaen"/>
          <w:lang w:val="hy-AM"/>
        </w:rPr>
        <w:t>ման աշխատանքները</w:t>
      </w:r>
      <w:r w:rsidR="005276D3" w:rsidRPr="005276D3">
        <w:rPr>
          <w:rFonts w:ascii="Sylfaen" w:eastAsia="Sylfaen" w:hAnsi="Sylfaen" w:cs="Sylfaen"/>
          <w:lang w:val="hy-AM"/>
        </w:rPr>
        <w:t xml:space="preserve"> </w:t>
      </w:r>
      <w:r w:rsidR="006B7FE1" w:rsidRPr="00E340E3">
        <w:rPr>
          <w:rFonts w:ascii="Sylfaen" w:eastAsia="GHEA Grapalat" w:hAnsi="Sylfaen" w:cs="GHEA Grapalat"/>
          <w:lang w:val="hy-AM"/>
        </w:rPr>
        <w:t>(</w:t>
      </w:r>
      <w:r w:rsidR="006B7FE1" w:rsidRPr="007B62F9">
        <w:rPr>
          <w:rFonts w:ascii="Sylfaen" w:eastAsia="Sylfaen" w:hAnsi="Sylfaen" w:cs="Sylfaen"/>
          <w:lang w:val="hy-AM"/>
        </w:rPr>
        <w:t>ԷՄՕԿ-ի</w:t>
      </w:r>
      <w:r w:rsidR="006B7FE1" w:rsidRPr="00997956">
        <w:rPr>
          <w:rFonts w:ascii="Sylfaen" w:eastAsia="Sylfaen" w:hAnsi="Sylfaen" w:cs="Sylfaen"/>
          <w:lang w:val="hy-AM"/>
        </w:rPr>
        <w:t xml:space="preserve"> </w:t>
      </w:r>
      <w:r w:rsidR="006B7FE1" w:rsidRPr="008315CB">
        <w:rPr>
          <w:rFonts w:ascii="Sylfaen" w:eastAsia="Sylfaen" w:hAnsi="Sylfaen" w:cs="Sylfaen"/>
          <w:lang w:val="hy-AM"/>
        </w:rPr>
        <w:t>13.5 կետով</w:t>
      </w:r>
      <w:r w:rsidR="006B7FE1" w:rsidRPr="00E340E3">
        <w:rPr>
          <w:rFonts w:ascii="Sylfaen" w:eastAsia="GHEA Grapalat" w:hAnsi="Sylfaen" w:cs="GHEA Grapalat"/>
          <w:lang w:val="hy-AM"/>
        </w:rPr>
        <w:t>)</w:t>
      </w:r>
      <w:r w:rsidR="009D57DF" w:rsidRPr="009D57DF">
        <w:rPr>
          <w:rFonts w:ascii="Sylfaen" w:eastAsia="GHEA Grapalat" w:hAnsi="Sylfaen" w:cs="GHEA Grapalat"/>
          <w:lang w:val="hy-AM"/>
        </w:rPr>
        <w:t>.</w:t>
      </w:r>
    </w:p>
    <w:p w:rsidR="0083670B" w:rsidRPr="008736C4" w:rsidRDefault="009D57DF" w:rsidP="00180ED5">
      <w:pPr>
        <w:pStyle w:val="a9"/>
        <w:numPr>
          <w:ilvl w:val="0"/>
          <w:numId w:val="11"/>
        </w:numPr>
        <w:spacing w:line="360" w:lineRule="auto"/>
        <w:ind w:left="567"/>
        <w:jc w:val="both"/>
        <w:rPr>
          <w:rFonts w:ascii="Sylfaen" w:eastAsia="GHEA Grapalat" w:hAnsi="Sylfaen" w:cs="GHEA Grapalat"/>
          <w:lang w:val="hy-AM"/>
        </w:rPr>
      </w:pPr>
      <w:r w:rsidRPr="009D57DF">
        <w:rPr>
          <w:rFonts w:ascii="Sylfaen" w:eastAsia="GHEA Grapalat" w:hAnsi="Sylfaen" w:cs="GHEA Grapalat"/>
          <w:lang w:val="hy-AM"/>
        </w:rPr>
        <w:t xml:space="preserve">որ </w:t>
      </w:r>
      <w:r w:rsidR="00A35F30" w:rsidRPr="00BA2B7A">
        <w:rPr>
          <w:rFonts w:ascii="Sylfaen" w:eastAsia="Sylfaen" w:hAnsi="Sylfaen" w:cs="Sylfaen"/>
          <w:lang w:val="hy-AM"/>
        </w:rPr>
        <w:t>Հանձնաժողովի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աշխատակազմը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հարուցված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7B62F9" w:rsidRPr="007B62F9">
        <w:rPr>
          <w:rFonts w:ascii="Sylfaen" w:eastAsia="Sylfaen" w:hAnsi="Sylfaen" w:cs="Sylfaen"/>
          <w:lang w:val="hy-AM"/>
        </w:rPr>
        <w:t>շրջանակում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պարզել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1664C7" w:rsidRPr="001664C7">
        <w:rPr>
          <w:rFonts w:ascii="Sylfaen" w:eastAsia="GHEA Grapalat" w:hAnsi="Sylfaen" w:cs="GHEA Grapalat"/>
          <w:lang w:val="hy-AM"/>
        </w:rPr>
        <w:t xml:space="preserve">, որ </w:t>
      </w:r>
      <w:r w:rsidR="00791F47" w:rsidRPr="00791F47">
        <w:rPr>
          <w:rFonts w:ascii="Sylfaen" w:eastAsia="GHEA Grapalat" w:hAnsi="Sylfaen" w:cs="GHEA Grapalat"/>
          <w:lang w:val="hy-AM"/>
        </w:rPr>
        <w:t xml:space="preserve">Ընկերությունը </w:t>
      </w:r>
      <w:r w:rsidR="0083670B" w:rsidRPr="004E4D60">
        <w:rPr>
          <w:rFonts w:ascii="Sylfaen" w:eastAsia="GHEA Grapalat" w:hAnsi="Sylfaen" w:cs="GHEA Grapalat"/>
          <w:lang w:val="hy-AM"/>
        </w:rPr>
        <w:t>խախտել է</w:t>
      </w:r>
      <w:r w:rsidR="0083670B" w:rsidRPr="008736C4">
        <w:rPr>
          <w:rFonts w:ascii="Sylfaen" w:eastAsia="GHEA Grapalat" w:hAnsi="Sylfaen" w:cs="GHEA Grapalat"/>
          <w:lang w:val="hy-AM"/>
        </w:rPr>
        <w:t xml:space="preserve"> </w:t>
      </w:r>
      <w:r w:rsidR="0083670B" w:rsidRPr="004E4D60">
        <w:rPr>
          <w:rFonts w:ascii="Sylfaen" w:eastAsia="GHEA Grapalat" w:hAnsi="Sylfaen" w:cs="GHEA Grapalat"/>
          <w:lang w:val="hy-AM"/>
        </w:rPr>
        <w:t>ԷՄՕԿ</w:t>
      </w:r>
      <w:r w:rsidR="0083670B" w:rsidRPr="00D04580">
        <w:rPr>
          <w:rFonts w:ascii="Sylfaen" w:eastAsia="GHEA Grapalat" w:hAnsi="Sylfaen" w:cs="GHEA Grapalat"/>
          <w:lang w:val="hy-AM"/>
        </w:rPr>
        <w:t>-ի</w:t>
      </w:r>
      <w:r w:rsidR="001664C7">
        <w:rPr>
          <w:rFonts w:ascii="Sylfaen" w:eastAsia="GHEA Grapalat" w:hAnsi="Sylfaen" w:cs="GHEA Grapalat"/>
          <w:lang w:val="hy-AM"/>
        </w:rPr>
        <w:t xml:space="preserve"> 2.3</w:t>
      </w:r>
      <w:r w:rsidR="001664C7" w:rsidRPr="001664C7">
        <w:rPr>
          <w:rFonts w:ascii="Sylfaen" w:eastAsia="GHEA Grapalat" w:hAnsi="Sylfaen" w:cs="GHEA Grapalat"/>
          <w:lang w:val="hy-AM"/>
        </w:rPr>
        <w:t>, 13, 13.1 և 13.5 կետերը</w:t>
      </w:r>
      <w:r w:rsidRPr="009D57DF">
        <w:rPr>
          <w:rFonts w:ascii="Sylfaen" w:eastAsia="GHEA Grapalat" w:hAnsi="Sylfaen" w:cs="GHEA Grapalat"/>
          <w:lang w:val="hy-AM"/>
        </w:rPr>
        <w:t>,</w:t>
      </w:r>
      <w:r w:rsidR="005276D3" w:rsidRPr="005276D3">
        <w:rPr>
          <w:rFonts w:ascii="Sylfaen" w:eastAsia="GHEA Grapalat" w:hAnsi="Sylfaen" w:cs="GHEA Grapalat"/>
          <w:lang w:val="hy-AM"/>
        </w:rPr>
        <w:t xml:space="preserve"> և</w:t>
      </w:r>
      <w:r w:rsidR="001664C7"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BA2B7A" w:rsidRDefault="003267A3" w:rsidP="00A35F30">
      <w:pPr>
        <w:spacing w:line="360" w:lineRule="auto"/>
        <w:ind w:right="-1" w:firstLine="426"/>
        <w:jc w:val="both"/>
        <w:rPr>
          <w:rFonts w:ascii="Sylfaen" w:eastAsia="GHEA Grapalat" w:hAnsi="Sylfaen" w:cs="GHEA Grapalat"/>
          <w:b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Էներգետիկայի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180ED5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GHEA Grapalat" w:hAnsi="Sylfaen" w:cs="GHEA Grapalat"/>
          <w:lang w:val="hy-AM"/>
        </w:rPr>
        <w:t>42-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</w:t>
      </w:r>
      <w:r w:rsidR="00A644FF" w:rsidRPr="00F777D9">
        <w:rPr>
          <w:rFonts w:ascii="Sylfaen" w:hAnsi="Sylfaen"/>
          <w:lang w:val="hy-AM"/>
        </w:rPr>
        <w:t>ը</w:t>
      </w:r>
      <w:r w:rsidR="00A644FF">
        <w:rPr>
          <w:rFonts w:ascii="Sylfaen" w:hAnsi="Sylfaen"/>
          <w:lang w:val="hy-AM"/>
        </w:rPr>
        <w:t>`</w:t>
      </w:r>
      <w:r w:rsidR="00A644FF" w:rsidRPr="00A644FF">
        <w:rPr>
          <w:rFonts w:ascii="Sylfaen" w:hAnsi="Sylfaen"/>
          <w:lang w:val="hy-AM"/>
        </w:rPr>
        <w:t xml:space="preserve"> </w:t>
      </w:r>
      <w:r w:rsidR="00317B11" w:rsidRPr="00317B11">
        <w:rPr>
          <w:rFonts w:ascii="Sylfaen" w:eastAsia="Sylfaen" w:hAnsi="Sylfaen" w:cs="Sylfaen"/>
          <w:lang w:val="hy-AM"/>
        </w:rPr>
        <w:t>Հ</w:t>
      </w:r>
      <w:r w:rsidR="00A35F30" w:rsidRPr="00BA2B7A">
        <w:rPr>
          <w:rFonts w:ascii="Sylfaen" w:eastAsia="Sylfaen" w:hAnsi="Sylfaen" w:cs="Sylfaen"/>
          <w:lang w:val="hy-AM"/>
        </w:rPr>
        <w:t>անձնաժողովը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որոշում</w:t>
      </w:r>
      <w:r w:rsidR="00A35F30" w:rsidRPr="00BA2B7A">
        <w:rPr>
          <w:rFonts w:ascii="Sylfaen" w:eastAsia="GHEA Grapalat" w:hAnsi="Sylfaen" w:cs="GHEA Grapalat"/>
          <w:b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է</w:t>
      </w:r>
      <w:r w:rsidR="00A35F30" w:rsidRPr="00BA2B7A">
        <w:rPr>
          <w:rFonts w:ascii="Sylfaen" w:eastAsia="GHEA Grapalat" w:hAnsi="Sylfaen" w:cs="GHEA Grapalat"/>
          <w:b/>
          <w:lang w:val="hy-AM"/>
        </w:rPr>
        <w:t>.</w:t>
      </w:r>
    </w:p>
    <w:p w:rsidR="0046214E" w:rsidRPr="00BA2B7A" w:rsidRDefault="0046214E" w:rsidP="0046214E">
      <w:pPr>
        <w:ind w:right="-1" w:firstLine="426"/>
        <w:jc w:val="both"/>
        <w:rPr>
          <w:rFonts w:ascii="Sylfaen" w:eastAsia="GHEA Grapalat" w:hAnsi="Sylfaen" w:cs="GHEA Grapalat"/>
          <w:b/>
          <w:lang w:val="hy-AM"/>
        </w:rPr>
      </w:pPr>
    </w:p>
    <w:p w:rsidR="00A35F30" w:rsidRPr="000860BB" w:rsidRDefault="00D21CB8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lastRenderedPageBreak/>
        <w:t>ԷՄՕԿ-ի</w:t>
      </w:r>
      <w:r w:rsidR="009D3B39">
        <w:rPr>
          <w:rFonts w:ascii="Sylfaen" w:eastAsia="Sylfaen" w:hAnsi="Sylfaen" w:cs="Sylfaen"/>
          <w:lang w:val="hy-AM"/>
        </w:rPr>
        <w:t xml:space="preserve"> 2.3,</w:t>
      </w:r>
      <w:r w:rsidR="009D3B39" w:rsidRPr="009D3B39">
        <w:rPr>
          <w:rFonts w:ascii="Sylfaen" w:eastAsia="Sylfaen" w:hAnsi="Sylfaen" w:cs="Sylfaen"/>
          <w:lang w:val="hy-AM"/>
        </w:rPr>
        <w:t xml:space="preserve"> </w:t>
      </w:r>
      <w:r w:rsidR="009D3B39">
        <w:rPr>
          <w:rFonts w:ascii="Sylfaen" w:eastAsia="Sylfaen" w:hAnsi="Sylfaen" w:cs="Sylfaen"/>
          <w:lang w:val="hy-AM"/>
        </w:rPr>
        <w:t>13</w:t>
      </w:r>
      <w:r w:rsidR="00244BB9" w:rsidRPr="00244BB9">
        <w:rPr>
          <w:rFonts w:ascii="Sylfaen" w:eastAsia="Sylfaen" w:hAnsi="Sylfaen" w:cs="Sylfaen"/>
          <w:lang w:val="hy-AM"/>
        </w:rPr>
        <w:t>, 13.1 և 13.5-րդ</w:t>
      </w:r>
      <w:r w:rsidR="00180ED5">
        <w:rPr>
          <w:rFonts w:ascii="Sylfaen" w:eastAsia="Sylfaen" w:hAnsi="Sylfaen" w:cs="Sylfaen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 xml:space="preserve">կետերը </w:t>
      </w:r>
      <w:r w:rsidR="00A35F30" w:rsidRPr="00BA2B7A">
        <w:rPr>
          <w:rFonts w:ascii="Sylfaen" w:eastAsia="Sylfaen" w:hAnsi="Sylfaen" w:cs="Sylfaen"/>
          <w:lang w:val="hy-AM"/>
        </w:rPr>
        <w:t>խախտելու համար</w:t>
      </w:r>
      <w:r w:rsidR="001664C7" w:rsidRPr="001664C7">
        <w:rPr>
          <w:rFonts w:ascii="Sylfaen" w:eastAsia="Sylfaen" w:hAnsi="Sylfaen" w:cs="Sylfaen"/>
          <w:lang w:val="hy-AM"/>
        </w:rPr>
        <w:t xml:space="preserve"> Ը</w:t>
      </w:r>
      <w:r w:rsidR="00A35F30" w:rsidRPr="00BA2B7A">
        <w:rPr>
          <w:rFonts w:ascii="Sylfaen" w:eastAsia="Sylfaen" w:hAnsi="Sylfaen" w:cs="Sylfaen"/>
          <w:lang w:val="hy-AM"/>
        </w:rPr>
        <w:t xml:space="preserve">նկերությանը ենթարկել տուգանքի` </w:t>
      </w:r>
      <w:r w:rsidR="00A35F30" w:rsidRPr="00A706B8">
        <w:rPr>
          <w:rFonts w:ascii="Sylfaen" w:eastAsia="Sylfaen" w:hAnsi="Sylfaen" w:cs="Sylfaen"/>
          <w:lang w:val="hy-AM"/>
        </w:rPr>
        <w:t>5 000 000</w:t>
      </w:r>
      <w:r w:rsidR="00A35F30" w:rsidRPr="00BA2B7A">
        <w:rPr>
          <w:rFonts w:ascii="Sylfaen" w:eastAsia="Sylfaen" w:hAnsi="Sylfaen" w:cs="Sylfaen"/>
          <w:lang w:val="hy-AM"/>
        </w:rPr>
        <w:t xml:space="preserve"> (հինգ միլիոն) դրամ գումարի չափով</w:t>
      </w:r>
      <w:r w:rsidR="003121EB" w:rsidRPr="003121EB">
        <w:rPr>
          <w:rFonts w:ascii="Sylfaen" w:eastAsia="Sylfaen" w:hAnsi="Sylfaen" w:cs="Sylfaen"/>
          <w:lang w:val="hy-AM"/>
        </w:rPr>
        <w:t>:</w:t>
      </w:r>
    </w:p>
    <w:p w:rsidR="00A35F30" w:rsidRPr="00BA2B7A" w:rsidRDefault="0095442E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1664C7" w:rsidRPr="009D3B39">
        <w:rPr>
          <w:rFonts w:ascii="Sylfaen" w:eastAsia="Sylfaen" w:hAnsi="Sylfaen" w:cs="Sylfaen"/>
          <w:lang w:val="hy-AM"/>
        </w:rPr>
        <w:t>Ը</w:t>
      </w:r>
      <w:r w:rsidR="001664C7">
        <w:rPr>
          <w:rFonts w:ascii="Sylfaen" w:eastAsia="Sylfaen" w:hAnsi="Sylfaen" w:cs="Sylfaen"/>
          <w:lang w:val="hy-AM"/>
        </w:rPr>
        <w:t>նկերությ</w:t>
      </w:r>
      <w:r w:rsidR="007B62F9">
        <w:rPr>
          <w:rFonts w:ascii="Sylfaen" w:eastAsia="Sylfaen" w:hAnsi="Sylfaen" w:cs="Sylfaen"/>
          <w:lang w:val="en-US"/>
        </w:rPr>
        <w:t>ա</w:t>
      </w:r>
      <w:r w:rsidR="00A35F30" w:rsidRPr="00BA2B7A">
        <w:rPr>
          <w:rFonts w:ascii="Sylfaen" w:eastAsia="Sylfaen" w:hAnsi="Sylfaen" w:cs="Sylfaen"/>
          <w:lang w:val="hy-AM"/>
        </w:rPr>
        <w:t>նը</w:t>
      </w:r>
      <w:r w:rsidR="007B62F9">
        <w:rPr>
          <w:rFonts w:ascii="Sylfaen" w:eastAsia="Sylfaen" w:hAnsi="Sylfaen" w:cs="Sylfaen"/>
          <w:lang w:val="en-US"/>
        </w:rPr>
        <w:t>՝</w:t>
      </w:r>
    </w:p>
    <w:p w:rsidR="001664C7" w:rsidRPr="001664C7" w:rsidRDefault="001664C7" w:rsidP="001664C7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երկշաբաթյա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ժամկետում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որոշման</w:t>
      </w:r>
      <w:r w:rsidRPr="001664C7">
        <w:rPr>
          <w:rFonts w:ascii="Sylfaen" w:eastAsia="GHEA Grapalat" w:hAnsi="Sylfaen" w:cs="GHEA Grapalat"/>
          <w:lang w:val="hy-AM"/>
        </w:rPr>
        <w:t xml:space="preserve"> 1-ին </w:t>
      </w:r>
      <w:r w:rsidR="007B62F9">
        <w:rPr>
          <w:rFonts w:ascii="Sylfaen" w:eastAsia="Sylfaen" w:hAnsi="Sylfaen" w:cs="Sylfaen"/>
          <w:lang w:val="hy-AM"/>
        </w:rPr>
        <w:t>կետ</w:t>
      </w:r>
      <w:r w:rsidRPr="001664C7">
        <w:rPr>
          <w:rFonts w:ascii="Sylfaen" w:eastAsia="Sylfaen" w:hAnsi="Sylfaen" w:cs="Sylfaen"/>
          <w:lang w:val="hy-AM"/>
        </w:rPr>
        <w:t>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ամրագրված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գումարը</w:t>
      </w:r>
      <w:r w:rsidR="009D57DF" w:rsidRPr="009D57DF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GHEA Grapalat" w:hAnsi="Sylfaen" w:cs="GHEA Grapalat"/>
          <w:lang w:val="hy-AM"/>
        </w:rPr>
        <w:t>900005242327 h</w:t>
      </w:r>
      <w:r w:rsidRPr="001664C7">
        <w:rPr>
          <w:rFonts w:ascii="Sylfaen" w:eastAsia="Sylfaen" w:hAnsi="Sylfaen" w:cs="Sylfaen"/>
          <w:lang w:val="hy-AM"/>
        </w:rPr>
        <w:t>աշվեհամարով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փոխանցել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Հայաստանի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Հանրապետության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պետական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բյուջե</w:t>
      </w:r>
      <w:r w:rsidR="009D57DF" w:rsidRPr="009D57DF">
        <w:rPr>
          <w:rFonts w:ascii="Sylfaen" w:eastAsia="GHEA Grapalat" w:hAnsi="Sylfaen" w:cs="GHEA Grapalat"/>
          <w:lang w:val="hy-AM"/>
        </w:rPr>
        <w:t>.</w:t>
      </w:r>
    </w:p>
    <w:p w:rsidR="00317B11" w:rsidRPr="00317B11" w:rsidRDefault="00A35F30" w:rsidP="00317B11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="007B62F9" w:rsidRPr="007B62F9">
        <w:rPr>
          <w:rFonts w:ascii="Sylfaen" w:eastAsia="GHEA Grapalat" w:hAnsi="Sylfaen" w:cs="GHEA Grapalat"/>
          <w:lang w:val="hy-AM"/>
        </w:rPr>
        <w:t xml:space="preserve"> </w:t>
      </w:r>
      <w:r w:rsidR="00DE0287">
        <w:rPr>
          <w:rFonts w:ascii="Sylfaen" w:eastAsia="GHEA Grapalat" w:hAnsi="Sylfaen" w:cs="GHEA Grapalat"/>
          <w:lang w:val="hy-AM"/>
        </w:rPr>
        <w:t>1</w:t>
      </w:r>
      <w:r w:rsidR="00DE0287" w:rsidRPr="00DE0287">
        <w:rPr>
          <w:rFonts w:ascii="Sylfaen" w:eastAsia="GHEA Grapalat" w:hAnsi="Sylfaen" w:cs="GHEA Grapalat"/>
          <w:lang w:val="hy-AM"/>
        </w:rPr>
        <w:t>0 աշխատանքային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օրվա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ընթացքում</w:t>
      </w:r>
      <w:r w:rsidR="009F0141" w:rsidRPr="009F0141">
        <w:rPr>
          <w:rFonts w:ascii="Sylfaen" w:eastAsia="GHEA Grapalat" w:hAnsi="Sylfaen" w:cs="GHEA Grapalat"/>
          <w:lang w:val="hy-AM"/>
        </w:rPr>
        <w:t xml:space="preserve"> Դիմողին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ներկայացնել</w:t>
      </w:r>
      <w:r w:rsidR="007B62F9" w:rsidRPr="007B62F9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էլեկտրական</w:t>
      </w:r>
      <w:r w:rsidR="007B62F9" w:rsidRPr="007B62F9">
        <w:rPr>
          <w:rFonts w:ascii="Sylfaen" w:eastAsia="Sylfaen" w:hAnsi="Sylfaen" w:cs="Sylfaen"/>
          <w:lang w:val="hy-AM"/>
        </w:rPr>
        <w:t xml:space="preserve"> էներգիայի մատակարարման պայմանագիր կնքելու </w:t>
      </w:r>
      <w:r w:rsidRPr="001664C7">
        <w:rPr>
          <w:rFonts w:ascii="Sylfaen" w:eastAsia="Sylfaen" w:hAnsi="Sylfaen" w:cs="Sylfaen"/>
          <w:lang w:val="hy-AM"/>
        </w:rPr>
        <w:t>առաջարկություն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և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այդ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մասին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գրավոր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տեղեկացնել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Հանձնաժողովին</w:t>
      </w:r>
      <w:r w:rsidR="009D57DF" w:rsidRPr="009D57DF">
        <w:rPr>
          <w:rFonts w:ascii="Sylfaen" w:eastAsia="GHEA Grapalat" w:hAnsi="Sylfaen" w:cs="GHEA Grapalat"/>
          <w:lang w:val="hy-AM"/>
        </w:rPr>
        <w:t>.</w:t>
      </w:r>
    </w:p>
    <w:p w:rsidR="00A35F30" w:rsidRPr="00317B11" w:rsidRDefault="00317B11" w:rsidP="00317B11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317B11">
        <w:rPr>
          <w:rFonts w:ascii="Sylfaen" w:eastAsia="GHEA Grapalat" w:hAnsi="Sylfaen" w:cs="GHEA Grapalat"/>
          <w:lang w:val="hy-AM"/>
        </w:rPr>
        <w:t>ը</w:t>
      </w:r>
      <w:r w:rsidR="00A35F30" w:rsidRPr="00317B11">
        <w:rPr>
          <w:rFonts w:ascii="Sylfaen" w:eastAsia="Sylfaen" w:hAnsi="Sylfaen" w:cs="Sylfaen"/>
          <w:lang w:val="hy-AM"/>
        </w:rPr>
        <w:t>նդունել ի գիտություն, որ</w:t>
      </w:r>
      <w:r w:rsidR="001664C7" w:rsidRPr="00317B11">
        <w:rPr>
          <w:rFonts w:ascii="Sylfaen" w:eastAsia="Sylfaen" w:hAnsi="Sylfaen" w:cs="Sylfaen"/>
          <w:lang w:val="hy-AM"/>
        </w:rPr>
        <w:t xml:space="preserve"> Ը</w:t>
      </w:r>
      <w:r w:rsidR="00A35F30" w:rsidRPr="00317B11">
        <w:rPr>
          <w:rFonts w:ascii="Sylfaen" w:eastAsia="Sylfaen" w:hAnsi="Sylfaen" w:cs="Sylfaen"/>
          <w:lang w:val="hy-AM"/>
        </w:rPr>
        <w:t>նկերությունն իրավասու է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A35F30" w:rsidRPr="006B7FE1" w:rsidRDefault="00A35F30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6B7FE1" w:rsidRPr="00BA2B7A" w:rsidRDefault="006B7FE1" w:rsidP="006B7FE1">
      <w:pPr>
        <w:spacing w:line="360" w:lineRule="auto"/>
        <w:jc w:val="both"/>
        <w:rPr>
          <w:rFonts w:ascii="Sylfaen" w:eastAsia="Sylfaen" w:hAnsi="Sylfaen" w:cs="Sylfaen"/>
          <w:lang w:val="hy-AM"/>
        </w:rPr>
      </w:pPr>
    </w:p>
    <w:p w:rsidR="00A35F30" w:rsidRPr="00BA2B7A" w:rsidRDefault="00180ED5" w:rsidP="00180ED5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BA2B7A" w:rsidRDefault="00A35F30" w:rsidP="00180ED5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BA2B7A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BA2B7A" w:rsidRDefault="00180ED5" w:rsidP="00180ED5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F16BF0" w:rsidRPr="003121EB" w:rsidRDefault="00F16BF0" w:rsidP="00180ED5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</w:p>
    <w:p w:rsidR="00A35F30" w:rsidRPr="00BA2B7A" w:rsidRDefault="00A35F30" w:rsidP="00180ED5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35F30" w:rsidRPr="00BA2B7A" w:rsidRDefault="00180ED5" w:rsidP="00180ED5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180ED5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BA2B7A" w:rsidRDefault="00180ED5" w:rsidP="00180ED5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180ED5">
        <w:rPr>
          <w:rFonts w:ascii="Sylfaen" w:eastAsia="Sylfaen" w:hAnsi="Sylfaen" w:cs="Sylfaen"/>
          <w:sz w:val="18"/>
          <w:lang w:val="hy-AM"/>
        </w:rPr>
        <w:t xml:space="preserve"> </w:t>
      </w:r>
      <w:r w:rsidR="00CA71AE" w:rsidRPr="009D57DF">
        <w:rPr>
          <w:rFonts w:ascii="Sylfaen" w:eastAsia="Sylfaen" w:hAnsi="Sylfaen" w:cs="Sylfaen"/>
          <w:sz w:val="18"/>
          <w:lang w:val="hy-AM"/>
        </w:rPr>
        <w:t xml:space="preserve">8 </w:t>
      </w:r>
      <w:r w:rsidR="00A35F30" w:rsidRPr="00BA2B7A">
        <w:rPr>
          <w:rFonts w:ascii="Sylfaen" w:eastAsia="Sylfaen" w:hAnsi="Sylfaen" w:cs="Sylfaen"/>
          <w:sz w:val="18"/>
          <w:lang w:val="hy-AM"/>
        </w:rPr>
        <w:t>հու</w:t>
      </w:r>
      <w:r w:rsidR="00A23382" w:rsidRPr="000860BB">
        <w:rPr>
          <w:rFonts w:ascii="Sylfaen" w:eastAsia="Sylfaen" w:hAnsi="Sylfaen" w:cs="Sylfaen"/>
          <w:sz w:val="18"/>
          <w:lang w:val="hy-AM"/>
        </w:rPr>
        <w:t>լ</w:t>
      </w:r>
      <w:r w:rsidR="00A35F30" w:rsidRPr="00BA2B7A">
        <w:rPr>
          <w:rFonts w:ascii="Sylfaen" w:eastAsia="Sylfaen" w:hAnsi="Sylfaen" w:cs="Sylfaen"/>
          <w:sz w:val="18"/>
          <w:lang w:val="hy-AM"/>
        </w:rPr>
        <w:t>իսի</w:t>
      </w:r>
      <w:r w:rsidR="0095442E">
        <w:rPr>
          <w:rFonts w:ascii="Sylfaen" w:eastAsia="Sylfaen" w:hAnsi="Sylfaen" w:cs="Sylfaen"/>
          <w:sz w:val="18"/>
          <w:lang w:val="hy-AM"/>
        </w:rPr>
        <w:t xml:space="preserve"> 201</w:t>
      </w:r>
      <w:r w:rsidR="0095442E" w:rsidRPr="002A1F65">
        <w:rPr>
          <w:rFonts w:ascii="Sylfaen" w:eastAsia="Sylfaen" w:hAnsi="Sylfaen" w:cs="Sylfaen"/>
          <w:sz w:val="18"/>
          <w:lang w:val="hy-AM"/>
        </w:rPr>
        <w:t>5</w:t>
      </w:r>
      <w:r w:rsidR="00A35F30" w:rsidRPr="00BA2B7A">
        <w:rPr>
          <w:rFonts w:ascii="Sylfaen" w:eastAsia="Sylfaen" w:hAnsi="Sylfaen" w:cs="Sylfaen"/>
          <w:sz w:val="18"/>
          <w:lang w:val="hy-AM"/>
        </w:rPr>
        <w:t>թ.</w:t>
      </w:r>
    </w:p>
    <w:p w:rsidR="006D5FB0" w:rsidRPr="005276D3" w:rsidRDefault="00180ED5" w:rsidP="00180ED5">
      <w:pPr>
        <w:tabs>
          <w:tab w:val="center" w:pos="737"/>
        </w:tabs>
        <w:rPr>
          <w:rFonts w:ascii="Sylfaen" w:hAnsi="Sylfaen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ժամը</w:t>
      </w:r>
      <w:r w:rsidR="005276D3" w:rsidRPr="005276D3">
        <w:rPr>
          <w:rFonts w:ascii="Sylfaen" w:eastAsia="Sylfaen" w:hAnsi="Sylfaen" w:cs="Sylfaen"/>
          <w:sz w:val="18"/>
          <w:lang w:val="hy-AM"/>
        </w:rPr>
        <w:t xml:space="preserve"> </w:t>
      </w:r>
      <w:r w:rsidR="005276D3">
        <w:rPr>
          <w:rFonts w:ascii="Sylfaen" w:hAnsi="Sylfaen"/>
          <w:sz w:val="18"/>
          <w:szCs w:val="18"/>
          <w:lang w:val="hy-AM"/>
        </w:rPr>
        <w:t>16</w:t>
      </w:r>
      <w:r w:rsidR="005276D3">
        <w:rPr>
          <w:rFonts w:ascii="Sylfaen" w:hAnsi="Sylfaen"/>
          <w:sz w:val="18"/>
          <w:szCs w:val="18"/>
          <w:vertAlign w:val="superscript"/>
          <w:lang w:val="hy-AM"/>
        </w:rPr>
        <w:t>00</w:t>
      </w:r>
    </w:p>
    <w:sectPr w:rsidR="006D5FB0" w:rsidRPr="005276D3" w:rsidSect="00180ED5">
      <w:headerReference w:type="even" r:id="rId11"/>
      <w:footerReference w:type="even" r:id="rId12"/>
      <w:footerReference w:type="default" r:id="rId13"/>
      <w:pgSz w:w="11906" w:h="16838" w:code="9"/>
      <w:pgMar w:top="709" w:right="851" w:bottom="851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50" w:rsidRDefault="00642C50">
      <w:r>
        <w:separator/>
      </w:r>
    </w:p>
  </w:endnote>
  <w:endnote w:type="continuationSeparator" w:id="0">
    <w:p w:rsidR="00642C50" w:rsidRDefault="0064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B7" w:rsidRDefault="007A590A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15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5B7" w:rsidRDefault="007A15B7" w:rsidP="004C38F3">
    <w:pPr>
      <w:pStyle w:val="a4"/>
      <w:ind w:right="360"/>
    </w:pPr>
  </w:p>
  <w:p w:rsidR="007A15B7" w:rsidRDefault="007A15B7"/>
  <w:p w:rsidR="007A15B7" w:rsidRDefault="007A15B7"/>
  <w:p w:rsidR="007A15B7" w:rsidRDefault="007A15B7"/>
  <w:p w:rsidR="007A15B7" w:rsidRDefault="007A15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B7" w:rsidRDefault="007A15B7">
    <w:pPr>
      <w:pStyle w:val="a4"/>
      <w:jc w:val="center"/>
    </w:pPr>
  </w:p>
  <w:p w:rsidR="007A15B7" w:rsidRDefault="007A15B7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50" w:rsidRDefault="00642C50">
      <w:r>
        <w:separator/>
      </w:r>
    </w:p>
  </w:footnote>
  <w:footnote w:type="continuationSeparator" w:id="0">
    <w:p w:rsidR="00642C50" w:rsidRDefault="0064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B7" w:rsidRDefault="007A15B7"/>
  <w:p w:rsidR="007A15B7" w:rsidRDefault="007A15B7"/>
  <w:p w:rsidR="007A15B7" w:rsidRDefault="007A15B7"/>
  <w:p w:rsidR="007A15B7" w:rsidRDefault="007A15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34D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51020F"/>
    <w:multiLevelType w:val="hybridMultilevel"/>
    <w:tmpl w:val="73FE4B8C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A96"/>
    <w:rsid w:val="00010ECE"/>
    <w:rsid w:val="0001218E"/>
    <w:rsid w:val="00014CCB"/>
    <w:rsid w:val="0001593D"/>
    <w:rsid w:val="0002006C"/>
    <w:rsid w:val="00023157"/>
    <w:rsid w:val="00024BB1"/>
    <w:rsid w:val="00025C6C"/>
    <w:rsid w:val="00027E20"/>
    <w:rsid w:val="00031A9F"/>
    <w:rsid w:val="00031DAC"/>
    <w:rsid w:val="0003247D"/>
    <w:rsid w:val="00034E4A"/>
    <w:rsid w:val="00036F8A"/>
    <w:rsid w:val="00041D9C"/>
    <w:rsid w:val="000449A0"/>
    <w:rsid w:val="00044DDC"/>
    <w:rsid w:val="000515A5"/>
    <w:rsid w:val="00051ED2"/>
    <w:rsid w:val="00060D76"/>
    <w:rsid w:val="00061DAE"/>
    <w:rsid w:val="00065377"/>
    <w:rsid w:val="00067A23"/>
    <w:rsid w:val="00067AE6"/>
    <w:rsid w:val="0007071C"/>
    <w:rsid w:val="0007150B"/>
    <w:rsid w:val="00071618"/>
    <w:rsid w:val="000860BB"/>
    <w:rsid w:val="0009088D"/>
    <w:rsid w:val="00090C42"/>
    <w:rsid w:val="00090D91"/>
    <w:rsid w:val="000916F4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C3412"/>
    <w:rsid w:val="000C6DB1"/>
    <w:rsid w:val="000D03E5"/>
    <w:rsid w:val="000E042D"/>
    <w:rsid w:val="000E0458"/>
    <w:rsid w:val="000E06BF"/>
    <w:rsid w:val="000E0C20"/>
    <w:rsid w:val="000E16D3"/>
    <w:rsid w:val="000E3C93"/>
    <w:rsid w:val="000E7907"/>
    <w:rsid w:val="000F1FC8"/>
    <w:rsid w:val="000F1FE7"/>
    <w:rsid w:val="000F3FAB"/>
    <w:rsid w:val="000F7F50"/>
    <w:rsid w:val="00104585"/>
    <w:rsid w:val="00106F43"/>
    <w:rsid w:val="001106C7"/>
    <w:rsid w:val="00113640"/>
    <w:rsid w:val="00114B97"/>
    <w:rsid w:val="00115FFF"/>
    <w:rsid w:val="00120CF7"/>
    <w:rsid w:val="00122F0F"/>
    <w:rsid w:val="0012315D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0DFD"/>
    <w:rsid w:val="001465EE"/>
    <w:rsid w:val="00146E0B"/>
    <w:rsid w:val="00151735"/>
    <w:rsid w:val="00154BFF"/>
    <w:rsid w:val="00154D08"/>
    <w:rsid w:val="00165582"/>
    <w:rsid w:val="001664C7"/>
    <w:rsid w:val="00166F54"/>
    <w:rsid w:val="00167A4D"/>
    <w:rsid w:val="001703AA"/>
    <w:rsid w:val="0017135E"/>
    <w:rsid w:val="001725B9"/>
    <w:rsid w:val="0017634B"/>
    <w:rsid w:val="00177D42"/>
    <w:rsid w:val="00180ED5"/>
    <w:rsid w:val="001824BA"/>
    <w:rsid w:val="00182C44"/>
    <w:rsid w:val="00184F46"/>
    <w:rsid w:val="0018514E"/>
    <w:rsid w:val="0018571F"/>
    <w:rsid w:val="0019101C"/>
    <w:rsid w:val="001A0276"/>
    <w:rsid w:val="001A1B06"/>
    <w:rsid w:val="001A2686"/>
    <w:rsid w:val="001A3D0B"/>
    <w:rsid w:val="001A493D"/>
    <w:rsid w:val="001A6903"/>
    <w:rsid w:val="001A6C4A"/>
    <w:rsid w:val="001A7A44"/>
    <w:rsid w:val="001B04B1"/>
    <w:rsid w:val="001B0B78"/>
    <w:rsid w:val="001B1A96"/>
    <w:rsid w:val="001B4C0A"/>
    <w:rsid w:val="001B616C"/>
    <w:rsid w:val="001B6824"/>
    <w:rsid w:val="001B7456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D1F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0317"/>
    <w:rsid w:val="00202891"/>
    <w:rsid w:val="002038F7"/>
    <w:rsid w:val="00203EDD"/>
    <w:rsid w:val="00205F7E"/>
    <w:rsid w:val="002102C2"/>
    <w:rsid w:val="00211345"/>
    <w:rsid w:val="00216478"/>
    <w:rsid w:val="0022560D"/>
    <w:rsid w:val="00225FDE"/>
    <w:rsid w:val="002275DA"/>
    <w:rsid w:val="0023348A"/>
    <w:rsid w:val="00233704"/>
    <w:rsid w:val="00241202"/>
    <w:rsid w:val="00244BB9"/>
    <w:rsid w:val="00245D3E"/>
    <w:rsid w:val="00251439"/>
    <w:rsid w:val="00252023"/>
    <w:rsid w:val="002562FE"/>
    <w:rsid w:val="002609CC"/>
    <w:rsid w:val="00261260"/>
    <w:rsid w:val="0026278A"/>
    <w:rsid w:val="00263105"/>
    <w:rsid w:val="00265D75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2843"/>
    <w:rsid w:val="00294CAD"/>
    <w:rsid w:val="0029696A"/>
    <w:rsid w:val="00297D54"/>
    <w:rsid w:val="002A1F65"/>
    <w:rsid w:val="002A2763"/>
    <w:rsid w:val="002A3939"/>
    <w:rsid w:val="002B4892"/>
    <w:rsid w:val="002B4E7A"/>
    <w:rsid w:val="002C2C20"/>
    <w:rsid w:val="002C3F22"/>
    <w:rsid w:val="002C439B"/>
    <w:rsid w:val="002C4FF5"/>
    <w:rsid w:val="002C7D79"/>
    <w:rsid w:val="002D0154"/>
    <w:rsid w:val="002D753F"/>
    <w:rsid w:val="002E0E27"/>
    <w:rsid w:val="002E79B6"/>
    <w:rsid w:val="002F7499"/>
    <w:rsid w:val="0030226A"/>
    <w:rsid w:val="003054B5"/>
    <w:rsid w:val="00310234"/>
    <w:rsid w:val="003121EB"/>
    <w:rsid w:val="00315259"/>
    <w:rsid w:val="00317B11"/>
    <w:rsid w:val="00320918"/>
    <w:rsid w:val="003213A6"/>
    <w:rsid w:val="00323DCC"/>
    <w:rsid w:val="00324741"/>
    <w:rsid w:val="003267A3"/>
    <w:rsid w:val="00334804"/>
    <w:rsid w:val="00335580"/>
    <w:rsid w:val="003402B2"/>
    <w:rsid w:val="00346526"/>
    <w:rsid w:val="00350F24"/>
    <w:rsid w:val="003569C3"/>
    <w:rsid w:val="00361672"/>
    <w:rsid w:val="00367810"/>
    <w:rsid w:val="00376A78"/>
    <w:rsid w:val="00381025"/>
    <w:rsid w:val="00383822"/>
    <w:rsid w:val="00383E26"/>
    <w:rsid w:val="00383F84"/>
    <w:rsid w:val="00384716"/>
    <w:rsid w:val="0038676B"/>
    <w:rsid w:val="003867DC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7BCA"/>
    <w:rsid w:val="003D1BCD"/>
    <w:rsid w:val="003D1DD6"/>
    <w:rsid w:val="003D2C3B"/>
    <w:rsid w:val="003D5FF7"/>
    <w:rsid w:val="003D6734"/>
    <w:rsid w:val="003E2898"/>
    <w:rsid w:val="003E37BF"/>
    <w:rsid w:val="003E478C"/>
    <w:rsid w:val="003E4BD4"/>
    <w:rsid w:val="003E7251"/>
    <w:rsid w:val="003F0A96"/>
    <w:rsid w:val="003F2AB7"/>
    <w:rsid w:val="003F4AB8"/>
    <w:rsid w:val="003F6045"/>
    <w:rsid w:val="003F6060"/>
    <w:rsid w:val="004055FD"/>
    <w:rsid w:val="00410DF7"/>
    <w:rsid w:val="00420D9D"/>
    <w:rsid w:val="00423D4B"/>
    <w:rsid w:val="0042494D"/>
    <w:rsid w:val="00427CC4"/>
    <w:rsid w:val="004301AA"/>
    <w:rsid w:val="00433A7F"/>
    <w:rsid w:val="004406AF"/>
    <w:rsid w:val="0044150A"/>
    <w:rsid w:val="00441BBA"/>
    <w:rsid w:val="0044562E"/>
    <w:rsid w:val="00447812"/>
    <w:rsid w:val="00447DA4"/>
    <w:rsid w:val="004517CE"/>
    <w:rsid w:val="00451D03"/>
    <w:rsid w:val="0045254A"/>
    <w:rsid w:val="0045354A"/>
    <w:rsid w:val="004540DE"/>
    <w:rsid w:val="00455F9F"/>
    <w:rsid w:val="004574A7"/>
    <w:rsid w:val="0046214E"/>
    <w:rsid w:val="004625FE"/>
    <w:rsid w:val="00462E6E"/>
    <w:rsid w:val="0046585F"/>
    <w:rsid w:val="0046699C"/>
    <w:rsid w:val="004723F9"/>
    <w:rsid w:val="00472EE6"/>
    <w:rsid w:val="004739D0"/>
    <w:rsid w:val="00476720"/>
    <w:rsid w:val="00476E65"/>
    <w:rsid w:val="0047783E"/>
    <w:rsid w:val="00486211"/>
    <w:rsid w:val="004873FD"/>
    <w:rsid w:val="0049026B"/>
    <w:rsid w:val="0049335D"/>
    <w:rsid w:val="00493740"/>
    <w:rsid w:val="004937E9"/>
    <w:rsid w:val="004A0251"/>
    <w:rsid w:val="004A0C86"/>
    <w:rsid w:val="004A3D00"/>
    <w:rsid w:val="004A5FD9"/>
    <w:rsid w:val="004A673E"/>
    <w:rsid w:val="004B09AC"/>
    <w:rsid w:val="004B268F"/>
    <w:rsid w:val="004B5286"/>
    <w:rsid w:val="004B5855"/>
    <w:rsid w:val="004B6145"/>
    <w:rsid w:val="004B772B"/>
    <w:rsid w:val="004C03E9"/>
    <w:rsid w:val="004C08AB"/>
    <w:rsid w:val="004C163E"/>
    <w:rsid w:val="004C1D1F"/>
    <w:rsid w:val="004C2493"/>
    <w:rsid w:val="004C3439"/>
    <w:rsid w:val="004C38F3"/>
    <w:rsid w:val="004D14DF"/>
    <w:rsid w:val="004E103A"/>
    <w:rsid w:val="004E132B"/>
    <w:rsid w:val="004E3E5B"/>
    <w:rsid w:val="004E4D60"/>
    <w:rsid w:val="004E65E4"/>
    <w:rsid w:val="004F0501"/>
    <w:rsid w:val="004F1F05"/>
    <w:rsid w:val="004F3958"/>
    <w:rsid w:val="00511293"/>
    <w:rsid w:val="00512557"/>
    <w:rsid w:val="00512C3F"/>
    <w:rsid w:val="005159B8"/>
    <w:rsid w:val="00517607"/>
    <w:rsid w:val="00522481"/>
    <w:rsid w:val="00524C0A"/>
    <w:rsid w:val="00526BCB"/>
    <w:rsid w:val="005276D3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5797"/>
    <w:rsid w:val="00556A78"/>
    <w:rsid w:val="00556CB4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9268E"/>
    <w:rsid w:val="00594AE1"/>
    <w:rsid w:val="0059554A"/>
    <w:rsid w:val="00595572"/>
    <w:rsid w:val="00596648"/>
    <w:rsid w:val="00597504"/>
    <w:rsid w:val="005A3E70"/>
    <w:rsid w:val="005B13C7"/>
    <w:rsid w:val="005B14D8"/>
    <w:rsid w:val="005B19C3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CC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F211C"/>
    <w:rsid w:val="005F24D9"/>
    <w:rsid w:val="005F3C36"/>
    <w:rsid w:val="005F7750"/>
    <w:rsid w:val="00601695"/>
    <w:rsid w:val="006065FE"/>
    <w:rsid w:val="00607964"/>
    <w:rsid w:val="0061156A"/>
    <w:rsid w:val="00612B22"/>
    <w:rsid w:val="006159B0"/>
    <w:rsid w:val="00615BA6"/>
    <w:rsid w:val="00621774"/>
    <w:rsid w:val="00622472"/>
    <w:rsid w:val="006249F1"/>
    <w:rsid w:val="00626139"/>
    <w:rsid w:val="006268A7"/>
    <w:rsid w:val="006272DA"/>
    <w:rsid w:val="00627B99"/>
    <w:rsid w:val="00627EAA"/>
    <w:rsid w:val="006336EA"/>
    <w:rsid w:val="006408DC"/>
    <w:rsid w:val="00640E32"/>
    <w:rsid w:val="00642C50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42"/>
    <w:rsid w:val="00671083"/>
    <w:rsid w:val="00672A05"/>
    <w:rsid w:val="00672B1D"/>
    <w:rsid w:val="00672CEF"/>
    <w:rsid w:val="00674737"/>
    <w:rsid w:val="006754BE"/>
    <w:rsid w:val="006773AD"/>
    <w:rsid w:val="006813E0"/>
    <w:rsid w:val="00681CE8"/>
    <w:rsid w:val="00686D90"/>
    <w:rsid w:val="006871CA"/>
    <w:rsid w:val="00687A2D"/>
    <w:rsid w:val="0069348E"/>
    <w:rsid w:val="00694A4F"/>
    <w:rsid w:val="00696C53"/>
    <w:rsid w:val="006A2A4D"/>
    <w:rsid w:val="006A6D18"/>
    <w:rsid w:val="006A730B"/>
    <w:rsid w:val="006B3B7A"/>
    <w:rsid w:val="006B7FE1"/>
    <w:rsid w:val="006C1594"/>
    <w:rsid w:val="006C4E37"/>
    <w:rsid w:val="006C56F5"/>
    <w:rsid w:val="006C63D8"/>
    <w:rsid w:val="006C6701"/>
    <w:rsid w:val="006D1809"/>
    <w:rsid w:val="006D4303"/>
    <w:rsid w:val="006D5FB0"/>
    <w:rsid w:val="006E01EB"/>
    <w:rsid w:val="006E0CA7"/>
    <w:rsid w:val="006E12E7"/>
    <w:rsid w:val="006E19D3"/>
    <w:rsid w:val="006E252C"/>
    <w:rsid w:val="006E30D2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4FBA"/>
    <w:rsid w:val="00721579"/>
    <w:rsid w:val="0072322C"/>
    <w:rsid w:val="00723509"/>
    <w:rsid w:val="00724E7F"/>
    <w:rsid w:val="00726140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784F"/>
    <w:rsid w:val="0077723F"/>
    <w:rsid w:val="00777BD3"/>
    <w:rsid w:val="007848A8"/>
    <w:rsid w:val="00791F47"/>
    <w:rsid w:val="00792060"/>
    <w:rsid w:val="00795C57"/>
    <w:rsid w:val="007A15B7"/>
    <w:rsid w:val="007A1A19"/>
    <w:rsid w:val="007A1CE1"/>
    <w:rsid w:val="007A217C"/>
    <w:rsid w:val="007A2A51"/>
    <w:rsid w:val="007A40D5"/>
    <w:rsid w:val="007A590A"/>
    <w:rsid w:val="007B0774"/>
    <w:rsid w:val="007B347B"/>
    <w:rsid w:val="007B3A43"/>
    <w:rsid w:val="007B3E8E"/>
    <w:rsid w:val="007B4E0F"/>
    <w:rsid w:val="007B62F9"/>
    <w:rsid w:val="007B6939"/>
    <w:rsid w:val="007B7F2F"/>
    <w:rsid w:val="007C405C"/>
    <w:rsid w:val="007C4D86"/>
    <w:rsid w:val="007C5847"/>
    <w:rsid w:val="007C5BBE"/>
    <w:rsid w:val="007D06AE"/>
    <w:rsid w:val="007D193F"/>
    <w:rsid w:val="007D3243"/>
    <w:rsid w:val="007D482D"/>
    <w:rsid w:val="007D54EB"/>
    <w:rsid w:val="007D6221"/>
    <w:rsid w:val="007D63AE"/>
    <w:rsid w:val="007D73E4"/>
    <w:rsid w:val="007E15B9"/>
    <w:rsid w:val="007E6727"/>
    <w:rsid w:val="007F26D9"/>
    <w:rsid w:val="007F2E32"/>
    <w:rsid w:val="007F3324"/>
    <w:rsid w:val="007F56AD"/>
    <w:rsid w:val="007F6012"/>
    <w:rsid w:val="007F7F8C"/>
    <w:rsid w:val="008019CC"/>
    <w:rsid w:val="0080214D"/>
    <w:rsid w:val="0080489F"/>
    <w:rsid w:val="00805007"/>
    <w:rsid w:val="0080585A"/>
    <w:rsid w:val="008066DA"/>
    <w:rsid w:val="00806F12"/>
    <w:rsid w:val="00811832"/>
    <w:rsid w:val="008156D0"/>
    <w:rsid w:val="00830C8E"/>
    <w:rsid w:val="00830D10"/>
    <w:rsid w:val="008315CB"/>
    <w:rsid w:val="00832A9A"/>
    <w:rsid w:val="008331B0"/>
    <w:rsid w:val="0083670B"/>
    <w:rsid w:val="00836D66"/>
    <w:rsid w:val="0084078D"/>
    <w:rsid w:val="00841498"/>
    <w:rsid w:val="008414CD"/>
    <w:rsid w:val="00843F55"/>
    <w:rsid w:val="00844760"/>
    <w:rsid w:val="00845B95"/>
    <w:rsid w:val="00847EDB"/>
    <w:rsid w:val="00850446"/>
    <w:rsid w:val="008525EA"/>
    <w:rsid w:val="0085324E"/>
    <w:rsid w:val="00853A23"/>
    <w:rsid w:val="00855B44"/>
    <w:rsid w:val="00857790"/>
    <w:rsid w:val="00860D6C"/>
    <w:rsid w:val="0086336E"/>
    <w:rsid w:val="0086382B"/>
    <w:rsid w:val="00865005"/>
    <w:rsid w:val="0087049C"/>
    <w:rsid w:val="008707EB"/>
    <w:rsid w:val="008736C4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2863"/>
    <w:rsid w:val="008A3367"/>
    <w:rsid w:val="008A4209"/>
    <w:rsid w:val="008A53CE"/>
    <w:rsid w:val="008A5974"/>
    <w:rsid w:val="008A6608"/>
    <w:rsid w:val="008A6B1C"/>
    <w:rsid w:val="008A6B50"/>
    <w:rsid w:val="008A706C"/>
    <w:rsid w:val="008B0247"/>
    <w:rsid w:val="008B4DBC"/>
    <w:rsid w:val="008B6549"/>
    <w:rsid w:val="008C0079"/>
    <w:rsid w:val="008C0110"/>
    <w:rsid w:val="008C2A9B"/>
    <w:rsid w:val="008C3064"/>
    <w:rsid w:val="008C3501"/>
    <w:rsid w:val="008C68E6"/>
    <w:rsid w:val="008C6CD5"/>
    <w:rsid w:val="008C7A69"/>
    <w:rsid w:val="008D4651"/>
    <w:rsid w:val="008D5200"/>
    <w:rsid w:val="008D619B"/>
    <w:rsid w:val="008D62EF"/>
    <w:rsid w:val="008E0E03"/>
    <w:rsid w:val="008E0FC1"/>
    <w:rsid w:val="008E1A19"/>
    <w:rsid w:val="008E4584"/>
    <w:rsid w:val="008E56BA"/>
    <w:rsid w:val="008E69B1"/>
    <w:rsid w:val="008E7520"/>
    <w:rsid w:val="008F01C8"/>
    <w:rsid w:val="008F0A36"/>
    <w:rsid w:val="008F606A"/>
    <w:rsid w:val="008F667A"/>
    <w:rsid w:val="008F6A8E"/>
    <w:rsid w:val="008F6F8A"/>
    <w:rsid w:val="00902B05"/>
    <w:rsid w:val="00906839"/>
    <w:rsid w:val="00911968"/>
    <w:rsid w:val="00912078"/>
    <w:rsid w:val="009132BF"/>
    <w:rsid w:val="00913A30"/>
    <w:rsid w:val="00915517"/>
    <w:rsid w:val="00915D0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F33"/>
    <w:rsid w:val="009425F7"/>
    <w:rsid w:val="009437D2"/>
    <w:rsid w:val="00945A66"/>
    <w:rsid w:val="009511CE"/>
    <w:rsid w:val="009537F7"/>
    <w:rsid w:val="0095442E"/>
    <w:rsid w:val="0095690A"/>
    <w:rsid w:val="00963D20"/>
    <w:rsid w:val="00963EEF"/>
    <w:rsid w:val="009656BB"/>
    <w:rsid w:val="00965D63"/>
    <w:rsid w:val="00967CB5"/>
    <w:rsid w:val="00971FCD"/>
    <w:rsid w:val="00976320"/>
    <w:rsid w:val="009822C2"/>
    <w:rsid w:val="00986331"/>
    <w:rsid w:val="009918C5"/>
    <w:rsid w:val="00992073"/>
    <w:rsid w:val="00992CAA"/>
    <w:rsid w:val="0099455B"/>
    <w:rsid w:val="00997956"/>
    <w:rsid w:val="009A1352"/>
    <w:rsid w:val="009A19A7"/>
    <w:rsid w:val="009A414C"/>
    <w:rsid w:val="009A6220"/>
    <w:rsid w:val="009A6BC7"/>
    <w:rsid w:val="009A7312"/>
    <w:rsid w:val="009A7AD1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D0B2B"/>
    <w:rsid w:val="009D351A"/>
    <w:rsid w:val="009D3B39"/>
    <w:rsid w:val="009D56A7"/>
    <w:rsid w:val="009D57DF"/>
    <w:rsid w:val="009D617F"/>
    <w:rsid w:val="009D69D0"/>
    <w:rsid w:val="009E3004"/>
    <w:rsid w:val="009E3279"/>
    <w:rsid w:val="009E5899"/>
    <w:rsid w:val="009E6E57"/>
    <w:rsid w:val="009F0141"/>
    <w:rsid w:val="009F52B2"/>
    <w:rsid w:val="009F5419"/>
    <w:rsid w:val="00A01707"/>
    <w:rsid w:val="00A0193D"/>
    <w:rsid w:val="00A02903"/>
    <w:rsid w:val="00A05E67"/>
    <w:rsid w:val="00A0703F"/>
    <w:rsid w:val="00A07641"/>
    <w:rsid w:val="00A10280"/>
    <w:rsid w:val="00A229AB"/>
    <w:rsid w:val="00A23382"/>
    <w:rsid w:val="00A24335"/>
    <w:rsid w:val="00A25BEE"/>
    <w:rsid w:val="00A30A87"/>
    <w:rsid w:val="00A31D4A"/>
    <w:rsid w:val="00A32A78"/>
    <w:rsid w:val="00A33060"/>
    <w:rsid w:val="00A33704"/>
    <w:rsid w:val="00A35F30"/>
    <w:rsid w:val="00A37945"/>
    <w:rsid w:val="00A4136F"/>
    <w:rsid w:val="00A42A18"/>
    <w:rsid w:val="00A44C38"/>
    <w:rsid w:val="00A50308"/>
    <w:rsid w:val="00A5305B"/>
    <w:rsid w:val="00A558D7"/>
    <w:rsid w:val="00A574D6"/>
    <w:rsid w:val="00A57EB3"/>
    <w:rsid w:val="00A57FCE"/>
    <w:rsid w:val="00A602D6"/>
    <w:rsid w:val="00A644FF"/>
    <w:rsid w:val="00A6667A"/>
    <w:rsid w:val="00A6794F"/>
    <w:rsid w:val="00A706B8"/>
    <w:rsid w:val="00A75E10"/>
    <w:rsid w:val="00A77FB0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22D3"/>
    <w:rsid w:val="00AB4D54"/>
    <w:rsid w:val="00AB75F3"/>
    <w:rsid w:val="00AC31A8"/>
    <w:rsid w:val="00AC71A9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70A1"/>
    <w:rsid w:val="00B073AD"/>
    <w:rsid w:val="00B07ED1"/>
    <w:rsid w:val="00B10194"/>
    <w:rsid w:val="00B106DB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D0"/>
    <w:rsid w:val="00B30160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2E74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2B7A"/>
    <w:rsid w:val="00BA597C"/>
    <w:rsid w:val="00BA63B9"/>
    <w:rsid w:val="00BB0FAE"/>
    <w:rsid w:val="00BC23B1"/>
    <w:rsid w:val="00BC27B1"/>
    <w:rsid w:val="00BC3C19"/>
    <w:rsid w:val="00BC6E59"/>
    <w:rsid w:val="00BD0E19"/>
    <w:rsid w:val="00BD260D"/>
    <w:rsid w:val="00BD4FDD"/>
    <w:rsid w:val="00BE225C"/>
    <w:rsid w:val="00BF0829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773C"/>
    <w:rsid w:val="00C07B7B"/>
    <w:rsid w:val="00C1544C"/>
    <w:rsid w:val="00C15B6A"/>
    <w:rsid w:val="00C207B3"/>
    <w:rsid w:val="00C238A1"/>
    <w:rsid w:val="00C245CC"/>
    <w:rsid w:val="00C256E9"/>
    <w:rsid w:val="00C27FF0"/>
    <w:rsid w:val="00C30635"/>
    <w:rsid w:val="00C320C7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7F4E"/>
    <w:rsid w:val="00C85795"/>
    <w:rsid w:val="00C85802"/>
    <w:rsid w:val="00C8599F"/>
    <w:rsid w:val="00C85E97"/>
    <w:rsid w:val="00C86D38"/>
    <w:rsid w:val="00C92085"/>
    <w:rsid w:val="00C95847"/>
    <w:rsid w:val="00C97492"/>
    <w:rsid w:val="00CA412B"/>
    <w:rsid w:val="00CA6838"/>
    <w:rsid w:val="00CA71AE"/>
    <w:rsid w:val="00CA7A1D"/>
    <w:rsid w:val="00CB3BE4"/>
    <w:rsid w:val="00CB5FE8"/>
    <w:rsid w:val="00CB6F65"/>
    <w:rsid w:val="00CB7560"/>
    <w:rsid w:val="00CC17AB"/>
    <w:rsid w:val="00CC2AE4"/>
    <w:rsid w:val="00CC378A"/>
    <w:rsid w:val="00CD092C"/>
    <w:rsid w:val="00CD17C1"/>
    <w:rsid w:val="00CD1B1A"/>
    <w:rsid w:val="00CE341F"/>
    <w:rsid w:val="00CE35EB"/>
    <w:rsid w:val="00CE39C6"/>
    <w:rsid w:val="00CE3E66"/>
    <w:rsid w:val="00CE5E09"/>
    <w:rsid w:val="00CE7891"/>
    <w:rsid w:val="00CE7BD5"/>
    <w:rsid w:val="00CF05C0"/>
    <w:rsid w:val="00CF3F30"/>
    <w:rsid w:val="00CF4130"/>
    <w:rsid w:val="00CF574B"/>
    <w:rsid w:val="00D0063E"/>
    <w:rsid w:val="00D02DD6"/>
    <w:rsid w:val="00D03DC9"/>
    <w:rsid w:val="00D04580"/>
    <w:rsid w:val="00D04AAD"/>
    <w:rsid w:val="00D04F19"/>
    <w:rsid w:val="00D05BB0"/>
    <w:rsid w:val="00D07CAB"/>
    <w:rsid w:val="00D11017"/>
    <w:rsid w:val="00D12F7D"/>
    <w:rsid w:val="00D153B3"/>
    <w:rsid w:val="00D165B2"/>
    <w:rsid w:val="00D17EDD"/>
    <w:rsid w:val="00D21CB8"/>
    <w:rsid w:val="00D259E3"/>
    <w:rsid w:val="00D261BF"/>
    <w:rsid w:val="00D3062A"/>
    <w:rsid w:val="00D3088B"/>
    <w:rsid w:val="00D30B2F"/>
    <w:rsid w:val="00D32DEF"/>
    <w:rsid w:val="00D379CF"/>
    <w:rsid w:val="00D37A16"/>
    <w:rsid w:val="00D42503"/>
    <w:rsid w:val="00D46C98"/>
    <w:rsid w:val="00D471BC"/>
    <w:rsid w:val="00D540D4"/>
    <w:rsid w:val="00D62AD9"/>
    <w:rsid w:val="00D633C4"/>
    <w:rsid w:val="00D67A25"/>
    <w:rsid w:val="00D70E5B"/>
    <w:rsid w:val="00D74DF6"/>
    <w:rsid w:val="00D779A3"/>
    <w:rsid w:val="00D812BA"/>
    <w:rsid w:val="00D848ED"/>
    <w:rsid w:val="00D9205C"/>
    <w:rsid w:val="00D93C28"/>
    <w:rsid w:val="00D94C8C"/>
    <w:rsid w:val="00D94FBF"/>
    <w:rsid w:val="00D971AA"/>
    <w:rsid w:val="00DA0787"/>
    <w:rsid w:val="00DA11CE"/>
    <w:rsid w:val="00DB1B1A"/>
    <w:rsid w:val="00DB351A"/>
    <w:rsid w:val="00DB6D1E"/>
    <w:rsid w:val="00DC0B73"/>
    <w:rsid w:val="00DC24FC"/>
    <w:rsid w:val="00DC3AF9"/>
    <w:rsid w:val="00DD2224"/>
    <w:rsid w:val="00DE0287"/>
    <w:rsid w:val="00DE21AA"/>
    <w:rsid w:val="00DE32E6"/>
    <w:rsid w:val="00DE7032"/>
    <w:rsid w:val="00DF30E4"/>
    <w:rsid w:val="00DF4604"/>
    <w:rsid w:val="00DF5C51"/>
    <w:rsid w:val="00DF5EFA"/>
    <w:rsid w:val="00E007F9"/>
    <w:rsid w:val="00E01DA6"/>
    <w:rsid w:val="00E03A86"/>
    <w:rsid w:val="00E102D8"/>
    <w:rsid w:val="00E113F7"/>
    <w:rsid w:val="00E16FB4"/>
    <w:rsid w:val="00E20784"/>
    <w:rsid w:val="00E210C4"/>
    <w:rsid w:val="00E2110E"/>
    <w:rsid w:val="00E22D23"/>
    <w:rsid w:val="00E23C7E"/>
    <w:rsid w:val="00E24264"/>
    <w:rsid w:val="00E24A37"/>
    <w:rsid w:val="00E34ACE"/>
    <w:rsid w:val="00E36915"/>
    <w:rsid w:val="00E43399"/>
    <w:rsid w:val="00E507C3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7531"/>
    <w:rsid w:val="00E85A70"/>
    <w:rsid w:val="00E861B7"/>
    <w:rsid w:val="00E9016D"/>
    <w:rsid w:val="00E928BF"/>
    <w:rsid w:val="00E93E42"/>
    <w:rsid w:val="00E967D1"/>
    <w:rsid w:val="00EA0AE6"/>
    <w:rsid w:val="00EC00C1"/>
    <w:rsid w:val="00EC017C"/>
    <w:rsid w:val="00EC216E"/>
    <w:rsid w:val="00EC28B6"/>
    <w:rsid w:val="00EC48C6"/>
    <w:rsid w:val="00EC662C"/>
    <w:rsid w:val="00ED1443"/>
    <w:rsid w:val="00ED387D"/>
    <w:rsid w:val="00ED51A6"/>
    <w:rsid w:val="00ED5E56"/>
    <w:rsid w:val="00ED62EF"/>
    <w:rsid w:val="00EE01F7"/>
    <w:rsid w:val="00EE14F5"/>
    <w:rsid w:val="00EE1B07"/>
    <w:rsid w:val="00EE520A"/>
    <w:rsid w:val="00EF3D43"/>
    <w:rsid w:val="00F00CD2"/>
    <w:rsid w:val="00F01A91"/>
    <w:rsid w:val="00F043ED"/>
    <w:rsid w:val="00F0491A"/>
    <w:rsid w:val="00F049BD"/>
    <w:rsid w:val="00F06ADE"/>
    <w:rsid w:val="00F1001A"/>
    <w:rsid w:val="00F10183"/>
    <w:rsid w:val="00F101B4"/>
    <w:rsid w:val="00F11327"/>
    <w:rsid w:val="00F1648A"/>
    <w:rsid w:val="00F16BF0"/>
    <w:rsid w:val="00F247E7"/>
    <w:rsid w:val="00F33A19"/>
    <w:rsid w:val="00F34AC7"/>
    <w:rsid w:val="00F35459"/>
    <w:rsid w:val="00F4121A"/>
    <w:rsid w:val="00F417D1"/>
    <w:rsid w:val="00F41CDA"/>
    <w:rsid w:val="00F44CEE"/>
    <w:rsid w:val="00F50678"/>
    <w:rsid w:val="00F52F75"/>
    <w:rsid w:val="00F533D7"/>
    <w:rsid w:val="00F56848"/>
    <w:rsid w:val="00F60718"/>
    <w:rsid w:val="00F618E5"/>
    <w:rsid w:val="00F63270"/>
    <w:rsid w:val="00F64948"/>
    <w:rsid w:val="00F67538"/>
    <w:rsid w:val="00F67B85"/>
    <w:rsid w:val="00F7392C"/>
    <w:rsid w:val="00F75A3A"/>
    <w:rsid w:val="00F83F01"/>
    <w:rsid w:val="00F85D52"/>
    <w:rsid w:val="00F863FC"/>
    <w:rsid w:val="00F865B0"/>
    <w:rsid w:val="00F86C88"/>
    <w:rsid w:val="00F92CAB"/>
    <w:rsid w:val="00F938B6"/>
    <w:rsid w:val="00F96EB0"/>
    <w:rsid w:val="00FA5909"/>
    <w:rsid w:val="00FC0C7E"/>
    <w:rsid w:val="00FC0EB9"/>
    <w:rsid w:val="00FC1DAF"/>
    <w:rsid w:val="00FC3691"/>
    <w:rsid w:val="00FC6471"/>
    <w:rsid w:val="00FD12A5"/>
    <w:rsid w:val="00FD1C06"/>
    <w:rsid w:val="00FD274E"/>
    <w:rsid w:val="00FD4325"/>
    <w:rsid w:val="00FD56DE"/>
    <w:rsid w:val="00FD56E1"/>
    <w:rsid w:val="00FE534E"/>
    <w:rsid w:val="00FE5B56"/>
    <w:rsid w:val="00FE75BB"/>
    <w:rsid w:val="00FF092A"/>
    <w:rsid w:val="00FF38CC"/>
    <w:rsid w:val="00FF48D0"/>
    <w:rsid w:val="00FF68E6"/>
    <w:rsid w:val="00FF6DF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paragraph" w:customStyle="1" w:styleId="namak">
    <w:name w:val="Стиль namak"/>
    <w:basedOn w:val="a"/>
    <w:link w:val="namak0"/>
    <w:rsid w:val="00CB6F65"/>
    <w:pPr>
      <w:spacing w:line="400" w:lineRule="exact"/>
      <w:ind w:firstLine="397"/>
      <w:jc w:val="both"/>
    </w:pPr>
    <w:rPr>
      <w:rFonts w:ascii="Sylfaen" w:hAnsi="Sylfaen"/>
      <w:spacing w:val="-4"/>
      <w:lang w:val="en-US"/>
    </w:rPr>
  </w:style>
  <w:style w:type="character" w:customStyle="1" w:styleId="namak0">
    <w:name w:val="Стиль namak Знак"/>
    <w:link w:val="namak"/>
    <w:rsid w:val="00CB6F65"/>
    <w:rPr>
      <w:rFonts w:ascii="Sylfaen" w:hAnsi="Sylfae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13DE4-FF46-41B2-9B81-56D53DA3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481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38</cp:revision>
  <cp:lastPrinted>2015-07-09T08:38:00Z</cp:lastPrinted>
  <dcterms:created xsi:type="dcterms:W3CDTF">2015-06-09T07:16:00Z</dcterms:created>
  <dcterms:modified xsi:type="dcterms:W3CDTF">2015-07-23T10:59:00Z</dcterms:modified>
</cp:coreProperties>
</file>