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210E43" w:rsidP="00210E43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2.45pt;margin-top:2.45pt;width:80pt;height:74pt;z-index:-251659776">
            <v:imagedata r:id="rId9" o:title=""/>
          </v:shape>
          <o:OLEObject Type="Embed" ProgID="Word.Picture.8" ShapeID="_x0000_s1035" DrawAspect="Content" ObjectID="_1499170214" r:id="rId10"/>
        </w:pict>
      </w:r>
      <w:r w:rsidR="00DE102E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8.25pt;margin-top:-30.55pt;width:153pt;height:27pt;z-index:251658752" stroked="f">
            <v:textbox style="mso-next-textbox:#_x0000_s1048">
              <w:txbxContent>
                <w:p w:rsidR="007327F3" w:rsidRPr="00210E43" w:rsidRDefault="002E3834" w:rsidP="00210E43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210E43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600.0233</w:t>
                  </w:r>
                  <w:r w:rsidR="007327F3" w:rsidRPr="00210E43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.30.07.14</w:t>
                  </w:r>
                </w:p>
              </w:txbxContent>
            </v:textbox>
          </v:shape>
        </w:pict>
      </w:r>
    </w:p>
    <w:p w:rsidR="00210E43" w:rsidRDefault="00210E43" w:rsidP="00210E43">
      <w:pPr>
        <w:pStyle w:val="voroshum"/>
        <w:spacing w:before="0"/>
      </w:pPr>
    </w:p>
    <w:p w:rsidR="00210E43" w:rsidRDefault="00210E43" w:rsidP="00210E43">
      <w:pPr>
        <w:pStyle w:val="voroshum"/>
        <w:spacing w:before="0"/>
      </w:pPr>
    </w:p>
    <w:p w:rsidR="00210E43" w:rsidRDefault="00210E43" w:rsidP="00210E43">
      <w:pPr>
        <w:pStyle w:val="voroshum"/>
        <w:spacing w:before="0"/>
      </w:pPr>
    </w:p>
    <w:p w:rsidR="00210E43" w:rsidRDefault="00210E43" w:rsidP="00210E43">
      <w:pPr>
        <w:pStyle w:val="voroshum"/>
        <w:spacing w:before="0"/>
      </w:pPr>
    </w:p>
    <w:p w:rsidR="00E01DA6" w:rsidRPr="00BA2B7A" w:rsidRDefault="00FC1DAF" w:rsidP="00210E43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210E43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E3834" w:rsidP="00210E43">
      <w:pPr>
        <w:pStyle w:val="data"/>
        <w:spacing w:line="240" w:lineRule="auto"/>
        <w:rPr>
          <w:lang w:val="hy-AM"/>
        </w:rPr>
      </w:pPr>
      <w:r w:rsidRPr="00A9433A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4045B5" w:rsidRPr="004045B5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Pr="002E3834">
        <w:rPr>
          <w:lang w:val="hy-AM"/>
        </w:rPr>
        <w:t>233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210E43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A9433A" w:rsidRPr="00A9433A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A9433A" w:rsidRDefault="00A35F30" w:rsidP="00210E43">
      <w:pPr>
        <w:tabs>
          <w:tab w:val="left" w:pos="90"/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A9433A" w:rsidRPr="00A9433A">
        <w:rPr>
          <w:rFonts w:ascii="Sylfaen" w:eastAsia="GHEA Grapalat" w:hAnsi="Sylfaen" w:cs="GHEA Grapalat"/>
          <w:lang w:val="hy-AM"/>
        </w:rPr>
        <w:t>՝</w:t>
      </w:r>
    </w:p>
    <w:p w:rsidR="00A35F30" w:rsidRPr="00210E43" w:rsidRDefault="000343BC" w:rsidP="00210E43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210E43">
        <w:rPr>
          <w:rFonts w:ascii="Sylfaen" w:eastAsia="GHEA Grapalat" w:hAnsi="Sylfaen" w:cs="GHEA Grapalat"/>
          <w:lang w:val="hy-AM"/>
        </w:rPr>
        <w:t xml:space="preserve">որ </w:t>
      </w:r>
      <w:r w:rsidR="00A558D7" w:rsidRPr="00210E43">
        <w:rPr>
          <w:rFonts w:ascii="Sylfaen" w:eastAsia="GHEA Grapalat" w:hAnsi="Sylfaen" w:cs="GHEA Grapalat"/>
          <w:lang w:val="hy-AM"/>
        </w:rPr>
        <w:t>2015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թվականի</w:t>
      </w:r>
      <w:r w:rsidR="000F1FE7" w:rsidRPr="00210E43">
        <w:rPr>
          <w:rFonts w:ascii="Sylfaen" w:eastAsia="GHEA Grapalat" w:hAnsi="Sylfaen" w:cs="GHEA Grapalat"/>
          <w:lang w:val="hy-AM"/>
        </w:rPr>
        <w:t xml:space="preserve"> հունիսի 8</w:t>
      </w:r>
      <w:r w:rsidR="00A35F30" w:rsidRPr="00210E43">
        <w:rPr>
          <w:rFonts w:ascii="Sylfaen" w:eastAsia="GHEA Grapalat" w:hAnsi="Sylfaen" w:cs="GHEA Grapalat"/>
          <w:lang w:val="hy-AM"/>
        </w:rPr>
        <w:t>-</w:t>
      </w:r>
      <w:r w:rsidR="00A35F30" w:rsidRPr="00210E43">
        <w:rPr>
          <w:rFonts w:ascii="Sylfaen" w:eastAsia="Sylfaen" w:hAnsi="Sylfaen" w:cs="Sylfaen"/>
          <w:lang w:val="hy-AM"/>
        </w:rPr>
        <w:t>ին</w:t>
      </w:r>
      <w:r w:rsidR="000F1FE7" w:rsidRPr="00210E43">
        <w:rPr>
          <w:rFonts w:ascii="Sylfaen" w:eastAsia="Sylfaen" w:hAnsi="Sylfaen" w:cs="Sylfaen"/>
          <w:lang w:val="hy-AM"/>
        </w:rPr>
        <w:t xml:space="preserve"> </w:t>
      </w:r>
      <w:r w:rsidR="003F0ED6" w:rsidRPr="00210E43">
        <w:rPr>
          <w:rFonts w:ascii="Sylfaen" w:eastAsia="Sylfaen" w:hAnsi="Sylfaen" w:cs="Sylfaen"/>
          <w:lang w:val="hy-AM"/>
        </w:rPr>
        <w:t>Արա Մկրտչյանը</w:t>
      </w:r>
      <w:r w:rsidR="007F725C" w:rsidRPr="00210E43">
        <w:rPr>
          <w:rFonts w:ascii="Sylfaen" w:eastAsia="Sylfaen" w:hAnsi="Sylfaen" w:cs="Sylfaen"/>
          <w:lang w:val="hy-AM"/>
        </w:rPr>
        <w:t xml:space="preserve"> (այսուհետ՝ Դիմող)</w:t>
      </w:r>
      <w:r w:rsidR="003F0ED6" w:rsidRPr="00210E43">
        <w:rPr>
          <w:rFonts w:ascii="Sylfaen" w:eastAsia="Sylfaen" w:hAnsi="Sylfaen" w:cs="Sylfaen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դիմել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է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Հայաստանի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Հանրապետության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հանրային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ծառայությունները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կարգավորող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հանձնաժողով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(</w:t>
      </w:r>
      <w:r w:rsidR="00A35F30" w:rsidRPr="00210E43">
        <w:rPr>
          <w:rFonts w:ascii="Sylfaen" w:eastAsia="Sylfaen" w:hAnsi="Sylfaen" w:cs="Sylfaen"/>
          <w:lang w:val="hy-AM"/>
        </w:rPr>
        <w:t>այսուհետ՝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Հանձնաժողով</w:t>
      </w:r>
      <w:r w:rsidR="00A35F30" w:rsidRPr="00210E43">
        <w:rPr>
          <w:rFonts w:ascii="Sylfaen" w:eastAsia="GHEA Grapalat" w:hAnsi="Sylfaen" w:cs="GHEA Grapalat"/>
          <w:lang w:val="hy-AM"/>
        </w:rPr>
        <w:t>)</w:t>
      </w:r>
      <w:r w:rsidR="008A2863" w:rsidRPr="00210E43">
        <w:rPr>
          <w:rFonts w:ascii="Sylfaen" w:eastAsia="GHEA Grapalat" w:hAnsi="Sylfaen" w:cs="GHEA Grapalat"/>
          <w:lang w:val="hy-AM"/>
        </w:rPr>
        <w:t>`</w:t>
      </w:r>
      <w:r w:rsidR="00A35F30" w:rsidRP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210E43">
        <w:rPr>
          <w:rFonts w:ascii="Sylfaen" w:eastAsia="Sylfaen" w:hAnsi="Sylfaen" w:cs="Sylfaen"/>
          <w:lang w:val="hy-AM"/>
        </w:rPr>
        <w:t>հայտնելով</w:t>
      </w:r>
      <w:r w:rsidR="00A35F30" w:rsidRPr="00210E43">
        <w:rPr>
          <w:rFonts w:ascii="Sylfaen" w:eastAsia="GHEA Grapalat" w:hAnsi="Sylfaen" w:cs="GHEA Grapalat"/>
          <w:lang w:val="hy-AM"/>
        </w:rPr>
        <w:t xml:space="preserve">, </w:t>
      </w:r>
      <w:r w:rsidR="00A35F30" w:rsidRPr="00210E43">
        <w:rPr>
          <w:rFonts w:ascii="Sylfaen" w:eastAsia="Sylfaen" w:hAnsi="Sylfaen" w:cs="Sylfaen"/>
          <w:lang w:val="hy-AM"/>
        </w:rPr>
        <w:t>որ</w:t>
      </w:r>
      <w:r w:rsidR="00A9433A" w:rsidRPr="00210E43">
        <w:rPr>
          <w:rFonts w:ascii="Sylfaen" w:eastAsia="GHEA Grapalat" w:hAnsi="Sylfaen" w:cs="GHEA Grapalat"/>
          <w:lang w:val="hy-AM"/>
        </w:rPr>
        <w:t>՝</w:t>
      </w:r>
    </w:p>
    <w:p w:rsidR="00A35F30" w:rsidRPr="00BA2B7A" w:rsidRDefault="00A35F30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ա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Pr="00BA2B7A">
        <w:rPr>
          <w:rFonts w:ascii="Sylfaen" w:eastAsia="GHEA Grapalat" w:hAnsi="Sylfaen" w:cs="GHEA Grapalat"/>
          <w:lang w:val="hy-AM"/>
        </w:rPr>
        <w:t>«</w:t>
      </w:r>
      <w:r w:rsidRPr="00BA2B7A">
        <w:rPr>
          <w:rFonts w:ascii="Sylfaen" w:eastAsia="Sylfaen" w:hAnsi="Sylfaen" w:cs="Sylfaen"/>
          <w:lang w:val="hy-AM"/>
        </w:rPr>
        <w:t>Հայաստանի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ցանցեր</w:t>
      </w:r>
      <w:r w:rsidRPr="00BA2B7A">
        <w:rPr>
          <w:rFonts w:ascii="Sylfaen" w:eastAsia="GHEA Grapalat" w:hAnsi="Sylfaen" w:cs="GHEA Grapalat"/>
          <w:lang w:val="hy-AM"/>
        </w:rPr>
        <w:t xml:space="preserve">» </w:t>
      </w:r>
      <w:r w:rsidRPr="00BA2B7A">
        <w:rPr>
          <w:rFonts w:ascii="Sylfaen" w:eastAsia="Sylfaen" w:hAnsi="Sylfaen" w:cs="Sylfaen"/>
          <w:lang w:val="hy-AM"/>
        </w:rPr>
        <w:t>փակ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բաժնետիրական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ընկերության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հետ</w:t>
      </w:r>
      <w:r w:rsidR="000F1FE7">
        <w:rPr>
          <w:rFonts w:ascii="Sylfaen" w:eastAsia="GHEA Grapalat" w:hAnsi="Sylfaen" w:cs="GHEA Grapalat"/>
          <w:lang w:val="hy-AM"/>
        </w:rPr>
        <w:t xml:space="preserve"> </w:t>
      </w:r>
      <w:r w:rsidR="000F1FE7" w:rsidRPr="007327F3">
        <w:rPr>
          <w:rFonts w:ascii="Sylfaen" w:eastAsia="GHEA Grapalat" w:hAnsi="Sylfaen" w:cs="GHEA Grapalat"/>
          <w:lang w:val="hy-AM"/>
        </w:rPr>
        <w:t>2015</w:t>
      </w:r>
      <w:r w:rsidRPr="007327F3">
        <w:rPr>
          <w:rFonts w:ascii="Sylfaen" w:eastAsia="GHEA Grapalat" w:hAnsi="Sylfaen" w:cs="GHEA Grapalat"/>
          <w:lang w:val="hy-AM"/>
        </w:rPr>
        <w:t xml:space="preserve"> </w:t>
      </w:r>
      <w:r w:rsidRPr="007327F3">
        <w:rPr>
          <w:rFonts w:ascii="Sylfaen" w:eastAsia="Sylfaen" w:hAnsi="Sylfaen" w:cs="Sylfaen"/>
          <w:lang w:val="hy-AM"/>
        </w:rPr>
        <w:t>թվականի</w:t>
      </w:r>
      <w:r w:rsidR="000F1FE7" w:rsidRPr="007327F3">
        <w:rPr>
          <w:rFonts w:ascii="Sylfaen" w:eastAsia="GHEA Grapalat" w:hAnsi="Sylfaen" w:cs="GHEA Grapalat"/>
          <w:lang w:val="hy-AM"/>
        </w:rPr>
        <w:t xml:space="preserve"> </w:t>
      </w:r>
      <w:r w:rsidR="007327F3" w:rsidRPr="007327F3">
        <w:rPr>
          <w:rFonts w:ascii="Sylfaen" w:eastAsia="GHEA Grapalat" w:hAnsi="Sylfaen" w:cs="GHEA Grapalat"/>
          <w:lang w:val="hy-AM"/>
        </w:rPr>
        <w:t>մարտի 1</w:t>
      </w:r>
      <w:r w:rsidR="000F1FE7" w:rsidRPr="007327F3">
        <w:rPr>
          <w:rFonts w:ascii="Sylfaen" w:eastAsia="GHEA Grapalat" w:hAnsi="Sylfaen" w:cs="GHEA Grapalat"/>
          <w:lang w:val="hy-AM"/>
        </w:rPr>
        <w:t>2</w:t>
      </w:r>
      <w:r w:rsidRPr="007327F3">
        <w:rPr>
          <w:rFonts w:ascii="Sylfaen" w:eastAsia="GHEA Grapalat" w:hAnsi="Sylfaen" w:cs="GHEA Grapalat"/>
          <w:lang w:val="hy-AM"/>
        </w:rPr>
        <w:t>-</w:t>
      </w:r>
      <w:r w:rsidRPr="007327F3">
        <w:rPr>
          <w:rFonts w:ascii="Sylfaen" w:eastAsia="Sylfaen" w:hAnsi="Sylfaen" w:cs="Sylfaen"/>
          <w:lang w:val="hy-AM"/>
        </w:rPr>
        <w:t>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կնքված նոր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կամ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վերակառուցվող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BC5A9D" w:rsidRPr="00BC5A9D">
        <w:rPr>
          <w:rFonts w:ascii="Sylfaen" w:eastAsia="Sylfaen" w:hAnsi="Sylfaen" w:cs="Sylfaen"/>
          <w:lang w:val="hy-AM"/>
        </w:rPr>
        <w:t>ն</w:t>
      </w:r>
      <w:r w:rsidRPr="00BA2B7A">
        <w:rPr>
          <w:rFonts w:ascii="Sylfaen" w:eastAsia="Sylfaen" w:hAnsi="Sylfaen" w:cs="Sylfaen"/>
          <w:lang w:val="hy-AM"/>
        </w:rPr>
        <w:t xml:space="preserve"> 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="007327F3">
        <w:rPr>
          <w:rFonts w:ascii="Sylfaen" w:eastAsia="GHEA Grapalat" w:hAnsi="Sylfaen" w:cs="GHEA Grapalat"/>
          <w:lang w:val="hy-AM"/>
        </w:rPr>
        <w:t>1</w:t>
      </w:r>
      <w:r w:rsidR="007327F3" w:rsidRPr="007327F3">
        <w:rPr>
          <w:rFonts w:ascii="Sylfaen" w:eastAsia="GHEA Grapalat" w:hAnsi="Sylfaen" w:cs="GHEA Grapalat"/>
          <w:lang w:val="hy-AM"/>
        </w:rPr>
        <w:t>1766111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պայմանագրի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պայմանագիր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համաձայն</w:t>
      </w:r>
      <w:r w:rsidR="00BC5A9D" w:rsidRPr="00BC5A9D">
        <w:rPr>
          <w:rFonts w:ascii="Sylfaen" w:eastAsia="Sylfaen" w:hAnsi="Sylfaen" w:cs="Sylfaen"/>
          <w:lang w:val="hy-AM"/>
        </w:rPr>
        <w:t xml:space="preserve">՝ Դիմողի </w:t>
      </w:r>
      <w:r w:rsidR="007327F3" w:rsidRPr="007327F3">
        <w:rPr>
          <w:rFonts w:ascii="Sylfaen" w:eastAsia="Sylfaen" w:hAnsi="Sylfaen" w:cs="Sylfaen"/>
          <w:lang w:val="hy-AM"/>
        </w:rPr>
        <w:t>Երևան քաղաքի Նուբարաշեն վարչական շրջանի</w:t>
      </w:r>
      <w:r w:rsidR="00BC5A9D" w:rsidRPr="00BC5A9D">
        <w:rPr>
          <w:rFonts w:ascii="Sylfaen" w:eastAsia="Sylfaen" w:hAnsi="Sylfaen" w:cs="Sylfaen"/>
          <w:lang w:val="hy-AM"/>
        </w:rPr>
        <w:t xml:space="preserve"> </w:t>
      </w:r>
      <w:r w:rsidR="007327F3">
        <w:rPr>
          <w:rFonts w:ascii="Sylfaen" w:hAnsi="Sylfaen"/>
          <w:lang w:val="af-ZA"/>
        </w:rPr>
        <w:t xml:space="preserve">Է-5 թաղամասի 32 հողատարածքի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D4745B">
        <w:rPr>
          <w:rFonts w:ascii="Sylfaen" w:eastAsia="Sylfaen" w:hAnsi="Sylfaen" w:cs="Sylfaen"/>
          <w:lang w:val="hy-AM"/>
        </w:rPr>
        <w:t>համակարգ</w:t>
      </w:r>
      <w:r w:rsidR="00BC5A9D" w:rsidRPr="00BC5A9D">
        <w:rPr>
          <w:rFonts w:ascii="Sylfaen" w:eastAsia="Sylfaen" w:hAnsi="Sylfaen" w:cs="Sylfaen"/>
          <w:lang w:val="hy-AM"/>
        </w:rPr>
        <w:t>ն</w:t>
      </w:r>
      <w:r w:rsidR="00D4745B" w:rsidRPr="00D4745B">
        <w:rPr>
          <w:rFonts w:ascii="Sylfaen" w:eastAsia="Sylfaen" w:hAnsi="Sylfaen" w:cs="Sylfaen"/>
          <w:lang w:val="hy-AM"/>
        </w:rPr>
        <w:t xml:space="preserve"> </w:t>
      </w:r>
      <w:r w:rsidR="00D4745B" w:rsidRPr="00BA2B7A">
        <w:rPr>
          <w:rFonts w:ascii="Sylfaen" w:eastAsia="GHEA Grapalat" w:hAnsi="Sylfaen" w:cs="GHEA Grapalat"/>
          <w:lang w:val="hy-AM"/>
        </w:rPr>
        <w:t>(</w:t>
      </w:r>
      <w:r w:rsidR="00D4745B" w:rsidRPr="00BA2B7A">
        <w:rPr>
          <w:rFonts w:ascii="Sylfaen" w:eastAsia="Sylfaen" w:hAnsi="Sylfaen" w:cs="Sylfaen"/>
          <w:lang w:val="hy-AM"/>
        </w:rPr>
        <w:t>այսուհետ՝</w:t>
      </w:r>
      <w:r w:rsidR="00D4745B" w:rsidRPr="00BA2B7A">
        <w:rPr>
          <w:rFonts w:ascii="Sylfaen" w:eastAsia="GHEA Grapalat" w:hAnsi="Sylfaen" w:cs="GHEA Grapalat"/>
          <w:lang w:val="hy-AM"/>
        </w:rPr>
        <w:t xml:space="preserve"> </w:t>
      </w:r>
      <w:r w:rsidR="00D4745B" w:rsidRPr="007327F3">
        <w:rPr>
          <w:rFonts w:ascii="Sylfaen" w:eastAsia="Sylfaen" w:hAnsi="Sylfaen" w:cs="Sylfaen"/>
          <w:lang w:val="hy-AM"/>
        </w:rPr>
        <w:t>Սպառման համակարգ</w:t>
      </w:r>
      <w:r w:rsidR="00D4745B" w:rsidRPr="00BA2B7A">
        <w:rPr>
          <w:rFonts w:ascii="Sylfaen" w:eastAsia="GHEA Grapalat" w:hAnsi="Sylfaen" w:cs="GHEA Grapalat"/>
          <w:lang w:val="hy-AM"/>
        </w:rPr>
        <w:t>)</w:t>
      </w:r>
      <w:r w:rsidR="00D4745B" w:rsidRPr="008736C4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ժամկետ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սահմանվել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2015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7327F3" w:rsidRPr="007327F3">
        <w:rPr>
          <w:rFonts w:ascii="Sylfaen" w:eastAsia="Sylfaen" w:hAnsi="Sylfaen" w:cs="Sylfaen"/>
          <w:lang w:val="hy-AM"/>
        </w:rPr>
        <w:t>ապրիլ</w:t>
      </w:r>
      <w:r w:rsidR="007A15B7" w:rsidRPr="007A15B7">
        <w:rPr>
          <w:rFonts w:ascii="Sylfaen" w:eastAsia="Sylfaen" w:hAnsi="Sylfaen" w:cs="Sylfaen"/>
          <w:lang w:val="hy-AM"/>
        </w:rPr>
        <w:t>ի</w:t>
      </w:r>
      <w:r w:rsidR="007327F3">
        <w:rPr>
          <w:rFonts w:ascii="Sylfaen" w:eastAsia="Sylfaen" w:hAnsi="Sylfaen" w:cs="Sylfaen"/>
          <w:lang w:val="hy-AM"/>
        </w:rPr>
        <w:t xml:space="preserve"> </w:t>
      </w:r>
      <w:r w:rsidR="007327F3" w:rsidRPr="007327F3">
        <w:rPr>
          <w:rFonts w:ascii="Sylfaen" w:eastAsia="Sylfaen" w:hAnsi="Sylfaen" w:cs="Sylfaen"/>
          <w:lang w:val="hy-AM"/>
        </w:rPr>
        <w:t>25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ը</w:t>
      </w:r>
      <w:r w:rsidRPr="00BA2B7A">
        <w:rPr>
          <w:rFonts w:ascii="Sylfaen" w:eastAsia="GHEA Grapalat" w:hAnsi="Sylfaen" w:cs="GHEA Grapalat"/>
          <w:lang w:val="hy-AM"/>
        </w:rPr>
        <w:t xml:space="preserve">, </w:t>
      </w:r>
      <w:r w:rsidRPr="00BA2B7A">
        <w:rPr>
          <w:rFonts w:ascii="Sylfaen" w:eastAsia="Sylfaen" w:hAnsi="Sylfaen" w:cs="Sylfaen"/>
          <w:lang w:val="hy-AM"/>
        </w:rPr>
        <w:t>սակայն</w:t>
      </w:r>
      <w:r w:rsidR="00A9433A" w:rsidRPr="00A9433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մինչ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օրս</w:t>
      </w:r>
      <w:r w:rsidR="00A9433A" w:rsidRPr="00A9433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չի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միացվել</w:t>
      </w:r>
      <w:r w:rsidRPr="00BA2B7A">
        <w:rPr>
          <w:rFonts w:ascii="Sylfaen" w:eastAsia="GHEA Grapalat" w:hAnsi="Sylfaen" w:cs="GHEA Grapalat"/>
          <w:lang w:val="hy-AM"/>
        </w:rPr>
        <w:t>,</w:t>
      </w:r>
    </w:p>
    <w:p w:rsidR="009918C5" w:rsidRPr="00BC5A9D" w:rsidRDefault="00A35F30" w:rsidP="00A35F30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 xml:space="preserve"> </w:t>
      </w:r>
      <w:r w:rsidR="007327F3" w:rsidRPr="007327F3">
        <w:rPr>
          <w:rFonts w:ascii="Sylfaen" w:eastAsia="Sylfaen" w:hAnsi="Sylfaen" w:cs="Sylfaen"/>
          <w:lang w:val="hy-AM"/>
        </w:rPr>
        <w:t>Ս</w:t>
      </w:r>
      <w:r w:rsidRPr="00BA2B7A">
        <w:rPr>
          <w:rFonts w:ascii="Sylfaen" w:eastAsia="Sylfaen" w:hAnsi="Sylfaen" w:cs="Sylfaen"/>
          <w:lang w:val="hy-AM"/>
        </w:rPr>
        <w:t>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BC5A9D" w:rsidRPr="00BC5A9D">
        <w:rPr>
          <w:rFonts w:ascii="Sylfaen" w:eastAsia="Sylfaen" w:hAnsi="Sylfaen" w:cs="Sylfaen"/>
          <w:lang w:val="hy-AM"/>
        </w:rPr>
        <w:t xml:space="preserve">ն էլեկտրական ցանցին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նպատակով</w:t>
      </w:r>
      <w:r w:rsidR="00A9433A" w:rsidRPr="00A9433A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դիմել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7327F3" w:rsidRPr="007327F3">
        <w:rPr>
          <w:rFonts w:ascii="Sylfaen" w:eastAsia="Sylfaen" w:hAnsi="Sylfaen" w:cs="Sylfaen"/>
          <w:lang w:val="hy-AM"/>
        </w:rPr>
        <w:t>Ընկերությանը</w:t>
      </w:r>
      <w:r w:rsidR="007F725C" w:rsidRPr="007F725C">
        <w:rPr>
          <w:rFonts w:ascii="Sylfaen" w:eastAsia="Sylfaen" w:hAnsi="Sylfaen" w:cs="Sylfaen"/>
          <w:lang w:val="hy-AM"/>
        </w:rPr>
        <w:t xml:space="preserve"> և ստացել</w:t>
      </w:r>
      <w:r w:rsidR="00A9433A" w:rsidRPr="00A9433A">
        <w:rPr>
          <w:rFonts w:ascii="Sylfaen" w:eastAsia="Sylfaen" w:hAnsi="Sylfaen" w:cs="Sylfaen"/>
          <w:lang w:val="hy-AM"/>
        </w:rPr>
        <w:t xml:space="preserve"> </w:t>
      </w:r>
      <w:r w:rsidR="007F725C" w:rsidRPr="007F725C">
        <w:rPr>
          <w:rFonts w:ascii="Sylfaen" w:eastAsia="Sylfaen" w:hAnsi="Sylfaen" w:cs="Sylfaen"/>
          <w:lang w:val="hy-AM"/>
        </w:rPr>
        <w:t>պատասխան</w:t>
      </w:r>
      <w:r w:rsidR="00A5770F" w:rsidRPr="00A5770F">
        <w:rPr>
          <w:rFonts w:ascii="Sylfaen" w:eastAsia="Sylfaen" w:hAnsi="Sylfaen" w:cs="Sylfaen"/>
          <w:lang w:val="hy-AM"/>
        </w:rPr>
        <w:t>, որ</w:t>
      </w:r>
      <w:r w:rsidR="00D4745B" w:rsidRPr="00D4745B">
        <w:rPr>
          <w:rFonts w:ascii="Sylfaen" w:eastAsia="Sylfaen" w:hAnsi="Sylfaen" w:cs="Sylfaen"/>
          <w:lang w:val="hy-AM"/>
        </w:rPr>
        <w:t xml:space="preserve"> </w:t>
      </w:r>
      <w:r w:rsidR="007A1CE1" w:rsidRPr="007A1CE1">
        <w:rPr>
          <w:rFonts w:ascii="Sylfaen" w:eastAsia="Sylfaen" w:hAnsi="Sylfaen" w:cs="Sylfaen"/>
          <w:lang w:val="hy-AM"/>
        </w:rPr>
        <w:t>սահմանված միացման վճարից բացի</w:t>
      </w:r>
      <w:r w:rsidR="00D4745B" w:rsidRPr="00D4745B">
        <w:rPr>
          <w:rFonts w:ascii="Sylfaen" w:eastAsia="Sylfaen" w:hAnsi="Sylfaen" w:cs="Sylfaen"/>
          <w:lang w:val="hy-AM"/>
        </w:rPr>
        <w:t xml:space="preserve"> անհրաժեշտ է </w:t>
      </w:r>
      <w:r w:rsidR="007A1CE1" w:rsidRPr="007A1CE1">
        <w:rPr>
          <w:rFonts w:ascii="Sylfaen" w:eastAsia="Sylfaen" w:hAnsi="Sylfaen" w:cs="Sylfaen"/>
          <w:lang w:val="hy-AM"/>
        </w:rPr>
        <w:t>վճար</w:t>
      </w:r>
      <w:r w:rsidR="00A5770F" w:rsidRPr="00A5770F">
        <w:rPr>
          <w:rFonts w:ascii="Sylfaen" w:eastAsia="Sylfaen" w:hAnsi="Sylfaen" w:cs="Sylfaen"/>
          <w:lang w:val="hy-AM"/>
        </w:rPr>
        <w:t>ել</w:t>
      </w:r>
      <w:r w:rsidR="007A1CE1" w:rsidRPr="007A1CE1">
        <w:rPr>
          <w:rFonts w:ascii="Sylfaen" w:eastAsia="Sylfaen" w:hAnsi="Sylfaen" w:cs="Sylfaen"/>
          <w:lang w:val="hy-AM"/>
        </w:rPr>
        <w:t xml:space="preserve"> նաև </w:t>
      </w:r>
      <w:r w:rsidR="0044562E" w:rsidRPr="0044562E">
        <w:rPr>
          <w:rFonts w:ascii="Sylfaen" w:eastAsia="Sylfaen" w:hAnsi="Sylfaen" w:cs="Sylfaen"/>
          <w:lang w:val="hy-AM"/>
        </w:rPr>
        <w:t>միացման</w:t>
      </w:r>
      <w:r w:rsidR="00A9433A" w:rsidRPr="00A9433A">
        <w:rPr>
          <w:rFonts w:ascii="Sylfaen" w:eastAsia="Sylfaen" w:hAnsi="Sylfaen" w:cs="Sylfaen"/>
          <w:lang w:val="hy-AM"/>
        </w:rPr>
        <w:t xml:space="preserve"> </w:t>
      </w:r>
      <w:r w:rsidR="006249F1" w:rsidRPr="006249F1">
        <w:rPr>
          <w:rFonts w:ascii="Sylfaen" w:eastAsia="Sylfaen" w:hAnsi="Sylfaen" w:cs="Sylfaen"/>
          <w:lang w:val="hy-AM"/>
        </w:rPr>
        <w:t xml:space="preserve">փաստացի </w:t>
      </w:r>
      <w:r w:rsidR="007B62F9">
        <w:rPr>
          <w:rFonts w:ascii="Sylfaen" w:eastAsia="Sylfaen" w:hAnsi="Sylfaen" w:cs="Sylfaen"/>
          <w:lang w:val="hy-AM"/>
        </w:rPr>
        <w:t>ծախսումն</w:t>
      </w:r>
      <w:r w:rsidR="007A1CE1">
        <w:rPr>
          <w:rFonts w:ascii="Sylfaen" w:eastAsia="Sylfaen" w:hAnsi="Sylfaen" w:cs="Sylfaen"/>
          <w:lang w:val="hy-AM"/>
        </w:rPr>
        <w:t>եր</w:t>
      </w:r>
      <w:r w:rsidR="007A1CE1" w:rsidRPr="007A1CE1">
        <w:rPr>
          <w:rFonts w:ascii="Sylfaen" w:eastAsia="Sylfaen" w:hAnsi="Sylfaen" w:cs="Sylfaen"/>
          <w:lang w:val="hy-AM"/>
        </w:rPr>
        <w:t xml:space="preserve">ի գումարը՝ </w:t>
      </w:r>
      <w:r w:rsidR="00A5770F" w:rsidRPr="00A5770F">
        <w:rPr>
          <w:rFonts w:ascii="Sylfaen" w:eastAsia="Sylfaen" w:hAnsi="Sylfaen" w:cs="Sylfaen"/>
          <w:lang w:val="hy-AM"/>
        </w:rPr>
        <w:t>2 464</w:t>
      </w:r>
      <w:r w:rsidR="00BC5A9D">
        <w:rPr>
          <w:rFonts w:ascii="Sylfaen" w:eastAsia="Sylfaen" w:hAnsi="Sylfaen" w:cs="Sylfaen"/>
          <w:lang w:val="hy-AM"/>
        </w:rPr>
        <w:t> </w:t>
      </w:r>
      <w:r w:rsidR="00A5770F" w:rsidRPr="00A5770F">
        <w:rPr>
          <w:rFonts w:ascii="Sylfaen" w:eastAsia="Sylfaen" w:hAnsi="Sylfaen" w:cs="Sylfaen"/>
          <w:lang w:val="hy-AM"/>
        </w:rPr>
        <w:t>870</w:t>
      </w:r>
      <w:r w:rsidR="00BC5A9D" w:rsidRPr="00BC5A9D">
        <w:rPr>
          <w:rFonts w:ascii="Sylfaen" w:eastAsia="Sylfaen" w:hAnsi="Sylfaen" w:cs="Sylfaen"/>
          <w:lang w:val="hy-AM"/>
        </w:rPr>
        <w:t xml:space="preserve"> (երկու միլիոն չորս հարյուր վաթսունչորս հազար ութ հարյուր յոթանասուն)</w:t>
      </w:r>
      <w:r w:rsidR="00A5770F" w:rsidRPr="00A5770F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>ՀՀ դրամ</w:t>
      </w:r>
      <w:r w:rsidR="007B62F9" w:rsidRPr="007B62F9">
        <w:rPr>
          <w:rFonts w:ascii="Sylfaen" w:eastAsia="Sylfaen" w:hAnsi="Sylfaen" w:cs="Sylfaen"/>
          <w:lang w:val="hy-AM"/>
        </w:rPr>
        <w:t>ի չափով</w:t>
      </w:r>
      <w:r w:rsidR="007A1CE1" w:rsidRPr="007A1CE1">
        <w:rPr>
          <w:rFonts w:ascii="Sylfaen" w:eastAsia="Sylfaen" w:hAnsi="Sylfaen" w:cs="Sylfaen"/>
          <w:lang w:val="hy-AM"/>
        </w:rPr>
        <w:t xml:space="preserve">՝ </w:t>
      </w:r>
      <w:r w:rsidR="002A1F65" w:rsidRPr="002A1F65">
        <w:rPr>
          <w:rFonts w:ascii="Sylfaen" w:eastAsia="Sylfaen" w:hAnsi="Sylfaen" w:cs="Sylfaen"/>
          <w:lang w:val="hy-AM"/>
        </w:rPr>
        <w:t>նշված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2A1F65" w:rsidRPr="002A1F65">
        <w:rPr>
          <w:rFonts w:ascii="Sylfaen" w:eastAsia="Sylfaen" w:hAnsi="Sylfaen" w:cs="Sylfaen"/>
          <w:lang w:val="hy-AM"/>
        </w:rPr>
        <w:t xml:space="preserve">գումարը </w:t>
      </w:r>
      <w:r w:rsidR="0044562E" w:rsidRPr="0044562E">
        <w:rPr>
          <w:rFonts w:ascii="Sylfaen" w:eastAsia="Sylfaen" w:hAnsi="Sylfaen" w:cs="Sylfaen"/>
          <w:lang w:val="hy-AM"/>
        </w:rPr>
        <w:t>հետագա</w:t>
      </w:r>
      <w:r w:rsidR="00A5770F" w:rsidRPr="00A5770F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 xml:space="preserve">տարիների ընթացքում </w:t>
      </w:r>
      <w:r w:rsidR="009918C5" w:rsidRPr="009918C5">
        <w:rPr>
          <w:rFonts w:ascii="Sylfaen" w:eastAsia="Sylfaen" w:hAnsi="Sylfaen" w:cs="Sylfaen"/>
          <w:lang w:val="hy-AM"/>
        </w:rPr>
        <w:t>սպառված էլեկտրաէներգիայի դիմաց վճարների հաշվին մարելու պայմանով</w:t>
      </w:r>
      <w:r w:rsidR="00BC5A9D" w:rsidRPr="00BC5A9D">
        <w:rPr>
          <w:rFonts w:ascii="Sylfaen" w:eastAsia="Sylfaen" w:hAnsi="Sylfaen" w:cs="Sylfaen"/>
          <w:lang w:val="hy-AM"/>
        </w:rPr>
        <w:t>,</w:t>
      </w:r>
    </w:p>
    <w:p w:rsidR="00A35F30" w:rsidRPr="007F725C" w:rsidRDefault="00BA2B7A" w:rsidP="00210E43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7F725C" w:rsidRPr="007F725C">
        <w:rPr>
          <w:rFonts w:ascii="Sylfaen" w:eastAsia="GHEA Grapalat" w:hAnsi="Sylfaen" w:cs="GHEA Grapalat"/>
          <w:lang w:val="hy-AM"/>
        </w:rPr>
        <w:t>Դիմողի</w:t>
      </w:r>
      <w:r w:rsidR="000343BC" w:rsidRPr="000343BC">
        <w:rPr>
          <w:rFonts w:ascii="Sylfaen" w:eastAsia="GHEA Grapalat" w:hAnsi="Sylfaen" w:cs="GHEA Grapalat"/>
          <w:lang w:val="hy-AM"/>
        </w:rPr>
        <w:t xml:space="preserve"> </w:t>
      </w:r>
      <w:r w:rsidR="000343BC">
        <w:rPr>
          <w:rFonts w:ascii="Sylfaen" w:eastAsia="Sylfaen" w:hAnsi="Sylfaen" w:cs="Sylfaen"/>
          <w:lang w:val="hy-AM"/>
        </w:rPr>
        <w:t>գրությ</w:t>
      </w:r>
      <w:r w:rsidR="000343BC" w:rsidRPr="000343BC">
        <w:rPr>
          <w:rFonts w:ascii="Sylfaen" w:eastAsia="Sylfaen" w:hAnsi="Sylfaen" w:cs="Sylfaen"/>
          <w:lang w:val="hy-AM"/>
        </w:rPr>
        <w:t>ունը</w:t>
      </w:r>
      <w:r w:rsidR="00A5770F" w:rsidRPr="00791F47">
        <w:rPr>
          <w:rFonts w:ascii="Sylfaen" w:eastAsia="Sylfaen" w:hAnsi="Sylfaen" w:cs="Sylfaen"/>
          <w:lang w:val="hy-AM"/>
        </w:rPr>
        <w:t xml:space="preserve"> </w:t>
      </w:r>
      <w:r w:rsidR="00A5770F" w:rsidRPr="00BA2B7A">
        <w:rPr>
          <w:rFonts w:ascii="Sylfaen" w:eastAsia="GHEA Grapalat" w:hAnsi="Sylfaen" w:cs="GHEA Grapalat"/>
          <w:lang w:val="hy-AM"/>
        </w:rPr>
        <w:t>և</w:t>
      </w:r>
      <w:r w:rsidR="00A9433A" w:rsidRPr="00A9433A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Վարչարարության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հիմունքների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lastRenderedPageBreak/>
        <w:t>օրենքի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30-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1-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կետը՝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DE0287" w:rsidRPr="00DE0287">
        <w:rPr>
          <w:rFonts w:ascii="Sylfaen" w:eastAsia="GHEA Grapalat" w:hAnsi="Sylfaen" w:cs="GHEA Grapalat"/>
          <w:lang w:val="hy-AM"/>
        </w:rPr>
        <w:t xml:space="preserve"> հունիսի 15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ից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5770F" w:rsidRPr="00A5770F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A2B7A">
        <w:rPr>
          <w:rFonts w:ascii="Sylfaen" w:eastAsia="Sylfaen" w:hAnsi="Sylfaen" w:cs="Sylfaen"/>
          <w:lang w:val="hy-AM"/>
        </w:rPr>
        <w:t>նկատմամբ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</w:t>
      </w:r>
      <w:r w:rsidR="007F725C" w:rsidRPr="007F725C">
        <w:rPr>
          <w:rFonts w:ascii="Sylfaen" w:eastAsia="Sylfaen" w:hAnsi="Sylfaen" w:cs="Sylfaen"/>
          <w:lang w:val="hy-AM"/>
        </w:rPr>
        <w:t>վ</w:t>
      </w:r>
      <w:r w:rsidR="00A35F30" w:rsidRPr="00BA2B7A">
        <w:rPr>
          <w:rFonts w:ascii="Sylfaen" w:eastAsia="Sylfaen" w:hAnsi="Sylfaen" w:cs="Sylfaen"/>
          <w:lang w:val="hy-AM"/>
        </w:rPr>
        <w:t>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</w:p>
    <w:p w:rsidR="00A35F30" w:rsidRPr="007F725C" w:rsidRDefault="00A9433A" w:rsidP="00210E43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A9433A">
        <w:rPr>
          <w:rFonts w:ascii="Sylfaen" w:eastAsia="GHEA Grapalat" w:hAnsi="Sylfaen" w:cs="GHEA Grapalat"/>
          <w:lang w:val="hy-AM"/>
        </w:rPr>
        <w:t xml:space="preserve">որ </w:t>
      </w:r>
      <w:r w:rsidR="00A5770F" w:rsidRPr="00A5770F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>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07641" w:rsidRPr="00A07641">
        <w:rPr>
          <w:rFonts w:ascii="Sylfaen" w:eastAsia="GHEA Grapalat" w:hAnsi="Sylfaen" w:cs="GHEA Grapalat"/>
          <w:lang w:val="hy-AM"/>
        </w:rPr>
        <w:t>2</w:t>
      </w:r>
      <w:r w:rsidR="00A5770F" w:rsidRPr="00A5770F">
        <w:rPr>
          <w:rFonts w:ascii="Sylfaen" w:eastAsia="GHEA Grapalat" w:hAnsi="Sylfaen" w:cs="GHEA Grapalat"/>
          <w:lang w:val="hy-AM"/>
        </w:rPr>
        <w:t>3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DE0287" w:rsidRPr="00DE0287">
        <w:rPr>
          <w:rFonts w:ascii="Sylfaen" w:eastAsia="GHEA Grapalat" w:hAnsi="Sylfaen" w:cs="GHEA Grapalat"/>
          <w:lang w:val="hy-AM"/>
        </w:rPr>
        <w:t>53</w:t>
      </w:r>
      <w:r w:rsidR="00A5770F" w:rsidRPr="00A5770F">
        <w:rPr>
          <w:rFonts w:ascii="Sylfaen" w:eastAsia="GHEA Grapalat" w:hAnsi="Sylfaen" w:cs="GHEA Grapalat"/>
          <w:lang w:val="hy-AM"/>
        </w:rPr>
        <w:t>3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A5770F" w:rsidRPr="00A5770F">
        <w:rPr>
          <w:rFonts w:ascii="Sylfaen" w:eastAsia="Sylfaen" w:hAnsi="Sylfaen" w:cs="Sylfaen"/>
          <w:lang w:val="hy-AM"/>
        </w:rPr>
        <w:t xml:space="preserve">իր </w:t>
      </w:r>
      <w:r w:rsidR="00A5770F">
        <w:rPr>
          <w:rFonts w:ascii="Sylfaen" w:eastAsia="Sylfaen" w:hAnsi="Sylfaen" w:cs="Sylfaen"/>
          <w:lang w:val="hy-AM"/>
        </w:rPr>
        <w:t>դիրք</w:t>
      </w:r>
      <w:r w:rsidR="00A07641" w:rsidRPr="00A07641">
        <w:rPr>
          <w:rFonts w:ascii="Sylfaen" w:eastAsia="Sylfaen" w:hAnsi="Sylfaen" w:cs="Sylfaen"/>
          <w:lang w:val="hy-AM"/>
        </w:rPr>
        <w:t>որ</w:t>
      </w:r>
      <w:r w:rsidR="00A5770F" w:rsidRPr="00A5770F">
        <w:rPr>
          <w:rFonts w:ascii="Sylfaen" w:eastAsia="Sylfaen" w:hAnsi="Sylfaen" w:cs="Sylfaen"/>
          <w:lang w:val="hy-AM"/>
        </w:rPr>
        <w:t>ո</w:t>
      </w:r>
      <w:r w:rsidR="00A07641" w:rsidRPr="00A07641">
        <w:rPr>
          <w:rFonts w:ascii="Sylfaen" w:eastAsia="Sylfaen" w:hAnsi="Sylfaen" w:cs="Sylfaen"/>
          <w:lang w:val="hy-AM"/>
        </w:rPr>
        <w:t>շումը ներկայացնելու համար</w:t>
      </w:r>
      <w:r w:rsidR="007A1CE1" w:rsidRPr="007A1CE1">
        <w:rPr>
          <w:rFonts w:ascii="Sylfaen" w:eastAsia="Sylfaen" w:hAnsi="Sylfaen" w:cs="Sylfaen"/>
          <w:lang w:val="hy-AM"/>
        </w:rPr>
        <w:t xml:space="preserve"> սահմանված </w:t>
      </w:r>
      <w:r w:rsidR="00A07641" w:rsidRPr="00A07641">
        <w:rPr>
          <w:rFonts w:ascii="Sylfaen" w:eastAsia="Sylfaen" w:hAnsi="Sylfaen" w:cs="Sylfaen"/>
          <w:lang w:val="hy-AM"/>
        </w:rPr>
        <w:t>ժամկետը երկարաձգել</w:t>
      </w:r>
      <w:r w:rsidR="00A5770F" w:rsidRPr="00A5770F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  <w:r w:rsidR="00D4745B" w:rsidRPr="00D4745B">
        <w:rPr>
          <w:rFonts w:ascii="Sylfaen" w:eastAsia="Sylfaen" w:hAnsi="Sylfaen" w:cs="Sylfaen"/>
          <w:lang w:val="hy-AM"/>
        </w:rPr>
        <w:t xml:space="preserve"> </w:t>
      </w:r>
      <w:r w:rsidR="00D4745B" w:rsidRPr="00347238">
        <w:rPr>
          <w:rFonts w:ascii="Sylfaen" w:eastAsia="Sylfaen" w:hAnsi="Sylfaen" w:cs="Sylfaen"/>
          <w:lang w:val="hy-AM"/>
        </w:rPr>
        <w:t>սակայն առ այսօր որևէ պարզաբանում չի ներկայացրել</w:t>
      </w:r>
      <w:r w:rsidR="00D4745B" w:rsidRPr="00D4745B">
        <w:rPr>
          <w:rFonts w:ascii="Sylfaen" w:eastAsia="Sylfaen" w:hAnsi="Sylfaen" w:cs="Sylfaen"/>
          <w:lang w:val="hy-AM"/>
        </w:rPr>
        <w:t>,</w:t>
      </w:r>
    </w:p>
    <w:p w:rsidR="00A5770F" w:rsidRPr="0072063B" w:rsidRDefault="00A9433A" w:rsidP="00210E43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2063B">
        <w:rPr>
          <w:rFonts w:ascii="Sylfaen" w:eastAsia="GHEA Grapalat" w:hAnsi="Sylfaen" w:cs="GHEA Grapalat"/>
          <w:lang w:val="hy-AM"/>
        </w:rPr>
        <w:t>որ գ</w:t>
      </w:r>
      <w:r w:rsidR="00A5770F" w:rsidRPr="00BA2B7A">
        <w:rPr>
          <w:rFonts w:ascii="Sylfaen" w:eastAsia="GHEA Grapalat" w:hAnsi="Sylfaen" w:cs="GHEA Grapalat"/>
          <w:lang w:val="hy-AM"/>
        </w:rPr>
        <w:t xml:space="preserve">ործող </w:t>
      </w:r>
      <w:proofErr w:type="spellStart"/>
      <w:r w:rsidR="00A5770F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A5770F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Pr="0072063B">
        <w:rPr>
          <w:rFonts w:ascii="Sylfaen" w:eastAsia="GHEA Grapalat" w:hAnsi="Sylfaen" w:cs="GHEA Grapalat"/>
          <w:lang w:val="hy-AM"/>
        </w:rPr>
        <w:t>՝</w:t>
      </w:r>
    </w:p>
    <w:p w:rsidR="000343BC" w:rsidRPr="0072063B" w:rsidRDefault="00A5770F" w:rsidP="00210E43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7B62F9">
        <w:rPr>
          <w:rFonts w:ascii="Sylfaen" w:eastAsia="GHEA Grapalat" w:hAnsi="Sylfaen" w:cs="GHEA Grapalat"/>
          <w:lang w:val="hy-AM"/>
        </w:rPr>
        <w:t>ա</w:t>
      </w:r>
      <w:r>
        <w:rPr>
          <w:rFonts w:ascii="Sylfaen" w:eastAsia="GHEA Grapalat" w:hAnsi="Sylfaen" w:cs="GHEA Grapalat"/>
          <w:lang w:val="hy-AM"/>
        </w:rPr>
        <w:t xml:space="preserve">. </w:t>
      </w:r>
      <w:r w:rsidR="000343BC" w:rsidRPr="002E15BA">
        <w:rPr>
          <w:rFonts w:ascii="Sylfaen" w:eastAsia="GHEA Grapalat" w:hAnsi="Sylfaen" w:cs="GHEA Grapalat"/>
          <w:lang w:val="hy-AM"/>
        </w:rPr>
        <w:t>չ</w:t>
      </w:r>
      <w:r w:rsidR="000343BC" w:rsidRPr="008C6510">
        <w:rPr>
          <w:rFonts w:ascii="Sylfaen" w:eastAsia="GHEA Grapalat" w:hAnsi="Sylfaen" w:cs="GHEA Grapalat"/>
          <w:lang w:val="hy-AM"/>
        </w:rPr>
        <w:t>ի թույլատրվում</w:t>
      </w:r>
      <w:r w:rsidR="000343BC" w:rsidRPr="00E340E3">
        <w:rPr>
          <w:rFonts w:ascii="Sylfaen" w:eastAsia="GHEA Grapalat" w:hAnsi="Sylfaen" w:cs="GHEA Grapalat"/>
          <w:lang w:val="hy-AM"/>
        </w:rPr>
        <w:t xml:space="preserve"> </w:t>
      </w:r>
      <w:r w:rsidR="000343BC" w:rsidRPr="008C6510">
        <w:rPr>
          <w:rFonts w:ascii="Sylfaen" w:eastAsia="Sylfaen" w:hAnsi="Sylfaen" w:cs="Sylfaen"/>
          <w:lang w:val="hy-AM"/>
        </w:rPr>
        <w:t xml:space="preserve">Դիմողից պահանջել </w:t>
      </w:r>
      <w:r w:rsidR="000343BC" w:rsidRPr="00D04580">
        <w:rPr>
          <w:rFonts w:ascii="Sylfaen" w:eastAsia="Sylfaen" w:hAnsi="Sylfaen" w:cs="Sylfaen"/>
          <w:lang w:val="hy-AM"/>
        </w:rPr>
        <w:t>կատարել վճար</w:t>
      </w:r>
      <w:r w:rsidR="000343BC" w:rsidRPr="002E15BA">
        <w:rPr>
          <w:rFonts w:ascii="Sylfaen" w:eastAsia="Sylfaen" w:hAnsi="Sylfaen" w:cs="Sylfaen"/>
          <w:lang w:val="hy-AM"/>
        </w:rPr>
        <w:t>ում</w:t>
      </w:r>
      <w:r w:rsidR="000343BC" w:rsidRPr="00D04580">
        <w:rPr>
          <w:rFonts w:ascii="Sylfaen" w:eastAsia="Sylfaen" w:hAnsi="Sylfaen" w:cs="Sylfaen"/>
          <w:lang w:val="hy-AM"/>
        </w:rPr>
        <w:t xml:space="preserve">ներ, տրամադրել հատուցում, ներկայացնել տեղեկատվություն և փաստաթղթեր կամ ծանրաբեռնել պարտավորություններով, </w:t>
      </w:r>
      <w:r w:rsidR="000343BC" w:rsidRPr="008C6510">
        <w:rPr>
          <w:rFonts w:ascii="Sylfaen" w:eastAsia="Sylfaen" w:hAnsi="Sylfaen" w:cs="Sylfaen"/>
          <w:lang w:val="hy-AM"/>
        </w:rPr>
        <w:t xml:space="preserve">եթե դրանք </w:t>
      </w:r>
      <w:r w:rsidR="000343BC" w:rsidRPr="00D04580">
        <w:rPr>
          <w:rFonts w:ascii="Sylfaen" w:eastAsia="Sylfaen" w:hAnsi="Sylfaen" w:cs="Sylfaen"/>
          <w:lang w:val="hy-AM"/>
        </w:rPr>
        <w:t xml:space="preserve">սահմանված </w:t>
      </w:r>
      <w:r w:rsidR="000343BC" w:rsidRPr="008C6510">
        <w:rPr>
          <w:rFonts w:ascii="Sylfaen" w:eastAsia="Sylfaen" w:hAnsi="Sylfaen" w:cs="Sylfaen"/>
          <w:lang w:val="hy-AM"/>
        </w:rPr>
        <w:t>չ</w:t>
      </w:r>
      <w:r w:rsidR="000343BC" w:rsidRPr="00D04580">
        <w:rPr>
          <w:rFonts w:ascii="Sylfaen" w:eastAsia="Sylfaen" w:hAnsi="Sylfaen" w:cs="Sylfaen"/>
          <w:lang w:val="hy-AM"/>
        </w:rPr>
        <w:t>են</w:t>
      </w:r>
      <w:r w:rsidR="004045B5" w:rsidRPr="004045B5">
        <w:rPr>
          <w:rFonts w:ascii="Sylfaen" w:eastAsia="Sylfaen" w:hAnsi="Sylfaen" w:cs="Sylfaen"/>
          <w:lang w:val="hy-AM"/>
        </w:rPr>
        <w:t xml:space="preserve"> </w:t>
      </w:r>
      <w:r w:rsidR="004045B5" w:rsidRPr="00E340E3">
        <w:rPr>
          <w:rFonts w:ascii="Sylfaen" w:eastAsia="GHEA Grapalat" w:hAnsi="Sylfaen" w:cs="GHEA Grapalat"/>
          <w:lang w:val="hy-AM"/>
        </w:rPr>
        <w:t>Հ</w:t>
      </w:r>
      <w:r w:rsidR="004045B5" w:rsidRPr="008315CB">
        <w:rPr>
          <w:rFonts w:ascii="Sylfaen" w:eastAsia="Sylfaen" w:hAnsi="Sylfaen" w:cs="Sylfaen"/>
          <w:lang w:val="hy-AM"/>
        </w:rPr>
        <w:t>անձնաժողովի 2006 թվականի դեկտեմբերի 27-ի</w:t>
      </w:r>
      <w:r w:rsidR="004045B5" w:rsidRPr="00E340E3">
        <w:rPr>
          <w:rFonts w:ascii="Sylfaen" w:eastAsia="Sylfaen" w:hAnsi="Sylfaen" w:cs="Sylfaen"/>
          <w:lang w:val="hy-AM"/>
        </w:rPr>
        <w:t xml:space="preserve"> </w:t>
      </w:r>
      <w:r w:rsidR="004045B5">
        <w:rPr>
          <w:rFonts w:ascii="GHEA Grapalat" w:eastAsia="Sylfaen" w:hAnsi="GHEA Grapalat" w:cs="Sylfaen"/>
          <w:lang w:val="hy-AM"/>
        </w:rPr>
        <w:t>№</w:t>
      </w:r>
      <w:r w:rsidR="004045B5" w:rsidRPr="008315CB">
        <w:rPr>
          <w:rFonts w:ascii="Sylfaen" w:eastAsia="Sylfaen" w:hAnsi="Sylfaen" w:cs="Sylfaen"/>
          <w:lang w:val="hy-AM"/>
        </w:rPr>
        <w:t xml:space="preserve">358Ն </w:t>
      </w:r>
      <w:r w:rsidR="004045B5" w:rsidRPr="00D04580">
        <w:rPr>
          <w:rFonts w:ascii="Sylfaen" w:eastAsia="Sylfaen" w:hAnsi="Sylfaen" w:cs="Sylfaen"/>
          <w:lang w:val="hy-AM"/>
        </w:rPr>
        <w:t>որոշմամբ հաստատված էլեկտրական</w:t>
      </w:r>
      <w:r w:rsidR="004045B5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4045B5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4045B5">
        <w:rPr>
          <w:rFonts w:ascii="Sylfaen" w:eastAsia="Sylfaen" w:hAnsi="Sylfaen" w:cs="Sylfaen"/>
          <w:lang w:val="hy-AM"/>
        </w:rPr>
        <w:t>կանոններ</w:t>
      </w:r>
      <w:r w:rsidR="000343BC" w:rsidRPr="00110174">
        <w:rPr>
          <w:rFonts w:ascii="Sylfaen" w:eastAsia="Sylfaen" w:hAnsi="Sylfaen" w:cs="Sylfaen"/>
          <w:lang w:val="hy-AM"/>
        </w:rPr>
        <w:t>ով</w:t>
      </w:r>
      <w:r w:rsidR="008F4401" w:rsidRPr="008F4401">
        <w:rPr>
          <w:rFonts w:ascii="Sylfaen" w:eastAsia="Sylfaen" w:hAnsi="Sylfaen" w:cs="Sylfaen"/>
          <w:lang w:val="hy-AM"/>
        </w:rPr>
        <w:t xml:space="preserve"> </w:t>
      </w:r>
      <w:r w:rsidR="008F4401" w:rsidRPr="00E340E3">
        <w:rPr>
          <w:rFonts w:ascii="Sylfaen" w:eastAsia="Sylfaen" w:hAnsi="Sylfaen" w:cs="Sylfaen"/>
          <w:lang w:val="hy-AM"/>
        </w:rPr>
        <w:t>(</w:t>
      </w:r>
      <w:r w:rsidR="008F4401" w:rsidRPr="008F4401">
        <w:rPr>
          <w:rFonts w:ascii="Sylfaen" w:eastAsia="Sylfaen" w:hAnsi="Sylfaen" w:cs="Sylfaen"/>
          <w:lang w:val="hy-AM"/>
        </w:rPr>
        <w:t xml:space="preserve">այսուհետ՝ </w:t>
      </w:r>
      <w:r w:rsidR="008F4401" w:rsidRPr="00D04580">
        <w:rPr>
          <w:rFonts w:ascii="Sylfaen" w:eastAsia="Sylfaen" w:hAnsi="Sylfaen" w:cs="Sylfaen"/>
          <w:lang w:val="hy-AM"/>
        </w:rPr>
        <w:t>ԷՄՕԿ</w:t>
      </w:r>
      <w:r w:rsidR="008F4401" w:rsidRPr="008F4401">
        <w:rPr>
          <w:rFonts w:ascii="Sylfaen" w:eastAsia="Sylfaen" w:hAnsi="Sylfaen" w:cs="Sylfaen"/>
          <w:lang w:val="hy-AM"/>
        </w:rPr>
        <w:t>)</w:t>
      </w:r>
      <w:r w:rsidR="000343BC" w:rsidRPr="00110174">
        <w:rPr>
          <w:rFonts w:ascii="Sylfaen" w:eastAsia="Sylfaen" w:hAnsi="Sylfaen" w:cs="Sylfaen"/>
          <w:lang w:val="hy-AM"/>
        </w:rPr>
        <w:t>,</w:t>
      </w:r>
      <w:r w:rsidR="000343BC" w:rsidRPr="002E15BA">
        <w:rPr>
          <w:rFonts w:ascii="Sylfaen" w:eastAsia="Sylfaen" w:hAnsi="Sylfaen" w:cs="Sylfaen"/>
          <w:lang w:val="hy-AM"/>
        </w:rPr>
        <w:t xml:space="preserve"> էլեկտրամատակարարման պ</w:t>
      </w:r>
      <w:r w:rsidR="000343BC" w:rsidRPr="00D04580">
        <w:rPr>
          <w:rFonts w:ascii="Sylfaen" w:eastAsia="Sylfaen" w:hAnsi="Sylfaen" w:cs="Sylfaen"/>
          <w:lang w:val="hy-AM"/>
        </w:rPr>
        <w:t>այմանագրով կամ այլ նորմատիվ իրավական ակտերով</w:t>
      </w:r>
      <w:r w:rsidR="000343BC" w:rsidRPr="00E340E3">
        <w:rPr>
          <w:rFonts w:ascii="Sylfaen" w:eastAsia="Sylfaen" w:hAnsi="Sylfaen" w:cs="Sylfaen"/>
          <w:lang w:val="hy-AM"/>
        </w:rPr>
        <w:t xml:space="preserve"> (</w:t>
      </w:r>
      <w:r w:rsidR="000343BC" w:rsidRPr="00D04580">
        <w:rPr>
          <w:rFonts w:ascii="Sylfaen" w:eastAsia="Sylfaen" w:hAnsi="Sylfaen" w:cs="Sylfaen"/>
          <w:lang w:val="hy-AM"/>
        </w:rPr>
        <w:t>ԷՄՕԿ</w:t>
      </w:r>
      <w:r w:rsidR="004045B5" w:rsidRPr="004045B5">
        <w:rPr>
          <w:rFonts w:ascii="Sylfaen" w:eastAsia="Sylfaen" w:hAnsi="Sylfaen" w:cs="Sylfaen"/>
          <w:lang w:val="hy-AM"/>
        </w:rPr>
        <w:t xml:space="preserve">-ի </w:t>
      </w:r>
      <w:r w:rsidR="000343BC" w:rsidRPr="00347238">
        <w:rPr>
          <w:rFonts w:ascii="Sylfaen" w:eastAsia="Sylfaen" w:hAnsi="Sylfaen" w:cs="Sylfaen"/>
          <w:lang w:val="hy-AM"/>
        </w:rPr>
        <w:t xml:space="preserve">2.3 </w:t>
      </w:r>
      <w:r w:rsidR="000343BC">
        <w:rPr>
          <w:rFonts w:ascii="Sylfaen" w:eastAsia="Sylfaen" w:hAnsi="Sylfaen" w:cs="Sylfaen"/>
          <w:lang w:val="hy-AM"/>
        </w:rPr>
        <w:t>կետ</w:t>
      </w:r>
      <w:r w:rsidR="000343BC" w:rsidRPr="00E340E3">
        <w:rPr>
          <w:rFonts w:ascii="Sylfaen" w:eastAsia="Sylfaen" w:hAnsi="Sylfaen" w:cs="Sylfaen"/>
          <w:lang w:val="hy-AM"/>
        </w:rPr>
        <w:t>)</w:t>
      </w:r>
      <w:r w:rsidR="0072063B" w:rsidRPr="0072063B">
        <w:rPr>
          <w:rFonts w:ascii="Sylfaen" w:eastAsia="Sylfaen" w:hAnsi="Sylfaen" w:cs="Sylfaen"/>
          <w:lang w:val="hy-AM"/>
        </w:rPr>
        <w:t>.</w:t>
      </w:r>
    </w:p>
    <w:p w:rsidR="000343BC" w:rsidRPr="0072063B" w:rsidRDefault="000343BC" w:rsidP="00210E43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3D33DC">
        <w:rPr>
          <w:rFonts w:ascii="Sylfaen" w:eastAsia="GHEA Grapalat" w:hAnsi="Sylfaen" w:cs="GHEA Grapalat"/>
          <w:lang w:val="hy-AM"/>
        </w:rPr>
        <w:t xml:space="preserve">բ.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համակարգ</w:t>
      </w:r>
      <w:r w:rsidRPr="007B62F9">
        <w:rPr>
          <w:rFonts w:ascii="Sylfaen" w:hAnsi="Sylfaen" w:cs="Sylfaen"/>
          <w:color w:val="000000"/>
          <w:shd w:val="clear" w:color="auto" w:fill="FFFFFF"/>
          <w:lang w:val="hy-AM"/>
        </w:rPr>
        <w:t xml:space="preserve">ի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ծախսերը</w:t>
      </w:r>
      <w:r w:rsidRPr="00E340E3">
        <w:rPr>
          <w:rFonts w:ascii="Sylfaen" w:eastAsia="Sylfaen" w:hAnsi="Sylfaen" w:cs="Sylfaen"/>
          <w:lang w:val="hy-AM"/>
        </w:rPr>
        <w:t xml:space="preserve"> </w:t>
      </w:r>
      <w:r w:rsidR="0072063B" w:rsidRPr="003D33DC">
        <w:rPr>
          <w:rFonts w:ascii="Sylfaen" w:eastAsia="GHEA Grapalat" w:hAnsi="Sylfaen" w:cs="GHEA Grapalat"/>
          <w:lang w:val="hy-AM"/>
        </w:rPr>
        <w:t>պարտավոր է</w:t>
      </w:r>
      <w:r w:rsidR="0072063B" w:rsidRPr="00E340E3">
        <w:rPr>
          <w:rFonts w:ascii="Sylfaen" w:eastAsia="GHEA Grapalat" w:hAnsi="Sylfaen" w:cs="GHEA Grapalat"/>
          <w:lang w:val="hy-AM"/>
        </w:rPr>
        <w:t xml:space="preserve"> </w:t>
      </w:r>
      <w:r w:rsidR="0072063B" w:rsidRPr="007B62F9">
        <w:rPr>
          <w:rFonts w:ascii="Sylfaen" w:eastAsia="Sylfaen" w:hAnsi="Sylfaen" w:cs="Sylfaen"/>
          <w:lang w:val="hy-AM"/>
        </w:rPr>
        <w:t xml:space="preserve">իրականացնել </w:t>
      </w:r>
      <w:r w:rsidR="0072063B" w:rsidRPr="003D33DC">
        <w:rPr>
          <w:rFonts w:ascii="Sylfaen" w:eastAsia="GHEA Grapalat" w:hAnsi="Sylfaen" w:cs="GHEA Grapalat"/>
          <w:lang w:val="hy-AM"/>
        </w:rPr>
        <w:t xml:space="preserve">Ընկերությունը </w:t>
      </w:r>
      <w:r w:rsidRPr="00E340E3">
        <w:rPr>
          <w:rFonts w:ascii="Sylfaen" w:eastAsia="Sylfaen" w:hAnsi="Sylfaen" w:cs="Sylfaen"/>
          <w:lang w:val="hy-AM"/>
        </w:rPr>
        <w:t>(</w:t>
      </w:r>
      <w:r w:rsidRPr="00D04580">
        <w:rPr>
          <w:rFonts w:ascii="Sylfaen" w:eastAsia="Sylfaen" w:hAnsi="Sylfaen" w:cs="Sylfaen"/>
          <w:lang w:val="hy-AM"/>
        </w:rPr>
        <w:t>ԷՄՕԿ</w:t>
      </w:r>
      <w:r w:rsidRPr="003D33DC">
        <w:rPr>
          <w:rFonts w:ascii="Sylfaen" w:eastAsia="Sylfaen" w:hAnsi="Sylfaen" w:cs="Sylfaen"/>
          <w:lang w:val="hy-AM"/>
        </w:rPr>
        <w:t xml:space="preserve">-ի </w:t>
      </w:r>
      <w:r w:rsidRPr="007B62F9">
        <w:rPr>
          <w:rFonts w:ascii="Sylfaen" w:eastAsia="Sylfaen" w:hAnsi="Sylfaen" w:cs="Sylfaen"/>
          <w:lang w:val="hy-AM"/>
        </w:rPr>
        <w:t xml:space="preserve">13-րդ </w:t>
      </w:r>
      <w:r>
        <w:rPr>
          <w:rFonts w:ascii="Sylfaen" w:eastAsia="Sylfaen" w:hAnsi="Sylfaen" w:cs="Sylfaen"/>
          <w:lang w:val="hy-AM"/>
        </w:rPr>
        <w:t>կետ</w:t>
      </w:r>
      <w:r w:rsidRPr="00E340E3">
        <w:rPr>
          <w:rFonts w:ascii="Sylfaen" w:eastAsia="Sylfaen" w:hAnsi="Sylfaen" w:cs="Sylfaen"/>
          <w:lang w:val="hy-AM"/>
        </w:rPr>
        <w:t>)</w:t>
      </w:r>
      <w:r w:rsidR="0072063B" w:rsidRPr="0072063B">
        <w:rPr>
          <w:rFonts w:ascii="Sylfaen" w:eastAsia="Sylfaen" w:hAnsi="Sylfaen" w:cs="Sylfaen"/>
          <w:lang w:val="hy-AM"/>
        </w:rPr>
        <w:t>.</w:t>
      </w:r>
    </w:p>
    <w:p w:rsidR="000343BC" w:rsidRPr="0072063B" w:rsidRDefault="000343BC" w:rsidP="00210E43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6745F8">
        <w:rPr>
          <w:rFonts w:ascii="Sylfaen" w:eastAsia="GHEA Grapalat" w:hAnsi="Sylfaen" w:cs="GHEA Grapalat"/>
          <w:lang w:val="hy-AM"/>
        </w:rPr>
        <w:t xml:space="preserve">գ. </w:t>
      </w:r>
      <w:r w:rsidRPr="003D33DC">
        <w:rPr>
          <w:rFonts w:ascii="Sylfaen" w:eastAsia="GHEA Grapalat" w:hAnsi="Sylfaen" w:cs="GHEA Grapalat"/>
          <w:lang w:val="hy-AM"/>
        </w:rPr>
        <w:t>Ընկերությունը պարտավոր է</w:t>
      </w:r>
      <w:r w:rsidRPr="00E340E3">
        <w:rPr>
          <w:rFonts w:ascii="Sylfaen" w:eastAsia="GHEA Grapalat" w:hAnsi="Sylfaen" w:cs="GHEA Grapalat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գանձ</w:t>
      </w:r>
      <w:r w:rsidRPr="00997956">
        <w:rPr>
          <w:rFonts w:ascii="Sylfaen" w:hAnsi="Sylfaen" w:cs="Sylfaen"/>
          <w:color w:val="000000"/>
          <w:shd w:val="clear" w:color="auto" w:fill="FFFFFF"/>
          <w:lang w:val="hy-AM"/>
        </w:rPr>
        <w:t xml:space="preserve">ել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Հանձնաժողովի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2007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թվականի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դեկտեմբերի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21-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«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հաստատելու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մասին</w:t>
      </w:r>
      <w:r w:rsidR="004045B5">
        <w:rPr>
          <w:rFonts w:ascii="Sylfaen" w:hAnsi="Sylfaen"/>
          <w:color w:val="000000"/>
          <w:shd w:val="clear" w:color="auto" w:fill="FFFFFF"/>
          <w:lang w:val="hy-AM"/>
        </w:rPr>
        <w:t>»</w:t>
      </w:r>
      <w:r w:rsidR="004045B5" w:rsidRPr="004045B5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4045B5">
        <w:rPr>
          <w:rFonts w:ascii="GHEA Grapalat" w:hAnsi="GHEA Grapalat"/>
          <w:color w:val="000000"/>
          <w:shd w:val="clear" w:color="auto" w:fill="FFFFFF"/>
          <w:lang w:val="hy-AM"/>
        </w:rPr>
        <w:t>№</w:t>
      </w:r>
      <w:r w:rsidR="0072063B">
        <w:rPr>
          <w:rFonts w:ascii="Sylfaen" w:hAnsi="Sylfaen"/>
          <w:color w:val="000000"/>
          <w:shd w:val="clear" w:color="auto" w:fill="FFFFFF"/>
          <w:lang w:val="hy-AM"/>
        </w:rPr>
        <w:t>659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որոշմամբ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հաստատված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 xml:space="preserve"> (</w:t>
      </w:r>
      <w:r>
        <w:rPr>
          <w:rFonts w:ascii="Sylfaen" w:eastAsia="GHEA Grapalat" w:hAnsi="Sylfaen" w:cs="GHEA Grapalat"/>
          <w:lang w:val="hy-AM"/>
        </w:rPr>
        <w:t>ԷՄՕԿ-ի</w:t>
      </w:r>
      <w:r w:rsidRPr="00244BB9">
        <w:rPr>
          <w:rFonts w:ascii="Sylfaen" w:eastAsia="GHEA Grapalat" w:hAnsi="Sylfaen" w:cs="GHEA Grapalat"/>
          <w:lang w:val="hy-AM"/>
        </w:rPr>
        <w:t xml:space="preserve"> 13.1 </w:t>
      </w:r>
      <w:r>
        <w:rPr>
          <w:rFonts w:ascii="Sylfaen" w:eastAsia="GHEA Grapalat" w:hAnsi="Sylfaen" w:cs="GHEA Grapalat"/>
          <w:lang w:val="hy-AM"/>
        </w:rPr>
        <w:t>կետ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>)</w:t>
      </w:r>
      <w:r w:rsidR="0072063B" w:rsidRPr="0072063B">
        <w:rPr>
          <w:rFonts w:ascii="Sylfaen" w:hAnsi="Sylfaen"/>
          <w:color w:val="000000"/>
          <w:shd w:val="clear" w:color="auto" w:fill="FFFFFF"/>
          <w:lang w:val="hy-AM"/>
        </w:rPr>
        <w:t>.</w:t>
      </w:r>
    </w:p>
    <w:p w:rsidR="000343BC" w:rsidRPr="000343BC" w:rsidRDefault="00210E43" w:rsidP="00210E43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>
        <w:rPr>
          <w:rFonts w:ascii="Sylfaen" w:eastAsia="Sylfaen" w:hAnsi="Sylfaen" w:cs="Sylfaen"/>
          <w:lang w:val="hy-AM"/>
        </w:rPr>
        <w:t xml:space="preserve"> </w:t>
      </w:r>
      <w:r w:rsidR="000343BC" w:rsidRPr="006745F8">
        <w:rPr>
          <w:rFonts w:ascii="Sylfaen" w:eastAsia="Sylfaen" w:hAnsi="Sylfaen" w:cs="Sylfaen"/>
          <w:lang w:val="hy-AM"/>
        </w:rPr>
        <w:t>դ</w:t>
      </w:r>
      <w:r w:rsidR="000343BC">
        <w:rPr>
          <w:rFonts w:ascii="Sylfaen" w:eastAsia="Sylfaen" w:hAnsi="Sylfaen" w:cs="Sylfaen"/>
          <w:lang w:val="hy-AM"/>
        </w:rPr>
        <w:t>.</w:t>
      </w:r>
      <w:r w:rsidR="000343BC" w:rsidRPr="00946FC8">
        <w:rPr>
          <w:rFonts w:ascii="Sylfaen" w:eastAsia="Sylfaen" w:hAnsi="Sylfaen" w:cs="Sylfaen"/>
          <w:lang w:val="hy-AM"/>
        </w:rPr>
        <w:t xml:space="preserve"> </w:t>
      </w:r>
      <w:r w:rsidR="000343BC" w:rsidRPr="003D33DC">
        <w:rPr>
          <w:rFonts w:ascii="Sylfaen" w:eastAsia="Sylfaen" w:hAnsi="Sylfaen" w:cs="Sylfaen"/>
          <w:lang w:val="hy-AM"/>
        </w:rPr>
        <w:t>Ընկերությունը պարտավոր է</w:t>
      </w:r>
      <w:r w:rsidR="000343BC" w:rsidRPr="00E340E3">
        <w:rPr>
          <w:rFonts w:ascii="Sylfaen" w:eastAsia="Sylfaen" w:hAnsi="Sylfaen" w:cs="Sylfaen"/>
          <w:lang w:val="hy-AM"/>
        </w:rPr>
        <w:t xml:space="preserve"> </w:t>
      </w:r>
      <w:r w:rsidR="000343BC" w:rsidRPr="00CB6F65">
        <w:rPr>
          <w:rFonts w:ascii="Sylfaen" w:eastAsia="Sylfaen" w:hAnsi="Sylfaen" w:cs="Sylfaen"/>
          <w:lang w:val="hy-AM"/>
        </w:rPr>
        <w:t>Միացման</w:t>
      </w:r>
      <w:r w:rsidR="000343BC" w:rsidRPr="00CB6F65">
        <w:rPr>
          <w:rFonts w:ascii="Sylfaen" w:eastAsia="GHEA Grapalat" w:hAnsi="Sylfaen" w:cs="GHEA Grapalat"/>
          <w:lang w:val="hy-AM"/>
        </w:rPr>
        <w:t xml:space="preserve"> </w:t>
      </w:r>
      <w:r w:rsidR="000343BC" w:rsidRPr="00CB6F65">
        <w:rPr>
          <w:rFonts w:ascii="Sylfaen" w:eastAsia="Sylfaen" w:hAnsi="Sylfaen" w:cs="Sylfaen"/>
          <w:lang w:val="hy-AM"/>
        </w:rPr>
        <w:t>պայմանագրով</w:t>
      </w:r>
      <w:r w:rsidR="000343BC" w:rsidRPr="00CB6F65">
        <w:rPr>
          <w:rFonts w:ascii="Sylfaen" w:eastAsia="GHEA Grapalat" w:hAnsi="Sylfaen" w:cs="GHEA Grapalat"/>
          <w:lang w:val="hy-AM"/>
        </w:rPr>
        <w:t xml:space="preserve"> </w:t>
      </w:r>
      <w:r w:rsidR="000343BC" w:rsidRPr="00CB6F65">
        <w:rPr>
          <w:rFonts w:ascii="Sylfaen" w:eastAsia="Sylfaen" w:hAnsi="Sylfaen" w:cs="Sylfaen"/>
          <w:lang w:val="hy-AM"/>
        </w:rPr>
        <w:t>սահմանված</w:t>
      </w:r>
      <w:r w:rsidR="000343BC" w:rsidRPr="00CB6F65">
        <w:rPr>
          <w:rFonts w:ascii="Sylfaen" w:eastAsia="GHEA Grapalat" w:hAnsi="Sylfaen" w:cs="GHEA Grapalat"/>
          <w:lang w:val="hy-AM"/>
        </w:rPr>
        <w:t xml:space="preserve"> </w:t>
      </w:r>
      <w:r w:rsidR="000343BC" w:rsidRPr="00CB6F65">
        <w:rPr>
          <w:rFonts w:ascii="Sylfaen" w:eastAsia="Sylfaen" w:hAnsi="Sylfaen" w:cs="Sylfaen"/>
          <w:lang w:val="hy-AM"/>
        </w:rPr>
        <w:t>ժամկետում</w:t>
      </w:r>
      <w:r w:rsidR="000343BC" w:rsidRPr="00CB6F65">
        <w:rPr>
          <w:rFonts w:ascii="Sylfaen" w:eastAsia="GHEA Grapalat" w:hAnsi="Sylfaen" w:cs="GHEA Grapalat"/>
          <w:lang w:val="hy-AM"/>
        </w:rPr>
        <w:t xml:space="preserve"> </w:t>
      </w:r>
      <w:r w:rsidR="000343BC" w:rsidRPr="00CB6F65">
        <w:rPr>
          <w:rFonts w:ascii="Sylfaen" w:eastAsia="Sylfaen" w:hAnsi="Sylfaen" w:cs="Sylfaen"/>
          <w:lang w:val="hy-AM"/>
        </w:rPr>
        <w:t>ավարտել</w:t>
      </w:r>
      <w:r w:rsidR="000343BC" w:rsidRPr="00556A6B">
        <w:rPr>
          <w:rFonts w:ascii="Sylfaen" w:eastAsia="GHEA Grapalat" w:hAnsi="Sylfaen" w:cs="GHEA Grapalat"/>
          <w:lang w:val="hy-AM"/>
        </w:rPr>
        <w:t xml:space="preserve"> </w:t>
      </w:r>
      <w:r w:rsidR="00A45C8B">
        <w:rPr>
          <w:rFonts w:ascii="Sylfaen" w:eastAsia="GHEA Grapalat" w:hAnsi="Sylfaen" w:cs="GHEA Grapalat"/>
          <w:lang w:val="hy-AM"/>
        </w:rPr>
        <w:t>Ս</w:t>
      </w:r>
      <w:r w:rsidR="00A45C8B">
        <w:rPr>
          <w:rFonts w:ascii="Sylfaen" w:eastAsia="Sylfaen" w:hAnsi="Sylfaen" w:cs="Sylfaen"/>
          <w:lang w:val="hy-AM"/>
        </w:rPr>
        <w:t>պառման</w:t>
      </w:r>
      <w:r w:rsidR="00A45C8B">
        <w:rPr>
          <w:rFonts w:ascii="Sylfaen" w:eastAsia="GHEA Grapalat" w:hAnsi="Sylfaen" w:cs="GHEA Grapalat"/>
          <w:lang w:val="hy-AM"/>
        </w:rPr>
        <w:t xml:space="preserve"> </w:t>
      </w:r>
      <w:r w:rsidR="00A45C8B">
        <w:rPr>
          <w:rFonts w:ascii="Sylfaen" w:eastAsia="Sylfaen" w:hAnsi="Sylfaen" w:cs="Sylfaen"/>
          <w:lang w:val="hy-AM"/>
        </w:rPr>
        <w:t>համակարգն</w:t>
      </w:r>
      <w:r w:rsidR="00A45C8B">
        <w:rPr>
          <w:rFonts w:ascii="Sylfaen" w:eastAsia="GHEA Grapalat" w:hAnsi="Sylfaen" w:cs="GHEA Grapalat"/>
          <w:lang w:val="hy-AM"/>
        </w:rPr>
        <w:t xml:space="preserve"> </w:t>
      </w:r>
      <w:r w:rsidR="00A45C8B">
        <w:rPr>
          <w:rFonts w:ascii="Sylfaen" w:eastAsia="Sylfaen" w:hAnsi="Sylfaen" w:cs="Sylfaen"/>
          <w:lang w:val="hy-AM"/>
        </w:rPr>
        <w:t>էլեկտրական</w:t>
      </w:r>
      <w:r w:rsidR="00A45C8B">
        <w:rPr>
          <w:rFonts w:ascii="Sylfaen" w:eastAsia="GHEA Grapalat" w:hAnsi="Sylfaen" w:cs="GHEA Grapalat"/>
          <w:lang w:val="hy-AM"/>
        </w:rPr>
        <w:t xml:space="preserve"> </w:t>
      </w:r>
      <w:r w:rsidR="00A45C8B">
        <w:rPr>
          <w:rFonts w:ascii="Sylfaen" w:eastAsia="Sylfaen" w:hAnsi="Sylfaen" w:cs="Sylfaen"/>
          <w:lang w:val="hy-AM"/>
        </w:rPr>
        <w:t>ցանցին միացման աշխատանքները</w:t>
      </w:r>
      <w:r w:rsidR="00A45C8B" w:rsidRPr="00A45C8B">
        <w:rPr>
          <w:rFonts w:ascii="Sylfaen" w:eastAsia="Sylfaen" w:hAnsi="Sylfaen" w:cs="Sylfaen"/>
          <w:lang w:val="hy-AM"/>
        </w:rPr>
        <w:t xml:space="preserve"> </w:t>
      </w:r>
      <w:r w:rsidR="000343BC" w:rsidRPr="00E340E3">
        <w:rPr>
          <w:rFonts w:ascii="Sylfaen" w:eastAsia="GHEA Grapalat" w:hAnsi="Sylfaen" w:cs="GHEA Grapalat"/>
          <w:lang w:val="hy-AM"/>
        </w:rPr>
        <w:t>(</w:t>
      </w:r>
      <w:r w:rsidR="000343BC" w:rsidRPr="007B62F9">
        <w:rPr>
          <w:rFonts w:ascii="Sylfaen" w:eastAsia="Sylfaen" w:hAnsi="Sylfaen" w:cs="Sylfaen"/>
          <w:lang w:val="hy-AM"/>
        </w:rPr>
        <w:t>ԷՄՕԿ-ի</w:t>
      </w:r>
      <w:r w:rsidR="000343BC" w:rsidRPr="00997956">
        <w:rPr>
          <w:rFonts w:ascii="Sylfaen" w:eastAsia="Sylfaen" w:hAnsi="Sylfaen" w:cs="Sylfaen"/>
          <w:lang w:val="hy-AM"/>
        </w:rPr>
        <w:t xml:space="preserve"> </w:t>
      </w:r>
      <w:r w:rsidR="000343BC" w:rsidRPr="008315CB">
        <w:rPr>
          <w:rFonts w:ascii="Sylfaen" w:eastAsia="Sylfaen" w:hAnsi="Sylfaen" w:cs="Sylfaen"/>
          <w:lang w:val="hy-AM"/>
        </w:rPr>
        <w:t>13.5 կետով</w:t>
      </w:r>
      <w:r w:rsidR="000343BC" w:rsidRPr="00E340E3">
        <w:rPr>
          <w:rFonts w:ascii="Sylfaen" w:eastAsia="GHEA Grapalat" w:hAnsi="Sylfaen" w:cs="GHEA Grapalat"/>
          <w:lang w:val="hy-AM"/>
        </w:rPr>
        <w:t>)</w:t>
      </w:r>
      <w:r w:rsidR="000343BC" w:rsidRPr="000343BC">
        <w:rPr>
          <w:rFonts w:ascii="Sylfaen" w:eastAsia="GHEA Grapalat" w:hAnsi="Sylfaen" w:cs="GHEA Grapalat"/>
          <w:lang w:val="hy-AM"/>
        </w:rPr>
        <w:t>,</w:t>
      </w:r>
    </w:p>
    <w:p w:rsidR="0083670B" w:rsidRPr="008736C4" w:rsidRDefault="0072063B" w:rsidP="00210E43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2063B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7B62F9" w:rsidRPr="007B62F9">
        <w:rPr>
          <w:rFonts w:ascii="Sylfaen" w:eastAsia="Sylfaen" w:hAnsi="Sylfaen" w:cs="Sylfaen"/>
          <w:lang w:val="hy-AM"/>
        </w:rPr>
        <w:t>շրջանակում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D4745B" w:rsidRPr="00D4745B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1664C7">
        <w:rPr>
          <w:rFonts w:ascii="Sylfaen" w:eastAsia="GHEA Grapalat" w:hAnsi="Sylfaen" w:cs="GHEA Grapalat"/>
          <w:lang w:val="hy-AM"/>
        </w:rPr>
        <w:t xml:space="preserve"> 2.3</w:t>
      </w:r>
      <w:r w:rsidR="001664C7" w:rsidRPr="001664C7">
        <w:rPr>
          <w:rFonts w:ascii="Sylfaen" w:eastAsia="GHEA Grapalat" w:hAnsi="Sylfaen" w:cs="GHEA Grapalat"/>
          <w:lang w:val="hy-AM"/>
        </w:rPr>
        <w:t>, 13, 13.1 և 13.5 կետերը</w:t>
      </w:r>
      <w:r w:rsidRPr="0072063B">
        <w:rPr>
          <w:rFonts w:ascii="Sylfaen" w:eastAsia="GHEA Grapalat" w:hAnsi="Sylfaen" w:cs="GHEA Grapalat"/>
          <w:lang w:val="hy-AM"/>
        </w:rPr>
        <w:t>,</w:t>
      </w:r>
      <w:r w:rsidR="004045B5" w:rsidRPr="004045B5">
        <w:rPr>
          <w:rFonts w:ascii="Sylfaen" w:eastAsia="GHEA Grapalat" w:hAnsi="Sylfaen" w:cs="GHEA Grapalat"/>
          <w:lang w:val="hy-AM"/>
        </w:rPr>
        <w:t xml:space="preserve"> 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A2B7A" w:rsidRDefault="003267A3" w:rsidP="00210E43">
      <w:pPr>
        <w:tabs>
          <w:tab w:val="left" w:pos="90"/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210E43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A644FF" w:rsidRPr="00F777D9">
        <w:rPr>
          <w:rFonts w:ascii="Sylfaen" w:hAnsi="Sylfaen"/>
          <w:lang w:val="hy-AM"/>
        </w:rPr>
        <w:t>ը</w:t>
      </w:r>
      <w:r w:rsidR="00A644FF">
        <w:rPr>
          <w:rFonts w:ascii="Sylfaen" w:hAnsi="Sylfaen"/>
          <w:lang w:val="hy-AM"/>
        </w:rPr>
        <w:t>`</w:t>
      </w:r>
      <w:r w:rsidR="00A644FF" w:rsidRPr="00A644FF">
        <w:rPr>
          <w:rFonts w:ascii="Sylfaen" w:hAnsi="Sylfaen"/>
          <w:lang w:val="hy-AM"/>
        </w:rPr>
        <w:t xml:space="preserve"> </w:t>
      </w:r>
      <w:r w:rsidR="00BC5A9D" w:rsidRPr="00BC5A9D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A35F30" w:rsidRPr="00D4745B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9D3B39">
        <w:rPr>
          <w:rFonts w:ascii="Sylfaen" w:eastAsia="Sylfaen" w:hAnsi="Sylfaen" w:cs="Sylfaen"/>
          <w:lang w:val="hy-AM"/>
        </w:rPr>
        <w:t xml:space="preserve"> 2.3,</w:t>
      </w:r>
      <w:r w:rsidR="009D3B39" w:rsidRPr="009D3B39">
        <w:rPr>
          <w:rFonts w:ascii="Sylfaen" w:eastAsia="Sylfaen" w:hAnsi="Sylfaen" w:cs="Sylfaen"/>
          <w:lang w:val="hy-AM"/>
        </w:rPr>
        <w:t xml:space="preserve"> </w:t>
      </w:r>
      <w:r w:rsidR="009D3B39">
        <w:rPr>
          <w:rFonts w:ascii="Sylfaen" w:eastAsia="Sylfaen" w:hAnsi="Sylfaen" w:cs="Sylfaen"/>
          <w:lang w:val="hy-AM"/>
        </w:rPr>
        <w:t>13</w:t>
      </w:r>
      <w:r w:rsidR="00244BB9" w:rsidRPr="00244BB9">
        <w:rPr>
          <w:rFonts w:ascii="Sylfaen" w:eastAsia="Sylfaen" w:hAnsi="Sylfaen" w:cs="Sylfaen"/>
          <w:lang w:val="hy-AM"/>
        </w:rPr>
        <w:t>, 13.1 և 13.5-րդ</w:t>
      </w:r>
      <w:r w:rsidR="00210E43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 xml:space="preserve">կետերը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A706B8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72063B" w:rsidRPr="0072063B">
        <w:rPr>
          <w:rFonts w:ascii="Sylfaen" w:eastAsia="Sylfaen" w:hAnsi="Sylfaen" w:cs="Sylfaen"/>
          <w:lang w:val="hy-AM"/>
        </w:rPr>
        <w:t>:</w:t>
      </w: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lastRenderedPageBreak/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7B62F9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7B62F9">
        <w:rPr>
          <w:rFonts w:ascii="Sylfaen" w:eastAsia="Sylfaen" w:hAnsi="Sylfaen" w:cs="Sylfaen"/>
          <w:lang w:val="en-US"/>
        </w:rPr>
        <w:t>՝</w:t>
      </w:r>
    </w:p>
    <w:p w:rsidR="001664C7" w:rsidRPr="001664C7" w:rsidRDefault="001664C7" w:rsidP="001664C7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7B62F9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72063B" w:rsidRPr="0072063B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72063B" w:rsidRPr="0072063B">
        <w:rPr>
          <w:rFonts w:ascii="Sylfaen" w:eastAsia="Sylfaen" w:hAnsi="Sylfaen" w:cs="Sylfaen"/>
          <w:lang w:val="hy-AM"/>
        </w:rPr>
        <w:t>.</w:t>
      </w:r>
    </w:p>
    <w:p w:rsidR="00BC5A9D" w:rsidRPr="00BC5A9D" w:rsidRDefault="00A35F30" w:rsidP="00BC5A9D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</w:t>
      </w:r>
      <w:r w:rsidR="00A5770F" w:rsidRPr="00A5770F">
        <w:rPr>
          <w:rFonts w:ascii="Sylfaen" w:eastAsia="GHEA Grapalat" w:hAnsi="Sylfaen" w:cs="GHEA Grapalat"/>
          <w:lang w:val="hy-AM"/>
        </w:rPr>
        <w:t xml:space="preserve">45 </w:t>
      </w:r>
      <w:r w:rsidRPr="001664C7">
        <w:rPr>
          <w:rFonts w:ascii="Sylfaen" w:eastAsia="Sylfaen" w:hAnsi="Sylfaen" w:cs="Sylfaen"/>
          <w:lang w:val="hy-AM"/>
        </w:rPr>
        <w:t>օրվա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ընթացքում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7F725C" w:rsidRPr="007F725C">
        <w:rPr>
          <w:rFonts w:ascii="Sylfaen" w:eastAsia="Sylfaen" w:hAnsi="Sylfaen" w:cs="Sylfaen"/>
          <w:lang w:val="hy-AM"/>
        </w:rPr>
        <w:t>Դիմողին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ներկայացնել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էլեկտրական</w:t>
      </w:r>
      <w:r w:rsidR="007B62F9" w:rsidRPr="007B62F9">
        <w:rPr>
          <w:rFonts w:ascii="Sylfaen" w:eastAsia="Sylfaen" w:hAnsi="Sylfaen" w:cs="Sylfaen"/>
          <w:lang w:val="hy-AM"/>
        </w:rPr>
        <w:t xml:space="preserve"> էներգիայի մատակարարման պայմանագիր կնքելու </w:t>
      </w:r>
      <w:r w:rsidRPr="001664C7">
        <w:rPr>
          <w:rFonts w:ascii="Sylfaen" w:eastAsia="Sylfaen" w:hAnsi="Sylfaen" w:cs="Sylfaen"/>
          <w:lang w:val="hy-AM"/>
        </w:rPr>
        <w:t>առաջարկություն</w:t>
      </w:r>
      <w:r w:rsidR="004045B5" w:rsidRPr="004045B5">
        <w:rPr>
          <w:rFonts w:ascii="Sylfaen" w:eastAsia="Sylfaen" w:hAnsi="Sylfaen" w:cs="Sylfaen"/>
          <w:lang w:val="hy-AM"/>
        </w:rPr>
        <w:t xml:space="preserve">՝ </w:t>
      </w:r>
      <w:r w:rsidRPr="001664C7">
        <w:rPr>
          <w:rFonts w:ascii="Sylfaen" w:eastAsia="Sylfaen" w:hAnsi="Sylfaen" w:cs="Sylfaen"/>
          <w:lang w:val="hy-AM"/>
        </w:rPr>
        <w:t>այդ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մասին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գրավոր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տեղեկացնել</w:t>
      </w:r>
      <w:r w:rsidR="004045B5" w:rsidRPr="004045B5">
        <w:rPr>
          <w:rFonts w:ascii="Sylfaen" w:eastAsia="GHEA Grapalat" w:hAnsi="Sylfaen" w:cs="GHEA Grapalat"/>
          <w:lang w:val="hy-AM"/>
        </w:rPr>
        <w:t xml:space="preserve">ով </w:t>
      </w:r>
      <w:r w:rsidRPr="001664C7">
        <w:rPr>
          <w:rFonts w:ascii="Sylfaen" w:eastAsia="Sylfaen" w:hAnsi="Sylfaen" w:cs="Sylfaen"/>
          <w:lang w:val="hy-AM"/>
        </w:rPr>
        <w:t>Հանձնաժողովին</w:t>
      </w:r>
      <w:r w:rsidR="0072063B" w:rsidRPr="0072063B">
        <w:rPr>
          <w:rFonts w:ascii="Sylfaen" w:eastAsia="GHEA Grapalat" w:hAnsi="Sylfaen" w:cs="GHEA Grapalat"/>
          <w:lang w:val="hy-AM"/>
        </w:rPr>
        <w:t>.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C5A9D" w:rsidRDefault="00BC5A9D" w:rsidP="00BC5A9D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BC5A9D">
        <w:rPr>
          <w:rFonts w:ascii="Sylfaen" w:eastAsia="GHEA Grapalat" w:hAnsi="Sylfaen" w:cs="GHEA Grapalat"/>
          <w:lang w:val="hy-AM"/>
        </w:rPr>
        <w:t>ը</w:t>
      </w:r>
      <w:r w:rsidR="00A35F30" w:rsidRPr="00BC5A9D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BC5A9D">
        <w:rPr>
          <w:rFonts w:ascii="Sylfaen" w:eastAsia="Sylfaen" w:hAnsi="Sylfaen" w:cs="Sylfaen"/>
          <w:lang w:val="hy-AM"/>
        </w:rPr>
        <w:t xml:space="preserve"> Ը</w:t>
      </w:r>
      <w:r w:rsidR="00A35F30" w:rsidRPr="00BC5A9D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A35F30" w:rsidRPr="00BA2B7A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35F30" w:rsidRPr="00BA2B7A" w:rsidRDefault="00A35F30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267C3D" w:rsidRPr="00BA2B7A" w:rsidRDefault="00267C3D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A35F30" w:rsidRPr="00BA2B7A" w:rsidRDefault="00210E43" w:rsidP="00210E43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210E43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210E43" w:rsidP="00210E43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BA2B7A" w:rsidRDefault="00F16BF0" w:rsidP="00210E43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</w:p>
    <w:p w:rsidR="00A35F30" w:rsidRPr="00BA2B7A" w:rsidRDefault="00A35F30" w:rsidP="00210E43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210E43" w:rsidP="00210E43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210E43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210E43" w:rsidP="00210E43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2E3834" w:rsidRPr="00A9433A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4045B5" w:rsidRPr="004045B5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4045B5" w:rsidRDefault="00210E43" w:rsidP="00210E43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4045B5" w:rsidRPr="004045B5">
        <w:rPr>
          <w:rFonts w:ascii="Sylfaen" w:eastAsia="Sylfaen" w:hAnsi="Sylfaen" w:cs="Sylfaen"/>
          <w:sz w:val="18"/>
          <w:lang w:val="hy-AM"/>
        </w:rPr>
        <w:t xml:space="preserve"> </w:t>
      </w:r>
      <w:r w:rsidR="004045B5" w:rsidRPr="00BA2B7A">
        <w:rPr>
          <w:rFonts w:ascii="Sylfaen" w:eastAsia="Sylfaen" w:hAnsi="Sylfaen" w:cs="Sylfaen"/>
          <w:sz w:val="18"/>
          <w:lang w:val="hy-AM"/>
        </w:rPr>
        <w:t>16</w:t>
      </w:r>
      <w:r w:rsidR="004045B5" w:rsidRPr="00BA2B7A">
        <w:rPr>
          <w:rFonts w:ascii="Sylfaen" w:eastAsia="Sylfaen" w:hAnsi="Sylfaen" w:cs="Sylfaen"/>
          <w:sz w:val="18"/>
          <w:u w:val="single"/>
          <w:vertAlign w:val="superscript"/>
          <w:lang w:val="hy-AM"/>
        </w:rPr>
        <w:t>00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 </w:t>
      </w:r>
    </w:p>
    <w:sectPr w:rsidR="006D5FB0" w:rsidRPr="004045B5" w:rsidSect="00210E43">
      <w:headerReference w:type="even" r:id="rId11"/>
      <w:footerReference w:type="even" r:id="rId12"/>
      <w:footerReference w:type="default" r:id="rId13"/>
      <w:pgSz w:w="11906" w:h="16838" w:code="9"/>
      <w:pgMar w:top="709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2E" w:rsidRDefault="00DE102E">
      <w:r>
        <w:separator/>
      </w:r>
    </w:p>
  </w:endnote>
  <w:endnote w:type="continuationSeparator" w:id="0">
    <w:p w:rsidR="00DE102E" w:rsidRDefault="00DE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3" w:rsidRDefault="00FD0E97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7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27F3" w:rsidRDefault="007327F3" w:rsidP="004C38F3">
    <w:pPr>
      <w:pStyle w:val="a4"/>
      <w:ind w:right="360"/>
    </w:pPr>
  </w:p>
  <w:p w:rsidR="007327F3" w:rsidRDefault="007327F3"/>
  <w:p w:rsidR="007327F3" w:rsidRDefault="007327F3"/>
  <w:p w:rsidR="007327F3" w:rsidRDefault="007327F3"/>
  <w:p w:rsidR="007327F3" w:rsidRDefault="007327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3" w:rsidRDefault="007327F3">
    <w:pPr>
      <w:pStyle w:val="a4"/>
      <w:jc w:val="center"/>
    </w:pPr>
  </w:p>
  <w:p w:rsidR="007327F3" w:rsidRDefault="007327F3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2E" w:rsidRDefault="00DE102E">
      <w:r>
        <w:separator/>
      </w:r>
    </w:p>
  </w:footnote>
  <w:footnote w:type="continuationSeparator" w:id="0">
    <w:p w:rsidR="00DE102E" w:rsidRDefault="00DE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3" w:rsidRDefault="007327F3"/>
  <w:p w:rsidR="007327F3" w:rsidRDefault="007327F3"/>
  <w:p w:rsidR="007327F3" w:rsidRDefault="007327F3"/>
  <w:p w:rsidR="007327F3" w:rsidRDefault="007327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0204B"/>
    <w:multiLevelType w:val="hybridMultilevel"/>
    <w:tmpl w:val="212009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3BC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1FE7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5582"/>
    <w:rsid w:val="001664C7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0E43"/>
    <w:rsid w:val="00211345"/>
    <w:rsid w:val="00216478"/>
    <w:rsid w:val="0022560D"/>
    <w:rsid w:val="00225FDE"/>
    <w:rsid w:val="002275DA"/>
    <w:rsid w:val="00230D31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85E"/>
    <w:rsid w:val="002C2C20"/>
    <w:rsid w:val="002C3F22"/>
    <w:rsid w:val="002C439B"/>
    <w:rsid w:val="002C4FF5"/>
    <w:rsid w:val="002C7D79"/>
    <w:rsid w:val="002D0154"/>
    <w:rsid w:val="002D753F"/>
    <w:rsid w:val="002E0E27"/>
    <w:rsid w:val="002E3834"/>
    <w:rsid w:val="002E79B6"/>
    <w:rsid w:val="002F7499"/>
    <w:rsid w:val="0030226A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4BD4"/>
    <w:rsid w:val="003E7251"/>
    <w:rsid w:val="003F0A96"/>
    <w:rsid w:val="003F0ED6"/>
    <w:rsid w:val="003F2AB7"/>
    <w:rsid w:val="003F4AB8"/>
    <w:rsid w:val="003F6045"/>
    <w:rsid w:val="003F6060"/>
    <w:rsid w:val="004045B5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562E"/>
    <w:rsid w:val="00447812"/>
    <w:rsid w:val="00447DA4"/>
    <w:rsid w:val="004517CE"/>
    <w:rsid w:val="00451D03"/>
    <w:rsid w:val="004520D2"/>
    <w:rsid w:val="0045254A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5286"/>
    <w:rsid w:val="004B5855"/>
    <w:rsid w:val="004B6145"/>
    <w:rsid w:val="004B772B"/>
    <w:rsid w:val="004C03E9"/>
    <w:rsid w:val="004C08AB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4C0A"/>
    <w:rsid w:val="00526B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4AE1"/>
    <w:rsid w:val="0059554A"/>
    <w:rsid w:val="00595572"/>
    <w:rsid w:val="00596648"/>
    <w:rsid w:val="0059723E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408DC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D18"/>
    <w:rsid w:val="006A730B"/>
    <w:rsid w:val="006B3B7A"/>
    <w:rsid w:val="006C1594"/>
    <w:rsid w:val="006C4E37"/>
    <w:rsid w:val="006C56F5"/>
    <w:rsid w:val="006C63D8"/>
    <w:rsid w:val="006C6701"/>
    <w:rsid w:val="006D1809"/>
    <w:rsid w:val="006D2B0A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224"/>
    <w:rsid w:val="006F3631"/>
    <w:rsid w:val="006F3A46"/>
    <w:rsid w:val="006F5053"/>
    <w:rsid w:val="006F5336"/>
    <w:rsid w:val="006F656A"/>
    <w:rsid w:val="006F6E92"/>
    <w:rsid w:val="00704FBA"/>
    <w:rsid w:val="0072063B"/>
    <w:rsid w:val="00721579"/>
    <w:rsid w:val="0072322C"/>
    <w:rsid w:val="00723509"/>
    <w:rsid w:val="00724E7F"/>
    <w:rsid w:val="00726140"/>
    <w:rsid w:val="007327F3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7BD3"/>
    <w:rsid w:val="007848A8"/>
    <w:rsid w:val="00792060"/>
    <w:rsid w:val="00795C57"/>
    <w:rsid w:val="007A15B7"/>
    <w:rsid w:val="007A1A19"/>
    <w:rsid w:val="007A1CE1"/>
    <w:rsid w:val="007A217C"/>
    <w:rsid w:val="007A2A51"/>
    <w:rsid w:val="007A40D5"/>
    <w:rsid w:val="007B0774"/>
    <w:rsid w:val="007B347B"/>
    <w:rsid w:val="007B3A43"/>
    <w:rsid w:val="007B3E8E"/>
    <w:rsid w:val="007B4E0F"/>
    <w:rsid w:val="007B62F9"/>
    <w:rsid w:val="007B6939"/>
    <w:rsid w:val="007B7F2F"/>
    <w:rsid w:val="007C405C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25C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8490F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F01C8"/>
    <w:rsid w:val="008F0A36"/>
    <w:rsid w:val="008F4401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229A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6587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45C8B"/>
    <w:rsid w:val="00A50308"/>
    <w:rsid w:val="00A5305B"/>
    <w:rsid w:val="00A558D7"/>
    <w:rsid w:val="00A574D6"/>
    <w:rsid w:val="00A5770F"/>
    <w:rsid w:val="00A57EB3"/>
    <w:rsid w:val="00A57FCE"/>
    <w:rsid w:val="00A602D6"/>
    <w:rsid w:val="00A644FF"/>
    <w:rsid w:val="00A6667A"/>
    <w:rsid w:val="00A6794F"/>
    <w:rsid w:val="00A706B8"/>
    <w:rsid w:val="00A75E10"/>
    <w:rsid w:val="00A77FB0"/>
    <w:rsid w:val="00A84A73"/>
    <w:rsid w:val="00A859FE"/>
    <w:rsid w:val="00A861E8"/>
    <w:rsid w:val="00A91105"/>
    <w:rsid w:val="00A91D28"/>
    <w:rsid w:val="00A92B49"/>
    <w:rsid w:val="00A9397E"/>
    <w:rsid w:val="00A9433A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14C1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819"/>
    <w:rsid w:val="00BA597C"/>
    <w:rsid w:val="00BA63B9"/>
    <w:rsid w:val="00BB0FAE"/>
    <w:rsid w:val="00BC23B1"/>
    <w:rsid w:val="00BC27B1"/>
    <w:rsid w:val="00BC3C19"/>
    <w:rsid w:val="00BC5A9D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6635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79CF"/>
    <w:rsid w:val="00D37A16"/>
    <w:rsid w:val="00D42503"/>
    <w:rsid w:val="00D46C98"/>
    <w:rsid w:val="00D471BC"/>
    <w:rsid w:val="00D4745B"/>
    <w:rsid w:val="00D540D4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E0287"/>
    <w:rsid w:val="00DE102E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538"/>
    <w:rsid w:val="00F67B85"/>
    <w:rsid w:val="00F701FC"/>
    <w:rsid w:val="00F7392C"/>
    <w:rsid w:val="00F75A3A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0E97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F84F4-4275-42E1-B8BD-A9CFCFEC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498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37</cp:revision>
  <cp:lastPrinted>2015-07-09T08:38:00Z</cp:lastPrinted>
  <dcterms:created xsi:type="dcterms:W3CDTF">2015-06-09T07:16:00Z</dcterms:created>
  <dcterms:modified xsi:type="dcterms:W3CDTF">2015-07-23T11:24:00Z</dcterms:modified>
</cp:coreProperties>
</file>